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79" w:rsidRDefault="00DC6F79" w:rsidP="0046630E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ИНФОРМАЦИЯ:</w:t>
      </w:r>
    </w:p>
    <w:p w:rsidR="00DC6F79" w:rsidRDefault="00DC6F79" w:rsidP="00474A11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C6F79" w:rsidRPr="00474A11" w:rsidRDefault="00DC6F79" w:rsidP="00474A11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74A11">
        <w:rPr>
          <w:rFonts w:ascii="Times New Roman" w:hAnsi="Times New Roman"/>
          <w:b/>
          <w:sz w:val="28"/>
          <w:szCs w:val="28"/>
        </w:rPr>
        <w:t>Семинар для муниципальных заказчиков по 44-ФЗ</w:t>
      </w:r>
    </w:p>
    <w:p w:rsidR="00DC6F79" w:rsidRPr="00FB7E40" w:rsidRDefault="00DC6F79" w:rsidP="00FB7E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B7E40">
        <w:rPr>
          <w:rFonts w:ascii="Times New Roman" w:hAnsi="Times New Roman"/>
          <w:sz w:val="28"/>
          <w:szCs w:val="28"/>
        </w:rPr>
        <w:t xml:space="preserve">17 февраля 2015 года в актовом зале Администрации муниципального образования Алапаевское начальником Управления муниципальных закупок 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Алапаевское </w:t>
      </w:r>
      <w:r w:rsidRPr="00FB7E40">
        <w:rPr>
          <w:rFonts w:ascii="Times New Roman" w:hAnsi="Times New Roman"/>
          <w:sz w:val="28"/>
          <w:szCs w:val="28"/>
        </w:rPr>
        <w:t>М.И. Романенко проведен семинар для муниципальных заказчиков муниципального образования Алапаевское.</w:t>
      </w:r>
    </w:p>
    <w:p w:rsidR="00DC6F79" w:rsidRPr="00FB7E40" w:rsidRDefault="00DC6F79" w:rsidP="00FB7E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B7E40">
        <w:rPr>
          <w:rFonts w:ascii="Times New Roman" w:hAnsi="Times New Roman"/>
          <w:sz w:val="28"/>
          <w:szCs w:val="28"/>
        </w:rPr>
        <w:t xml:space="preserve">В рамках семинара М.И. Романенко рассказала о нововведениях Федерального закона от 31.12.2014 года № 498-ФЗ, а также о позициях  Минэкономразвития России, Федеральной антимонопольной службы по вопросу применения норм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FB7E40">
          <w:rPr>
            <w:rFonts w:ascii="Times New Roman" w:hAnsi="Times New Roman"/>
            <w:sz w:val="28"/>
            <w:szCs w:val="28"/>
          </w:rPr>
          <w:t>2013 г</w:t>
        </w:r>
      </w:smartTag>
      <w:r w:rsidRPr="00FB7E40">
        <w:rPr>
          <w:rFonts w:ascii="Times New Roman" w:hAnsi="Times New Roman"/>
          <w:sz w:val="28"/>
          <w:szCs w:val="28"/>
        </w:rPr>
        <w:t>. № 44-ФЗ «О контрактной системе в сфере закупок товаров, работ, услуг для обеспечения государственных и муниципальных нужд».</w:t>
      </w:r>
    </w:p>
    <w:p w:rsidR="00DC6F79" w:rsidRDefault="00DC6F79" w:rsidP="00FB7E4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практике в режиме реального времени на официальном сайте РФ для размещения информации о размещении заказов осуществлялась работа по внесению изменений в план-график Заказчика в соответствии с установленными правилами, порядке формирования информации об исполнении контракта Заказчиком.</w:t>
      </w:r>
    </w:p>
    <w:p w:rsidR="00DC6F79" w:rsidRPr="00FB7E40" w:rsidRDefault="00DC6F79" w:rsidP="00FB7E4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Проведена деловая игра «Закупка от А до Я» (запрос котировок).</w:t>
      </w:r>
    </w:p>
    <w:p w:rsidR="00DC6F79" w:rsidRPr="00FB7E40" w:rsidRDefault="00DC6F79" w:rsidP="00FB7E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B7E40">
        <w:rPr>
          <w:rFonts w:ascii="Times New Roman" w:hAnsi="Times New Roman"/>
          <w:sz w:val="28"/>
          <w:szCs w:val="28"/>
        </w:rPr>
        <w:t>В семинаре приняла участие М.В. Важенина, начальник отдела  финансового контроля Финансового управления Администрации МО Алапаевское.</w:t>
      </w:r>
    </w:p>
    <w:p w:rsidR="00DC6F79" w:rsidRDefault="00DC6F79" w:rsidP="0018488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C6F79" w:rsidRDefault="00DC6F79" w:rsidP="0018488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C6F79" w:rsidRDefault="00DC6F79" w:rsidP="0018488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C6F79" w:rsidRPr="0046630E" w:rsidRDefault="00DC6F79" w:rsidP="0018488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6630E"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:rsidR="00DC6F79" w:rsidRPr="0046630E" w:rsidRDefault="00DC6F79" w:rsidP="0018488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6630E">
        <w:rPr>
          <w:rFonts w:ascii="Times New Roman" w:hAnsi="Times New Roman"/>
          <w:sz w:val="28"/>
          <w:szCs w:val="28"/>
        </w:rPr>
        <w:t xml:space="preserve">муниципальных закупок </w:t>
      </w:r>
    </w:p>
    <w:p w:rsidR="00DC6F79" w:rsidRPr="0046630E" w:rsidRDefault="00DC6F79" w:rsidP="0018488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6630E">
        <w:rPr>
          <w:rFonts w:ascii="Times New Roman" w:hAnsi="Times New Roman"/>
          <w:sz w:val="28"/>
          <w:szCs w:val="28"/>
        </w:rPr>
        <w:t xml:space="preserve">Администрации МО </w:t>
      </w:r>
    </w:p>
    <w:p w:rsidR="00DC6F79" w:rsidRPr="0046630E" w:rsidRDefault="00DC6F79" w:rsidP="0018488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6630E">
        <w:rPr>
          <w:rFonts w:ascii="Times New Roman" w:hAnsi="Times New Roman"/>
          <w:sz w:val="28"/>
          <w:szCs w:val="28"/>
        </w:rPr>
        <w:t>Алапаевское</w:t>
      </w:r>
      <w:r w:rsidRPr="0046630E">
        <w:rPr>
          <w:rFonts w:ascii="Times New Roman" w:hAnsi="Times New Roman"/>
          <w:sz w:val="28"/>
          <w:szCs w:val="28"/>
        </w:rPr>
        <w:tab/>
      </w:r>
      <w:r w:rsidRPr="0046630E">
        <w:rPr>
          <w:rFonts w:ascii="Times New Roman" w:hAnsi="Times New Roman"/>
          <w:sz w:val="28"/>
          <w:szCs w:val="28"/>
        </w:rPr>
        <w:tab/>
      </w:r>
      <w:r w:rsidRPr="0046630E">
        <w:rPr>
          <w:rFonts w:ascii="Times New Roman" w:hAnsi="Times New Roman"/>
          <w:sz w:val="28"/>
          <w:szCs w:val="28"/>
        </w:rPr>
        <w:tab/>
      </w:r>
      <w:r w:rsidRPr="0046630E">
        <w:rPr>
          <w:rFonts w:ascii="Times New Roman" w:hAnsi="Times New Roman"/>
          <w:sz w:val="28"/>
          <w:szCs w:val="28"/>
        </w:rPr>
        <w:tab/>
      </w:r>
      <w:r w:rsidRPr="0046630E">
        <w:rPr>
          <w:rFonts w:ascii="Times New Roman" w:hAnsi="Times New Roman"/>
          <w:sz w:val="28"/>
          <w:szCs w:val="28"/>
        </w:rPr>
        <w:tab/>
      </w:r>
      <w:r w:rsidRPr="0046630E">
        <w:rPr>
          <w:rFonts w:ascii="Times New Roman" w:hAnsi="Times New Roman"/>
          <w:sz w:val="28"/>
          <w:szCs w:val="28"/>
        </w:rPr>
        <w:tab/>
      </w:r>
      <w:r w:rsidRPr="0046630E">
        <w:rPr>
          <w:rFonts w:ascii="Times New Roman" w:hAnsi="Times New Roman"/>
          <w:sz w:val="28"/>
          <w:szCs w:val="28"/>
        </w:rPr>
        <w:tab/>
      </w:r>
      <w:r w:rsidRPr="004663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Pr="0046630E">
        <w:rPr>
          <w:rFonts w:ascii="Times New Roman" w:hAnsi="Times New Roman"/>
          <w:sz w:val="28"/>
          <w:szCs w:val="28"/>
        </w:rPr>
        <w:t>М.И. Романенко</w:t>
      </w:r>
    </w:p>
    <w:p w:rsidR="00DC6F79" w:rsidRPr="00FB7E40" w:rsidRDefault="00DC6F7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sectPr w:rsidR="00DC6F79" w:rsidRPr="00FB7E40" w:rsidSect="000B6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878"/>
    <w:rsid w:val="00097F7A"/>
    <w:rsid w:val="000B6D98"/>
    <w:rsid w:val="0018488F"/>
    <w:rsid w:val="001F1A2D"/>
    <w:rsid w:val="003318C7"/>
    <w:rsid w:val="003D5898"/>
    <w:rsid w:val="003F5DA1"/>
    <w:rsid w:val="0046630E"/>
    <w:rsid w:val="00474A11"/>
    <w:rsid w:val="005155DC"/>
    <w:rsid w:val="0057462A"/>
    <w:rsid w:val="00691427"/>
    <w:rsid w:val="006F740B"/>
    <w:rsid w:val="00797EBB"/>
    <w:rsid w:val="00872504"/>
    <w:rsid w:val="00890FFF"/>
    <w:rsid w:val="00BE4878"/>
    <w:rsid w:val="00C50E02"/>
    <w:rsid w:val="00D01F5C"/>
    <w:rsid w:val="00DC6F79"/>
    <w:rsid w:val="00DE3B0A"/>
    <w:rsid w:val="00E37FA3"/>
    <w:rsid w:val="00E928FB"/>
    <w:rsid w:val="00F218D8"/>
    <w:rsid w:val="00FB7E40"/>
    <w:rsid w:val="00FE3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D9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E4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48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890F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itle">
    <w:name w:val="title"/>
    <w:basedOn w:val="Normal"/>
    <w:uiPriority w:val="99"/>
    <w:rsid w:val="00DE3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ubtitle">
    <w:name w:val="subtitle"/>
    <w:basedOn w:val="Normal"/>
    <w:uiPriority w:val="99"/>
    <w:rsid w:val="00DE3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Название объекта1"/>
    <w:basedOn w:val="Normal"/>
    <w:uiPriority w:val="99"/>
    <w:rsid w:val="00DE3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meter">
    <w:name w:val="parameter"/>
    <w:basedOn w:val="Normal"/>
    <w:uiPriority w:val="99"/>
    <w:rsid w:val="00DE3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metervalue">
    <w:name w:val="parametervalue"/>
    <w:basedOn w:val="Normal"/>
    <w:uiPriority w:val="99"/>
    <w:rsid w:val="00DE3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Название объекта2"/>
    <w:basedOn w:val="Normal"/>
    <w:uiPriority w:val="99"/>
    <w:rsid w:val="005155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FB7E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2077">
          <w:marLeft w:val="0"/>
          <w:marRight w:val="0"/>
          <w:marTop w:val="1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8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8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8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48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8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2076">
          <w:marLeft w:val="0"/>
          <w:marRight w:val="0"/>
          <w:marTop w:val="1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8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8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8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8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4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197</Words>
  <Characters>1124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Романенко</dc:creator>
  <cp:keywords/>
  <dc:description/>
  <cp:lastModifiedBy>12</cp:lastModifiedBy>
  <cp:revision>4</cp:revision>
  <cp:lastPrinted>2015-02-19T09:26:00Z</cp:lastPrinted>
  <dcterms:created xsi:type="dcterms:W3CDTF">2015-02-19T09:26:00Z</dcterms:created>
  <dcterms:modified xsi:type="dcterms:W3CDTF">2015-02-19T10:12:00Z</dcterms:modified>
</cp:coreProperties>
</file>