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5A" w:rsidRDefault="00CC515A" w:rsidP="0069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15A" w:rsidRPr="00352D02" w:rsidRDefault="00CC515A" w:rsidP="008F3D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CC515A" w:rsidRPr="00352D02" w:rsidRDefault="00CC515A" w:rsidP="008F3D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2D02">
        <w:rPr>
          <w:rFonts w:ascii="Times New Roman" w:hAnsi="Times New Roman"/>
          <w:sz w:val="24"/>
          <w:szCs w:val="24"/>
        </w:rPr>
        <w:t xml:space="preserve">                         Начальник </w:t>
      </w:r>
      <w:r>
        <w:rPr>
          <w:rFonts w:ascii="Times New Roman" w:hAnsi="Times New Roman"/>
          <w:sz w:val="24"/>
          <w:szCs w:val="24"/>
        </w:rPr>
        <w:t>ОФКС и МП</w:t>
      </w:r>
      <w:r w:rsidRPr="00352D0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C515A" w:rsidRPr="00352D02" w:rsidRDefault="00CC515A" w:rsidP="008F3D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МО </w:t>
      </w:r>
      <w:r w:rsidRPr="00352D02">
        <w:rPr>
          <w:rFonts w:ascii="Times New Roman" w:hAnsi="Times New Roman"/>
          <w:sz w:val="24"/>
          <w:szCs w:val="24"/>
        </w:rPr>
        <w:t>Алапаевское</w:t>
      </w:r>
    </w:p>
    <w:p w:rsidR="00CC515A" w:rsidRPr="00352D02" w:rsidRDefault="00CC515A" w:rsidP="008F3D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2D02">
        <w:rPr>
          <w:rFonts w:ascii="Times New Roman" w:hAnsi="Times New Roman"/>
          <w:sz w:val="24"/>
          <w:szCs w:val="24"/>
        </w:rPr>
        <w:t>_____________________В.Д.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D02">
        <w:rPr>
          <w:rFonts w:ascii="Times New Roman" w:hAnsi="Times New Roman"/>
          <w:sz w:val="24"/>
          <w:szCs w:val="24"/>
        </w:rPr>
        <w:t>Тришевский</w:t>
      </w:r>
    </w:p>
    <w:p w:rsidR="00CC515A" w:rsidRDefault="00CC515A" w:rsidP="008F3D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2D02">
        <w:rPr>
          <w:rFonts w:ascii="Times New Roman" w:hAnsi="Times New Roman"/>
          <w:sz w:val="24"/>
          <w:szCs w:val="24"/>
        </w:rPr>
        <w:t xml:space="preserve">«25» </w:t>
      </w:r>
      <w:r>
        <w:rPr>
          <w:rFonts w:ascii="Times New Roman" w:hAnsi="Times New Roman"/>
          <w:sz w:val="24"/>
          <w:szCs w:val="24"/>
        </w:rPr>
        <w:t xml:space="preserve">  марта </w:t>
      </w:r>
      <w:r w:rsidRPr="00352D0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352D0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p w:rsidR="00CC515A" w:rsidRPr="008F3D59" w:rsidRDefault="00CC515A" w:rsidP="008F3D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515A" w:rsidRPr="008F3D59" w:rsidRDefault="00CC515A" w:rsidP="0069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D59">
        <w:rPr>
          <w:rFonts w:ascii="Times New Roman" w:hAnsi="Times New Roman"/>
          <w:b/>
          <w:sz w:val="24"/>
          <w:szCs w:val="24"/>
        </w:rPr>
        <w:t>План</w:t>
      </w:r>
    </w:p>
    <w:p w:rsidR="00CC515A" w:rsidRDefault="00CC515A" w:rsidP="0069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D59">
        <w:rPr>
          <w:rFonts w:ascii="Times New Roman" w:hAnsi="Times New Roman"/>
          <w:b/>
          <w:sz w:val="24"/>
          <w:szCs w:val="24"/>
        </w:rPr>
        <w:t>физкультурно - оздоровительных и спортивно-массовых  мероприятий на территории муниципального образования Алапаевское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3D59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апрель </w:t>
      </w:r>
      <w:r w:rsidRPr="008F3D59">
        <w:rPr>
          <w:rFonts w:ascii="Times New Roman" w:hAnsi="Times New Roman"/>
          <w:b/>
          <w:sz w:val="24"/>
          <w:szCs w:val="24"/>
        </w:rPr>
        <w:t>2015 года</w:t>
      </w:r>
    </w:p>
    <w:p w:rsidR="00CC515A" w:rsidRPr="008F3D59" w:rsidRDefault="00CC515A" w:rsidP="00693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719"/>
        <w:gridCol w:w="2126"/>
        <w:gridCol w:w="2410"/>
        <w:gridCol w:w="1984"/>
      </w:tblGrid>
      <w:tr w:rsidR="00CC515A" w:rsidRPr="004D3694" w:rsidTr="000B1EAB">
        <w:tc>
          <w:tcPr>
            <w:tcW w:w="675" w:type="dxa"/>
          </w:tcPr>
          <w:p w:rsidR="00CC515A" w:rsidRPr="00A70CE6" w:rsidRDefault="00CC515A" w:rsidP="0096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6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719" w:type="dxa"/>
          </w:tcPr>
          <w:p w:rsidR="00CC515A" w:rsidRPr="00A70CE6" w:rsidRDefault="00CC515A" w:rsidP="0096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C515A" w:rsidRPr="00A70CE6" w:rsidRDefault="00CC515A" w:rsidP="0096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6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CC515A" w:rsidRPr="00A70CE6" w:rsidRDefault="00CC515A" w:rsidP="0096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6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CC515A" w:rsidRPr="00A70CE6" w:rsidRDefault="00CC515A" w:rsidP="0096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CC515A" w:rsidRPr="00A70CE6" w:rsidRDefault="00CC515A" w:rsidP="00E23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6">
              <w:rPr>
                <w:rFonts w:ascii="Times New Roman" w:hAnsi="Times New Roman"/>
                <w:b/>
                <w:sz w:val="24"/>
                <w:szCs w:val="24"/>
              </w:rPr>
              <w:t>Ответственные  за проведение</w:t>
            </w:r>
          </w:p>
        </w:tc>
      </w:tr>
      <w:tr w:rsidR="00CC515A" w:rsidRPr="004D3694" w:rsidTr="000B1EAB">
        <w:trPr>
          <w:trHeight w:val="658"/>
        </w:trPr>
        <w:tc>
          <w:tcPr>
            <w:tcW w:w="675" w:type="dxa"/>
          </w:tcPr>
          <w:p w:rsidR="00CC515A" w:rsidRPr="00A70CE6" w:rsidRDefault="00CC515A" w:rsidP="000B3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9" w:type="dxa"/>
          </w:tcPr>
          <w:p w:rsidR="00CC515A" w:rsidRPr="00A70CE6" w:rsidRDefault="00CC515A" w:rsidP="00183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Открытый областной турнир по спортивной борьбе (греко-римской борьбе и вольной борьбе) среди юношей и девушек, посвященный 70-летию Победы  Великой Отечественной войне .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4 апреля</w:t>
            </w:r>
          </w:p>
        </w:tc>
        <w:tc>
          <w:tcPr>
            <w:tcW w:w="2410" w:type="dxa"/>
          </w:tcPr>
          <w:p w:rsidR="00CC515A" w:rsidRPr="00A70CE6" w:rsidRDefault="00CC515A" w:rsidP="00693D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р.п.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 xml:space="preserve">Верхняя Синячиха, МБУ "ФСЦ", </w:t>
            </w:r>
          </w:p>
          <w:p w:rsidR="00CC515A" w:rsidRPr="00A70CE6" w:rsidRDefault="00CC515A" w:rsidP="00693D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 xml:space="preserve"> «Орион»</w:t>
            </w:r>
          </w:p>
        </w:tc>
        <w:tc>
          <w:tcPr>
            <w:tcW w:w="1984" w:type="dxa"/>
          </w:tcPr>
          <w:p w:rsidR="00CC515A" w:rsidRPr="00A70CE6" w:rsidRDefault="00CC515A" w:rsidP="00183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>МОУ ДОД «ДЮСШ МО Алапаевское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, отделение борьбы</w:t>
            </w:r>
          </w:p>
        </w:tc>
      </w:tr>
      <w:tr w:rsidR="00CC515A" w:rsidRPr="004D3694" w:rsidTr="000B1EAB">
        <w:trPr>
          <w:trHeight w:val="658"/>
        </w:trPr>
        <w:tc>
          <w:tcPr>
            <w:tcW w:w="675" w:type="dxa"/>
          </w:tcPr>
          <w:p w:rsidR="00CC515A" w:rsidRDefault="00CC515A" w:rsidP="000B3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9" w:type="dxa"/>
          </w:tcPr>
          <w:p w:rsidR="00CC515A" w:rsidRPr="00A70CE6" w:rsidRDefault="00CC515A" w:rsidP="00943183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Чемпионат Свердловской области по баскетболу по второй группе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апреля</w:t>
            </w:r>
          </w:p>
        </w:tc>
        <w:tc>
          <w:tcPr>
            <w:tcW w:w="2410" w:type="dxa"/>
          </w:tcPr>
          <w:p w:rsidR="00CC515A" w:rsidRPr="00943183" w:rsidRDefault="00CC515A" w:rsidP="0094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183">
              <w:rPr>
                <w:rFonts w:ascii="Times New Roman" w:hAnsi="Times New Roman"/>
                <w:sz w:val="20"/>
                <w:szCs w:val="20"/>
              </w:rPr>
              <w:t>р.п.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183">
              <w:rPr>
                <w:rFonts w:ascii="Times New Roman" w:hAnsi="Times New Roman"/>
                <w:sz w:val="20"/>
                <w:szCs w:val="20"/>
              </w:rPr>
              <w:t xml:space="preserve">Верхняя Синячиха, МБУ "ФСЦ", </w:t>
            </w:r>
          </w:p>
          <w:p w:rsidR="00CC515A" w:rsidRPr="00A70CE6" w:rsidRDefault="00CC515A" w:rsidP="0094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183">
              <w:rPr>
                <w:rFonts w:ascii="Times New Roman" w:hAnsi="Times New Roman"/>
                <w:sz w:val="20"/>
                <w:szCs w:val="20"/>
              </w:rPr>
              <w:t xml:space="preserve"> «Орион»</w:t>
            </w:r>
          </w:p>
        </w:tc>
        <w:tc>
          <w:tcPr>
            <w:tcW w:w="1984" w:type="dxa"/>
          </w:tcPr>
          <w:p w:rsidR="00CC515A" w:rsidRPr="000B1EAB" w:rsidRDefault="00CC515A" w:rsidP="00183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«ФСК «Урожай»</w:t>
            </w:r>
          </w:p>
        </w:tc>
      </w:tr>
      <w:tr w:rsidR="00CC515A" w:rsidRPr="004D3694" w:rsidTr="000B1EAB">
        <w:trPr>
          <w:trHeight w:val="658"/>
        </w:trPr>
        <w:tc>
          <w:tcPr>
            <w:tcW w:w="675" w:type="dxa"/>
          </w:tcPr>
          <w:p w:rsidR="00CC515A" w:rsidRPr="00A70CE6" w:rsidRDefault="00CC515A" w:rsidP="000B3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9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437">
              <w:rPr>
                <w:rFonts w:ascii="Times New Roman" w:hAnsi="Times New Roman"/>
                <w:sz w:val="20"/>
                <w:szCs w:val="20"/>
              </w:rPr>
              <w:t>Чемпионат МО Алапаевское по настольному теннису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Pr="00144437"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410" w:type="dxa"/>
          </w:tcPr>
          <w:p w:rsidR="00CC515A" w:rsidRPr="00144437" w:rsidRDefault="00CC515A" w:rsidP="00144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437">
              <w:rPr>
                <w:rFonts w:ascii="Times New Roman" w:hAnsi="Times New Roman"/>
                <w:sz w:val="20"/>
                <w:szCs w:val="20"/>
              </w:rPr>
              <w:t>р.п. Верхняя Синячиха,</w:t>
            </w:r>
          </w:p>
          <w:p w:rsidR="00CC515A" w:rsidRPr="00A70CE6" w:rsidRDefault="00CC515A" w:rsidP="00144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437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984" w:type="dxa"/>
          </w:tcPr>
          <w:p w:rsidR="00CC515A" w:rsidRPr="00A70CE6" w:rsidRDefault="00CC515A" w:rsidP="009D5CAE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437">
              <w:rPr>
                <w:rFonts w:ascii="Times New Roman" w:hAnsi="Times New Roman"/>
                <w:color w:val="000000"/>
                <w:sz w:val="20"/>
                <w:szCs w:val="20"/>
              </w:rPr>
              <w:t>МБУ «ФСК «Урожай», МБУ «ФСЦ» МО Алапаевское, МОУ ДОД «ДЮСШ МО Алапаевское»</w:t>
            </w:r>
          </w:p>
        </w:tc>
      </w:tr>
      <w:tr w:rsidR="00CC515A" w:rsidRPr="004D3694" w:rsidTr="000B1EAB">
        <w:trPr>
          <w:trHeight w:val="461"/>
        </w:trPr>
        <w:tc>
          <w:tcPr>
            <w:tcW w:w="675" w:type="dxa"/>
          </w:tcPr>
          <w:p w:rsidR="00CC515A" w:rsidRPr="00A70CE6" w:rsidRDefault="00CC515A" w:rsidP="000B3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9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Первенство ОУ  МО Алапаевское по ОФП (7 класс) спартакиада СОШ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17 апреля</w:t>
            </w:r>
          </w:p>
        </w:tc>
        <w:tc>
          <w:tcPr>
            <w:tcW w:w="2410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р.п. Верхняя Синячиха,</w:t>
            </w:r>
          </w:p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984" w:type="dxa"/>
          </w:tcPr>
          <w:p w:rsidR="00CC515A" w:rsidRPr="00A70CE6" w:rsidRDefault="00CC515A" w:rsidP="000B1EA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 xml:space="preserve">МОУ ДОД «ДЮСШ МО Алапаевское», </w:t>
            </w:r>
          </w:p>
        </w:tc>
      </w:tr>
      <w:tr w:rsidR="00CC515A" w:rsidRPr="004D3694" w:rsidTr="000B1EAB">
        <w:trPr>
          <w:trHeight w:val="461"/>
        </w:trPr>
        <w:tc>
          <w:tcPr>
            <w:tcW w:w="675" w:type="dxa"/>
          </w:tcPr>
          <w:p w:rsidR="00CC515A" w:rsidRPr="00A70CE6" w:rsidRDefault="00CC515A" w:rsidP="000B3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9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Открытое Первенство ДЮСШ по плаванию среди детей 7-14 лет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2410" w:type="dxa"/>
          </w:tcPr>
          <w:p w:rsidR="00CC515A" w:rsidRPr="00A70CE6" w:rsidRDefault="00CC515A" w:rsidP="00A7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р.п. Верхняя Синячиха,</w:t>
            </w:r>
          </w:p>
          <w:p w:rsidR="00CC515A" w:rsidRPr="00A70CE6" w:rsidRDefault="00CC515A" w:rsidP="00A7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984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>МОУ ДОД «ДЮСШ МО Алапаевское</w:t>
            </w:r>
            <w:r>
              <w:rPr>
                <w:rFonts w:ascii="Times New Roman" w:hAnsi="Times New Roman"/>
                <w:sz w:val="20"/>
                <w:szCs w:val="20"/>
              </w:rPr>
              <w:t>»,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отделение</w:t>
            </w:r>
          </w:p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плавания</w:t>
            </w:r>
          </w:p>
        </w:tc>
      </w:tr>
      <w:tr w:rsidR="00CC515A" w:rsidRPr="004D3694" w:rsidTr="000B1EAB">
        <w:trPr>
          <w:trHeight w:val="461"/>
        </w:trPr>
        <w:tc>
          <w:tcPr>
            <w:tcW w:w="675" w:type="dxa"/>
          </w:tcPr>
          <w:p w:rsidR="00CC515A" w:rsidRPr="00A70CE6" w:rsidRDefault="00CC515A" w:rsidP="001A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9" w:type="dxa"/>
          </w:tcPr>
          <w:p w:rsidR="00CC515A" w:rsidRPr="00A70CE6" w:rsidRDefault="00CC515A" w:rsidP="00183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Открытое Первенство ДЮСШ по плаванию среди детей 7-14 лет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2410" w:type="dxa"/>
          </w:tcPr>
          <w:p w:rsidR="00CC515A" w:rsidRPr="00A70CE6" w:rsidRDefault="00CC515A" w:rsidP="00EC1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р.п. Верхняя 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Синячиха,</w:t>
            </w:r>
          </w:p>
          <w:p w:rsidR="00CC515A" w:rsidRPr="00A70CE6" w:rsidRDefault="00CC515A" w:rsidP="00EC1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984" w:type="dxa"/>
          </w:tcPr>
          <w:p w:rsidR="00CC515A" w:rsidRPr="00A70CE6" w:rsidRDefault="00CC515A" w:rsidP="00EC1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>МОУ ДОД «ДЮС</w:t>
            </w:r>
            <w:r>
              <w:rPr>
                <w:rFonts w:ascii="Times New Roman" w:hAnsi="Times New Roman"/>
                <w:sz w:val="20"/>
                <w:szCs w:val="20"/>
              </w:rPr>
              <w:t>Ш МО Алапаевское»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, отделение</w:t>
            </w:r>
          </w:p>
          <w:p w:rsidR="00CC515A" w:rsidRPr="00A70CE6" w:rsidRDefault="00CC515A" w:rsidP="00EC10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плавания</w:t>
            </w:r>
          </w:p>
        </w:tc>
      </w:tr>
      <w:tr w:rsidR="00CC515A" w:rsidRPr="004D3694" w:rsidTr="000B1EAB">
        <w:trPr>
          <w:trHeight w:val="461"/>
        </w:trPr>
        <w:tc>
          <w:tcPr>
            <w:tcW w:w="675" w:type="dxa"/>
          </w:tcPr>
          <w:p w:rsidR="00CC515A" w:rsidRPr="00A70CE6" w:rsidRDefault="00CC515A" w:rsidP="001A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9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Открытое Первенство ДЮСШ по легкой атлетике среди школьников 1-4 классов, 5-6 классов.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24 апреля</w:t>
            </w:r>
          </w:p>
        </w:tc>
        <w:tc>
          <w:tcPr>
            <w:tcW w:w="2410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р.п. Верхняя Синячиха</w:t>
            </w:r>
          </w:p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стадион «Орион»</w:t>
            </w:r>
          </w:p>
        </w:tc>
        <w:tc>
          <w:tcPr>
            <w:tcW w:w="1984" w:type="dxa"/>
          </w:tcPr>
          <w:p w:rsidR="00CC515A" w:rsidRPr="00A70CE6" w:rsidRDefault="00CC515A" w:rsidP="000B1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 xml:space="preserve">МОУ ДОД «ДЮСШ МО Алапаевское», 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отделение легкой атлетики</w:t>
            </w:r>
          </w:p>
        </w:tc>
      </w:tr>
      <w:tr w:rsidR="00CC515A" w:rsidRPr="004D3694" w:rsidTr="000B1EAB">
        <w:trPr>
          <w:trHeight w:val="461"/>
        </w:trPr>
        <w:tc>
          <w:tcPr>
            <w:tcW w:w="675" w:type="dxa"/>
          </w:tcPr>
          <w:p w:rsidR="00CC515A" w:rsidRPr="00A70CE6" w:rsidRDefault="00CC515A" w:rsidP="001A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9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Первенство МО Алапаевское по футболу «Кожаный мяч» среди команд 2000-2001, 2002-2003,2004-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70CE6">
                <w:rPr>
                  <w:rFonts w:ascii="Times New Roman" w:hAnsi="Times New Roman"/>
                  <w:sz w:val="20"/>
                  <w:szCs w:val="20"/>
                </w:rPr>
                <w:t>2005 г</w:t>
              </w:r>
            </w:smartTag>
            <w:r w:rsidRPr="00A70CE6">
              <w:rPr>
                <w:rFonts w:ascii="Times New Roman" w:hAnsi="Times New Roman"/>
                <w:sz w:val="20"/>
                <w:szCs w:val="20"/>
              </w:rPr>
              <w:t>.р. (юноши и девушки), посвященное 70-летию Побе</w:t>
            </w:r>
            <w:r>
              <w:rPr>
                <w:rFonts w:ascii="Times New Roman" w:hAnsi="Times New Roman"/>
                <w:sz w:val="20"/>
                <w:szCs w:val="20"/>
              </w:rPr>
              <w:t>ды  ВОВ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2410" w:type="dxa"/>
          </w:tcPr>
          <w:p w:rsidR="00CC515A" w:rsidRPr="00A70CE6" w:rsidRDefault="00CC515A" w:rsidP="00A7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р.п. Верхняя Синячиха</w:t>
            </w:r>
          </w:p>
          <w:p w:rsidR="00CC515A" w:rsidRPr="00A70CE6" w:rsidRDefault="00CC515A" w:rsidP="00A7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 xml:space="preserve">стадион </w:t>
            </w:r>
            <w:r>
              <w:rPr>
                <w:rFonts w:ascii="Times New Roman" w:hAnsi="Times New Roman"/>
                <w:sz w:val="20"/>
                <w:szCs w:val="20"/>
              </w:rPr>
              <w:t>«Орион»</w:t>
            </w:r>
          </w:p>
        </w:tc>
        <w:tc>
          <w:tcPr>
            <w:tcW w:w="1984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>МОУ ДОД «ДЮСШ МО Алапаевское», отделение футбола</w:t>
            </w:r>
          </w:p>
        </w:tc>
      </w:tr>
      <w:tr w:rsidR="00CC515A" w:rsidRPr="004D3694" w:rsidTr="000B1EAB">
        <w:trPr>
          <w:trHeight w:val="461"/>
        </w:trPr>
        <w:tc>
          <w:tcPr>
            <w:tcW w:w="675" w:type="dxa"/>
          </w:tcPr>
          <w:p w:rsidR="00CC515A" w:rsidRPr="00A70CE6" w:rsidRDefault="00CC515A" w:rsidP="001A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19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437">
              <w:rPr>
                <w:rFonts w:ascii="Times New Roman" w:hAnsi="Times New Roman"/>
                <w:sz w:val="20"/>
                <w:szCs w:val="20"/>
              </w:rPr>
              <w:t>Спартакиада среди работников органов местного самоуправления МО Алапаевское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(ГТО)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437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2410" w:type="dxa"/>
          </w:tcPr>
          <w:p w:rsidR="00CC515A" w:rsidRPr="00144437" w:rsidRDefault="00CC515A" w:rsidP="00144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437">
              <w:rPr>
                <w:rFonts w:ascii="Times New Roman" w:hAnsi="Times New Roman"/>
                <w:sz w:val="20"/>
                <w:szCs w:val="20"/>
              </w:rPr>
              <w:t>р.п. Верхняя Синячиха,</w:t>
            </w:r>
          </w:p>
          <w:p w:rsidR="00CC515A" w:rsidRPr="00A70CE6" w:rsidRDefault="00CC515A" w:rsidP="00144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437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984" w:type="dxa"/>
          </w:tcPr>
          <w:p w:rsidR="00CC515A" w:rsidRPr="000B1EAB" w:rsidRDefault="00CC515A" w:rsidP="00144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«ФСК «Урожай»</w:t>
            </w:r>
          </w:p>
        </w:tc>
      </w:tr>
      <w:tr w:rsidR="00CC515A" w:rsidRPr="004D3694" w:rsidTr="000B1EAB">
        <w:trPr>
          <w:trHeight w:val="461"/>
        </w:trPr>
        <w:tc>
          <w:tcPr>
            <w:tcW w:w="675" w:type="dxa"/>
          </w:tcPr>
          <w:p w:rsidR="00CC515A" w:rsidRPr="00A70CE6" w:rsidRDefault="00CC515A" w:rsidP="001A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70C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9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Отборочный тур муниципального проекта "Предел прочности"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CC515A" w:rsidRPr="00A70CE6" w:rsidRDefault="00CC515A" w:rsidP="00A7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р.п. Верхняя Синячиха</w:t>
            </w:r>
          </w:p>
          <w:p w:rsidR="00CC515A" w:rsidRPr="00A70CE6" w:rsidRDefault="00CC515A" w:rsidP="00A7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 xml:space="preserve">стадион </w:t>
            </w:r>
            <w:r>
              <w:rPr>
                <w:rFonts w:ascii="Times New Roman" w:hAnsi="Times New Roman"/>
                <w:sz w:val="20"/>
                <w:szCs w:val="20"/>
              </w:rPr>
              <w:t>«Орион»</w:t>
            </w:r>
          </w:p>
        </w:tc>
        <w:tc>
          <w:tcPr>
            <w:tcW w:w="1984" w:type="dxa"/>
          </w:tcPr>
          <w:p w:rsidR="00CC515A" w:rsidRPr="00A70CE6" w:rsidRDefault="00CC515A" w:rsidP="009D5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 xml:space="preserve"> МБУ «ФСК «Урожай», МБУ «ФСЦ» МО Алапаевское</w:t>
            </w:r>
          </w:p>
        </w:tc>
      </w:tr>
      <w:tr w:rsidR="00CC515A" w:rsidRPr="004D3694" w:rsidTr="000B1EAB">
        <w:trPr>
          <w:trHeight w:val="579"/>
        </w:trPr>
        <w:tc>
          <w:tcPr>
            <w:tcW w:w="675" w:type="dxa"/>
          </w:tcPr>
          <w:p w:rsidR="00CC515A" w:rsidRPr="00A70CE6" w:rsidRDefault="00CC515A" w:rsidP="006E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E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A70C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9" w:type="dxa"/>
          </w:tcPr>
          <w:p w:rsidR="00CC515A" w:rsidRPr="00A70CE6" w:rsidRDefault="00CC515A" w:rsidP="00183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>День «Волейбола»</w:t>
            </w:r>
          </w:p>
        </w:tc>
        <w:tc>
          <w:tcPr>
            <w:tcW w:w="2126" w:type="dxa"/>
          </w:tcPr>
          <w:p w:rsidR="00CC515A" w:rsidRPr="00A70CE6" w:rsidRDefault="00CC515A" w:rsidP="00144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>каждый четверг месяца</w:t>
            </w:r>
          </w:p>
        </w:tc>
        <w:tc>
          <w:tcPr>
            <w:tcW w:w="2410" w:type="dxa"/>
          </w:tcPr>
          <w:p w:rsidR="00CC515A" w:rsidRPr="000B1EAB" w:rsidRDefault="00CC515A" w:rsidP="000B1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 xml:space="preserve">р.п.Верхняя Синячиха, </w:t>
            </w:r>
          </w:p>
          <w:p w:rsidR="00CC515A" w:rsidRPr="00A70CE6" w:rsidRDefault="00CC515A" w:rsidP="000B1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>МБУ «ФСЦ«Орион»</w:t>
            </w:r>
          </w:p>
        </w:tc>
        <w:tc>
          <w:tcPr>
            <w:tcW w:w="1984" w:type="dxa"/>
          </w:tcPr>
          <w:p w:rsidR="00CC515A" w:rsidRPr="00A70CE6" w:rsidRDefault="00CC515A" w:rsidP="00183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EAB">
              <w:rPr>
                <w:rFonts w:ascii="Times New Roman" w:hAnsi="Times New Roman"/>
                <w:sz w:val="20"/>
                <w:szCs w:val="20"/>
              </w:rPr>
              <w:t>МБУ «ФСК «Урожай»</w:t>
            </w:r>
          </w:p>
        </w:tc>
      </w:tr>
    </w:tbl>
    <w:p w:rsidR="00CC515A" w:rsidRPr="00F11A90" w:rsidRDefault="00CC515A" w:rsidP="00813758">
      <w:pPr>
        <w:rPr>
          <w:rFonts w:ascii="Times New Roman" w:hAnsi="Times New Roman"/>
          <w:b/>
          <w:sz w:val="28"/>
          <w:szCs w:val="28"/>
        </w:rPr>
      </w:pPr>
    </w:p>
    <w:sectPr w:rsidR="00CC515A" w:rsidRPr="00F11A90" w:rsidSect="00A70CE6">
      <w:pgSz w:w="11906" w:h="16838"/>
      <w:pgMar w:top="1134" w:right="850" w:bottom="1135" w:left="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15A" w:rsidRDefault="00CC515A" w:rsidP="00BB42C0">
      <w:pPr>
        <w:spacing w:after="0" w:line="240" w:lineRule="auto"/>
      </w:pPr>
      <w:r>
        <w:separator/>
      </w:r>
    </w:p>
  </w:endnote>
  <w:endnote w:type="continuationSeparator" w:id="1">
    <w:p w:rsidR="00CC515A" w:rsidRDefault="00CC515A" w:rsidP="00BB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15A" w:rsidRDefault="00CC515A" w:rsidP="00BB42C0">
      <w:pPr>
        <w:spacing w:after="0" w:line="240" w:lineRule="auto"/>
      </w:pPr>
      <w:r>
        <w:separator/>
      </w:r>
    </w:p>
  </w:footnote>
  <w:footnote w:type="continuationSeparator" w:id="1">
    <w:p w:rsidR="00CC515A" w:rsidRDefault="00CC515A" w:rsidP="00BB4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D45"/>
    <w:rsid w:val="00005A0B"/>
    <w:rsid w:val="000205F0"/>
    <w:rsid w:val="00022371"/>
    <w:rsid w:val="00030A12"/>
    <w:rsid w:val="00030EEF"/>
    <w:rsid w:val="00092467"/>
    <w:rsid w:val="00095694"/>
    <w:rsid w:val="000B1EAB"/>
    <w:rsid w:val="000B30C9"/>
    <w:rsid w:val="000B3B44"/>
    <w:rsid w:val="000B6082"/>
    <w:rsid w:val="000C17DF"/>
    <w:rsid w:val="00100BB7"/>
    <w:rsid w:val="00101356"/>
    <w:rsid w:val="0012003B"/>
    <w:rsid w:val="00131C0F"/>
    <w:rsid w:val="0014387C"/>
    <w:rsid w:val="00144437"/>
    <w:rsid w:val="00150C9A"/>
    <w:rsid w:val="00162632"/>
    <w:rsid w:val="001773CC"/>
    <w:rsid w:val="00183D28"/>
    <w:rsid w:val="00185741"/>
    <w:rsid w:val="00195510"/>
    <w:rsid w:val="001A0423"/>
    <w:rsid w:val="001A28FC"/>
    <w:rsid w:val="001B266F"/>
    <w:rsid w:val="001B786B"/>
    <w:rsid w:val="001D0DEB"/>
    <w:rsid w:val="001D400C"/>
    <w:rsid w:val="001F5D7F"/>
    <w:rsid w:val="0020708B"/>
    <w:rsid w:val="002149AA"/>
    <w:rsid w:val="00222E98"/>
    <w:rsid w:val="00247108"/>
    <w:rsid w:val="00270164"/>
    <w:rsid w:val="00274910"/>
    <w:rsid w:val="002777F0"/>
    <w:rsid w:val="00284BE2"/>
    <w:rsid w:val="002870CD"/>
    <w:rsid w:val="002A16A7"/>
    <w:rsid w:val="002A1F28"/>
    <w:rsid w:val="002A321A"/>
    <w:rsid w:val="002A7CB3"/>
    <w:rsid w:val="002A7F4A"/>
    <w:rsid w:val="002B7FA2"/>
    <w:rsid w:val="002D7890"/>
    <w:rsid w:val="002E1FA9"/>
    <w:rsid w:val="002E4597"/>
    <w:rsid w:val="002F24F9"/>
    <w:rsid w:val="00307798"/>
    <w:rsid w:val="00313165"/>
    <w:rsid w:val="00325402"/>
    <w:rsid w:val="003268A7"/>
    <w:rsid w:val="0033417C"/>
    <w:rsid w:val="00342103"/>
    <w:rsid w:val="00352D02"/>
    <w:rsid w:val="00357437"/>
    <w:rsid w:val="00391E5A"/>
    <w:rsid w:val="003A1B3D"/>
    <w:rsid w:val="003A7DE9"/>
    <w:rsid w:val="003B6EC8"/>
    <w:rsid w:val="003D3769"/>
    <w:rsid w:val="003D5D56"/>
    <w:rsid w:val="003D76D8"/>
    <w:rsid w:val="003E25B5"/>
    <w:rsid w:val="003F7F4E"/>
    <w:rsid w:val="004321C6"/>
    <w:rsid w:val="004330F7"/>
    <w:rsid w:val="00440A08"/>
    <w:rsid w:val="00451678"/>
    <w:rsid w:val="004533F4"/>
    <w:rsid w:val="004932F2"/>
    <w:rsid w:val="004D3694"/>
    <w:rsid w:val="004E5562"/>
    <w:rsid w:val="004F1D5A"/>
    <w:rsid w:val="00522259"/>
    <w:rsid w:val="00537375"/>
    <w:rsid w:val="0054059C"/>
    <w:rsid w:val="0054219F"/>
    <w:rsid w:val="005554DF"/>
    <w:rsid w:val="00576601"/>
    <w:rsid w:val="00591669"/>
    <w:rsid w:val="005A54C3"/>
    <w:rsid w:val="005B347A"/>
    <w:rsid w:val="005B4BD4"/>
    <w:rsid w:val="005C0A47"/>
    <w:rsid w:val="005D5D51"/>
    <w:rsid w:val="005D7DF7"/>
    <w:rsid w:val="005F209D"/>
    <w:rsid w:val="005F49F9"/>
    <w:rsid w:val="005F5A27"/>
    <w:rsid w:val="00611F05"/>
    <w:rsid w:val="0063634E"/>
    <w:rsid w:val="00650380"/>
    <w:rsid w:val="006551B0"/>
    <w:rsid w:val="006627A9"/>
    <w:rsid w:val="0066791D"/>
    <w:rsid w:val="00685656"/>
    <w:rsid w:val="006875E2"/>
    <w:rsid w:val="0069089D"/>
    <w:rsid w:val="00693D96"/>
    <w:rsid w:val="006C5997"/>
    <w:rsid w:val="006C704C"/>
    <w:rsid w:val="006E0027"/>
    <w:rsid w:val="006E75DB"/>
    <w:rsid w:val="00746FA6"/>
    <w:rsid w:val="0074782D"/>
    <w:rsid w:val="007539E2"/>
    <w:rsid w:val="00760A7B"/>
    <w:rsid w:val="0076151B"/>
    <w:rsid w:val="00763BC2"/>
    <w:rsid w:val="007773D4"/>
    <w:rsid w:val="0077755C"/>
    <w:rsid w:val="007A4FDF"/>
    <w:rsid w:val="007B73EF"/>
    <w:rsid w:val="007C3518"/>
    <w:rsid w:val="007C38A7"/>
    <w:rsid w:val="007C434C"/>
    <w:rsid w:val="007C760D"/>
    <w:rsid w:val="007D15E5"/>
    <w:rsid w:val="007F0842"/>
    <w:rsid w:val="007F40C0"/>
    <w:rsid w:val="007F49B4"/>
    <w:rsid w:val="00813758"/>
    <w:rsid w:val="0082220E"/>
    <w:rsid w:val="00826BA0"/>
    <w:rsid w:val="008326C6"/>
    <w:rsid w:val="008336EC"/>
    <w:rsid w:val="008477F4"/>
    <w:rsid w:val="00851EE7"/>
    <w:rsid w:val="00852A84"/>
    <w:rsid w:val="008641AB"/>
    <w:rsid w:val="008656A9"/>
    <w:rsid w:val="008818D9"/>
    <w:rsid w:val="008A0F2A"/>
    <w:rsid w:val="008C04BE"/>
    <w:rsid w:val="008D0BD7"/>
    <w:rsid w:val="008D3677"/>
    <w:rsid w:val="008D6143"/>
    <w:rsid w:val="008D7319"/>
    <w:rsid w:val="008F3D59"/>
    <w:rsid w:val="00912E4E"/>
    <w:rsid w:val="00915F1F"/>
    <w:rsid w:val="00930D99"/>
    <w:rsid w:val="00937B13"/>
    <w:rsid w:val="0094241D"/>
    <w:rsid w:val="00943183"/>
    <w:rsid w:val="0095614B"/>
    <w:rsid w:val="00960E73"/>
    <w:rsid w:val="00962D73"/>
    <w:rsid w:val="0098409E"/>
    <w:rsid w:val="009926A0"/>
    <w:rsid w:val="0099737F"/>
    <w:rsid w:val="009A14FF"/>
    <w:rsid w:val="009C08E5"/>
    <w:rsid w:val="009C7616"/>
    <w:rsid w:val="009D19A6"/>
    <w:rsid w:val="009D474A"/>
    <w:rsid w:val="009D5CAE"/>
    <w:rsid w:val="009E27E5"/>
    <w:rsid w:val="009E4D2B"/>
    <w:rsid w:val="009F184A"/>
    <w:rsid w:val="00A028B5"/>
    <w:rsid w:val="00A439F2"/>
    <w:rsid w:val="00A70CE6"/>
    <w:rsid w:val="00A716B5"/>
    <w:rsid w:val="00A724D2"/>
    <w:rsid w:val="00A752AA"/>
    <w:rsid w:val="00A80DF9"/>
    <w:rsid w:val="00A9700D"/>
    <w:rsid w:val="00AA6EFF"/>
    <w:rsid w:val="00AC0287"/>
    <w:rsid w:val="00AD4935"/>
    <w:rsid w:val="00B228EB"/>
    <w:rsid w:val="00B273E7"/>
    <w:rsid w:val="00B50713"/>
    <w:rsid w:val="00B63802"/>
    <w:rsid w:val="00B63B86"/>
    <w:rsid w:val="00B679BF"/>
    <w:rsid w:val="00B81238"/>
    <w:rsid w:val="00BA4E45"/>
    <w:rsid w:val="00BB2385"/>
    <w:rsid w:val="00BB42C0"/>
    <w:rsid w:val="00BC083C"/>
    <w:rsid w:val="00BD1A26"/>
    <w:rsid w:val="00BE2276"/>
    <w:rsid w:val="00BF740F"/>
    <w:rsid w:val="00C01583"/>
    <w:rsid w:val="00C0664B"/>
    <w:rsid w:val="00C21BAA"/>
    <w:rsid w:val="00C50FE0"/>
    <w:rsid w:val="00C545D2"/>
    <w:rsid w:val="00C54BC9"/>
    <w:rsid w:val="00C57375"/>
    <w:rsid w:val="00C63538"/>
    <w:rsid w:val="00C719A1"/>
    <w:rsid w:val="00C720C7"/>
    <w:rsid w:val="00C764F5"/>
    <w:rsid w:val="00C83438"/>
    <w:rsid w:val="00C863A6"/>
    <w:rsid w:val="00CA0C2E"/>
    <w:rsid w:val="00CA129D"/>
    <w:rsid w:val="00CB5348"/>
    <w:rsid w:val="00CB6FE8"/>
    <w:rsid w:val="00CC1BD3"/>
    <w:rsid w:val="00CC515A"/>
    <w:rsid w:val="00CE1501"/>
    <w:rsid w:val="00CE3DAF"/>
    <w:rsid w:val="00CE4AA7"/>
    <w:rsid w:val="00D26229"/>
    <w:rsid w:val="00D6659D"/>
    <w:rsid w:val="00D878E3"/>
    <w:rsid w:val="00D9792A"/>
    <w:rsid w:val="00DB13C2"/>
    <w:rsid w:val="00DE543C"/>
    <w:rsid w:val="00E04DD5"/>
    <w:rsid w:val="00E0530E"/>
    <w:rsid w:val="00E2324F"/>
    <w:rsid w:val="00E30C48"/>
    <w:rsid w:val="00E30D7D"/>
    <w:rsid w:val="00E34984"/>
    <w:rsid w:val="00E516ED"/>
    <w:rsid w:val="00E57988"/>
    <w:rsid w:val="00E62606"/>
    <w:rsid w:val="00E70D1D"/>
    <w:rsid w:val="00EA002A"/>
    <w:rsid w:val="00EC101C"/>
    <w:rsid w:val="00ED43E9"/>
    <w:rsid w:val="00F11A90"/>
    <w:rsid w:val="00F2258B"/>
    <w:rsid w:val="00F23DBC"/>
    <w:rsid w:val="00F27648"/>
    <w:rsid w:val="00F31D3D"/>
    <w:rsid w:val="00F40DCA"/>
    <w:rsid w:val="00F4233F"/>
    <w:rsid w:val="00F474D5"/>
    <w:rsid w:val="00F52CD7"/>
    <w:rsid w:val="00F834C5"/>
    <w:rsid w:val="00F9136D"/>
    <w:rsid w:val="00F9486C"/>
    <w:rsid w:val="00FC051C"/>
    <w:rsid w:val="00FC4D45"/>
    <w:rsid w:val="00FD0CF4"/>
    <w:rsid w:val="00FD28D8"/>
    <w:rsid w:val="00FD4608"/>
    <w:rsid w:val="00FE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6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4D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4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42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4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42C0"/>
    <w:rPr>
      <w:rFonts w:cs="Times New Roman"/>
    </w:rPr>
  </w:style>
  <w:style w:type="paragraph" w:styleId="NoSpacing">
    <w:name w:val="No Spacing"/>
    <w:uiPriority w:val="99"/>
    <w:qFormat/>
    <w:rsid w:val="00DB13C2"/>
    <w:rPr>
      <w:rFonts w:eastAsia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D37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D3769"/>
    <w:rPr>
      <w:rFonts w:ascii="Arial" w:hAnsi="Arial" w:cs="Times New Roman"/>
      <w:vanish/>
      <w:sz w:val="16"/>
    </w:rPr>
  </w:style>
  <w:style w:type="paragraph" w:styleId="BodyText">
    <w:name w:val="Body Text"/>
    <w:basedOn w:val="Normal"/>
    <w:link w:val="BodyTextChar"/>
    <w:uiPriority w:val="99"/>
    <w:rsid w:val="009A14F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14FF"/>
    <w:rPr>
      <w:rFonts w:ascii="Times New Roman" w:hAnsi="Times New Roman" w:cs="Times New Roman"/>
      <w:b/>
      <w:i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1306</TotalTime>
  <Pages>1</Pages>
  <Words>354</Words>
  <Characters>2021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Урожай</dc:creator>
  <cp:keywords/>
  <dc:description/>
  <cp:lastModifiedBy>12</cp:lastModifiedBy>
  <cp:revision>72</cp:revision>
  <cp:lastPrinted>2015-03-25T08:28:00Z</cp:lastPrinted>
  <dcterms:created xsi:type="dcterms:W3CDTF">2014-05-26T07:53:00Z</dcterms:created>
  <dcterms:modified xsi:type="dcterms:W3CDTF">2015-03-26T09:07:00Z</dcterms:modified>
</cp:coreProperties>
</file>