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CB" w:rsidRPr="005218B2" w:rsidRDefault="002313CB" w:rsidP="00110C47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9"/>
          <w:sz w:val="27"/>
          <w:szCs w:val="27"/>
        </w:rPr>
      </w:pPr>
      <w:r w:rsidRPr="007161D0">
        <w:rPr>
          <w:rFonts w:ascii="Times New Roman" w:hAnsi="Times New Roman"/>
          <w:noProof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ГЕРБ" style="width:36pt;height:62.25pt;visibility:visible">
            <v:imagedata r:id="rId7" o:title="" grayscale="t"/>
          </v:shape>
        </w:pict>
      </w:r>
    </w:p>
    <w:p w:rsidR="002313CB" w:rsidRPr="005218B2" w:rsidRDefault="002313CB" w:rsidP="00110C47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  <w:sz w:val="27"/>
          <w:szCs w:val="27"/>
        </w:rPr>
      </w:pPr>
    </w:p>
    <w:p w:rsidR="002313CB" w:rsidRPr="005218B2" w:rsidRDefault="002313CB" w:rsidP="00110C47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  <w:sz w:val="27"/>
          <w:szCs w:val="27"/>
        </w:rPr>
      </w:pPr>
    </w:p>
    <w:p w:rsidR="002313CB" w:rsidRPr="005218B2" w:rsidRDefault="002313CB" w:rsidP="00110C47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  <w:sz w:val="27"/>
          <w:szCs w:val="27"/>
        </w:rPr>
      </w:pPr>
    </w:p>
    <w:p w:rsidR="002313CB" w:rsidRPr="005218B2" w:rsidRDefault="002313CB" w:rsidP="00110C47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  <w:sz w:val="27"/>
          <w:szCs w:val="27"/>
        </w:rPr>
      </w:pPr>
    </w:p>
    <w:p w:rsidR="002313CB" w:rsidRPr="005218B2" w:rsidRDefault="002313CB" w:rsidP="00110C47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-9"/>
          <w:sz w:val="27"/>
          <w:szCs w:val="27"/>
        </w:rPr>
      </w:pPr>
      <w:r w:rsidRPr="005218B2">
        <w:rPr>
          <w:rFonts w:ascii="Times New Roman" w:hAnsi="Times New Roman"/>
          <w:b/>
          <w:caps/>
          <w:color w:val="000000"/>
          <w:spacing w:val="-9"/>
          <w:sz w:val="27"/>
          <w:szCs w:val="27"/>
        </w:rPr>
        <w:t>Администрация</w:t>
      </w:r>
    </w:p>
    <w:p w:rsidR="002313CB" w:rsidRPr="005218B2" w:rsidRDefault="002313CB" w:rsidP="00110C47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-9"/>
          <w:sz w:val="27"/>
          <w:szCs w:val="27"/>
        </w:rPr>
      </w:pPr>
      <w:r w:rsidRPr="005218B2">
        <w:rPr>
          <w:rFonts w:ascii="Times New Roman" w:hAnsi="Times New Roman"/>
          <w:b/>
          <w:caps/>
          <w:color w:val="000000"/>
          <w:spacing w:val="-9"/>
          <w:sz w:val="27"/>
          <w:szCs w:val="27"/>
        </w:rPr>
        <w:t>Муниципального образования Алапаевское</w:t>
      </w:r>
    </w:p>
    <w:p w:rsidR="002313CB" w:rsidRPr="005218B2" w:rsidRDefault="002313CB" w:rsidP="00110C47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  <w:sz w:val="27"/>
          <w:szCs w:val="27"/>
        </w:rPr>
      </w:pPr>
    </w:p>
    <w:p w:rsidR="002313CB" w:rsidRPr="005218B2" w:rsidRDefault="002313CB" w:rsidP="00110C47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-9"/>
          <w:sz w:val="27"/>
          <w:szCs w:val="27"/>
        </w:rPr>
      </w:pPr>
      <w:r w:rsidRPr="005218B2">
        <w:rPr>
          <w:rFonts w:ascii="Times New Roman" w:hAnsi="Times New Roman"/>
          <w:b/>
          <w:caps/>
          <w:color w:val="000000"/>
          <w:spacing w:val="-9"/>
          <w:sz w:val="27"/>
          <w:szCs w:val="27"/>
        </w:rPr>
        <w:t>Постановление</w:t>
      </w:r>
    </w:p>
    <w:p w:rsidR="002313CB" w:rsidRPr="005218B2" w:rsidRDefault="002313CB" w:rsidP="00110C47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  <w:sz w:val="27"/>
          <w:szCs w:val="27"/>
        </w:rPr>
      </w:pPr>
    </w:p>
    <w:p w:rsidR="002313CB" w:rsidRPr="005218B2" w:rsidRDefault="002313CB" w:rsidP="00110C47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  <w:sz w:val="27"/>
          <w:szCs w:val="27"/>
        </w:rPr>
      </w:pPr>
    </w:p>
    <w:p w:rsidR="002313CB" w:rsidRPr="005218B2" w:rsidRDefault="002313CB" w:rsidP="00110C47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  <w:u w:val="single"/>
        </w:rPr>
      </w:pPr>
      <w:r w:rsidRPr="005218B2">
        <w:rPr>
          <w:rFonts w:ascii="Times New Roman" w:hAnsi="Times New Roman"/>
          <w:color w:val="000000"/>
          <w:spacing w:val="-9"/>
          <w:sz w:val="27"/>
          <w:szCs w:val="27"/>
        </w:rPr>
        <w:t xml:space="preserve">  06 августа   </w:t>
      </w:r>
      <w:smartTag w:uri="urn:schemas-microsoft-com:office:smarttags" w:element="metricconverter">
        <w:smartTagPr>
          <w:attr w:name="ProductID" w:val="2014 г"/>
        </w:smartTagPr>
        <w:r w:rsidRPr="005218B2">
          <w:rPr>
            <w:rFonts w:ascii="Times New Roman" w:hAnsi="Times New Roman"/>
            <w:color w:val="000000"/>
            <w:spacing w:val="-9"/>
            <w:sz w:val="27"/>
            <w:szCs w:val="27"/>
          </w:rPr>
          <w:t>2014 г</w:t>
        </w:r>
      </w:smartTag>
      <w:r w:rsidRPr="005218B2">
        <w:rPr>
          <w:rFonts w:ascii="Times New Roman" w:hAnsi="Times New Roman"/>
          <w:color w:val="000000"/>
          <w:spacing w:val="-9"/>
          <w:sz w:val="27"/>
          <w:szCs w:val="27"/>
        </w:rPr>
        <w:t>.</w:t>
      </w:r>
      <w:r w:rsidRPr="005218B2">
        <w:rPr>
          <w:rFonts w:ascii="Times New Roman" w:hAnsi="Times New Roman"/>
          <w:color w:val="000000"/>
          <w:sz w:val="27"/>
          <w:szCs w:val="27"/>
        </w:rPr>
        <w:tab/>
        <w:t xml:space="preserve">   </w:t>
      </w: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№ </w:t>
      </w:r>
      <w:r w:rsidRPr="005218B2">
        <w:rPr>
          <w:rFonts w:ascii="Times New Roman" w:hAnsi="Times New Roman"/>
          <w:color w:val="000000"/>
          <w:sz w:val="27"/>
          <w:szCs w:val="27"/>
        </w:rPr>
        <w:t>681</w:t>
      </w:r>
    </w:p>
    <w:p w:rsidR="002313CB" w:rsidRPr="005218B2" w:rsidRDefault="002313CB" w:rsidP="00110C47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7"/>
          <w:szCs w:val="27"/>
        </w:rPr>
      </w:pPr>
      <w:r>
        <w:rPr>
          <w:noProof/>
        </w:rPr>
        <w:pict>
          <v:line id="_x0000_s1026" style="position:absolute;left:0;text-align:left;z-index:251658240" from="0,1.6pt" to="66pt,1.6pt"/>
        </w:pict>
      </w:r>
      <w:r>
        <w:rPr>
          <w:noProof/>
        </w:rPr>
        <w:pict>
          <v:line id="_x0000_s1027" style="position:absolute;left:0;text-align:left;z-index:251659264" from="426pt,1.6pt" to="462pt,1.6pt"/>
        </w:pict>
      </w:r>
      <w:r w:rsidRPr="005218B2">
        <w:rPr>
          <w:rFonts w:ascii="Times New Roman" w:hAnsi="Times New Roman"/>
          <w:color w:val="000000"/>
          <w:spacing w:val="2"/>
          <w:sz w:val="27"/>
          <w:szCs w:val="27"/>
        </w:rPr>
        <w:t>г.  Алапаевск</w:t>
      </w:r>
    </w:p>
    <w:p w:rsidR="002313CB" w:rsidRPr="005218B2" w:rsidRDefault="002313CB" w:rsidP="00110C47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7"/>
          <w:szCs w:val="27"/>
        </w:rPr>
      </w:pPr>
    </w:p>
    <w:p w:rsidR="002313CB" w:rsidRPr="005218B2" w:rsidRDefault="002313CB" w:rsidP="00110C4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5218B2">
        <w:rPr>
          <w:rFonts w:ascii="Times New Roman" w:hAnsi="Times New Roman"/>
          <w:b/>
          <w:i/>
          <w:sz w:val="27"/>
          <w:szCs w:val="27"/>
        </w:rPr>
        <w:t xml:space="preserve">Об отчете об исполнении бюджета муниципального образования  </w:t>
      </w:r>
    </w:p>
    <w:p w:rsidR="002313CB" w:rsidRPr="005218B2" w:rsidRDefault="002313CB" w:rsidP="00110C4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5218B2">
        <w:rPr>
          <w:rFonts w:ascii="Times New Roman" w:hAnsi="Times New Roman"/>
          <w:b/>
          <w:i/>
          <w:sz w:val="27"/>
          <w:szCs w:val="27"/>
        </w:rPr>
        <w:t>Алапаевское за 1 полугодие  2014 года</w:t>
      </w:r>
    </w:p>
    <w:p w:rsidR="002313CB" w:rsidRPr="005218B2" w:rsidRDefault="002313CB" w:rsidP="00110C4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313CB" w:rsidRPr="005218B2" w:rsidRDefault="002313CB" w:rsidP="00110C4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В соответствии со статьей 36, пунктом 5 статьи 264.2 Бюджетного кодекса Российской Федерации, статьей 41 Положения о бюджетном процессе в муниципальном образовании Алапаевское, на основании Устава муниципального образования Алапаевское,</w:t>
      </w:r>
    </w:p>
    <w:p w:rsidR="002313CB" w:rsidRPr="005218B2" w:rsidRDefault="002313CB" w:rsidP="00DA1A6B">
      <w:pPr>
        <w:spacing w:before="120" w:after="12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5218B2">
        <w:rPr>
          <w:rFonts w:ascii="Times New Roman" w:hAnsi="Times New Roman"/>
          <w:b/>
          <w:sz w:val="27"/>
          <w:szCs w:val="27"/>
        </w:rPr>
        <w:t>ПОСТАНОВЛЯЮ:</w:t>
      </w:r>
    </w:p>
    <w:p w:rsidR="002313CB" w:rsidRPr="005218B2" w:rsidRDefault="002313CB" w:rsidP="00110C4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Утвердить отчет об исполнении бюджета муниципального образования Алапаевское за 1 полугодие 2014 года (Приложения №1-№5).</w:t>
      </w:r>
    </w:p>
    <w:p w:rsidR="002313CB" w:rsidRPr="005218B2" w:rsidRDefault="002313CB" w:rsidP="00110C4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Направить отчет об исполнении бюджета муниципального образования Алапаевское за 1 полугодие 2014 года в Думу муниципального образования Алапаевское и Контрольное управление муниципального образования Алапаевское для осуществления финансового контроля в ходе исполнения бюджета муниципального образования.</w:t>
      </w:r>
    </w:p>
    <w:p w:rsidR="002313CB" w:rsidRPr="005218B2" w:rsidRDefault="002313CB" w:rsidP="00110C4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3. Главным администраторам доходов бюджета обеспечить исполнение доходов местного бюджета по администрируемым источникам в размерах не менее утвержденных решением Думы муниципального образования Алапаевское о бюджете на 2014 год.</w:t>
      </w:r>
    </w:p>
    <w:p w:rsidR="002313CB" w:rsidRPr="005218B2" w:rsidRDefault="002313CB" w:rsidP="00110C4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4. Главным распорядителям бюджетных средств:</w:t>
      </w:r>
    </w:p>
    <w:p w:rsidR="002313CB" w:rsidRPr="005218B2" w:rsidRDefault="002313CB" w:rsidP="00110C4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4.1. Усилить контроль за равномерным и  целевым использованием средств местного бюджета, обеспечить снижение доли неэффективных расходов на содержание и обеспечение деятельности подведомственных учреждений;</w:t>
      </w:r>
    </w:p>
    <w:p w:rsidR="002313CB" w:rsidRPr="005218B2" w:rsidRDefault="002313CB" w:rsidP="00110C4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4.2. Усилить контроль за своевременным использованием межбюджетных трансфертов целевого назначения;</w:t>
      </w:r>
    </w:p>
    <w:p w:rsidR="002313CB" w:rsidRPr="005218B2" w:rsidRDefault="002313CB" w:rsidP="00110C4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4.3. Обеспечить своевременную выплату заработной платы работникам;</w:t>
      </w:r>
    </w:p>
    <w:p w:rsidR="002313CB" w:rsidRPr="005218B2" w:rsidRDefault="002313CB" w:rsidP="00110C4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4.4. Осуществлять погашение кредиторской задолженности в соответствии с утвержденными лимитами бюджетных обязательств на 2014 год и доведенными предельными объемами финансирования;</w:t>
      </w:r>
    </w:p>
    <w:p w:rsidR="002313CB" w:rsidRPr="005218B2" w:rsidRDefault="002313CB" w:rsidP="00110C4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4.5. Принять меры к недопущению увеличения кредиторской задолженности в 2014 году;</w:t>
      </w:r>
    </w:p>
    <w:p w:rsidR="002313CB" w:rsidRPr="005218B2" w:rsidRDefault="002313CB" w:rsidP="00110C4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4.6. В случае отсутствия лимитов бюджетных обязательств у получателей бюджетных средств не допускать заключение и оплату ими муниципальных контрактов, иных договоров;</w:t>
      </w:r>
    </w:p>
    <w:p w:rsidR="002313CB" w:rsidRPr="005218B2" w:rsidRDefault="002313CB" w:rsidP="00110C4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4.7. Обеспечить своевременное внесение изменений в муниципальные программы и усилить контроль за их исполнением;</w:t>
      </w:r>
    </w:p>
    <w:p w:rsidR="002313CB" w:rsidRPr="005218B2" w:rsidRDefault="002313CB" w:rsidP="00110C47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5. Организационному отделу опубликовать настоящее постановление с Приложением №1 в газете «Алапаевская искра».</w:t>
      </w:r>
    </w:p>
    <w:p w:rsidR="002313CB" w:rsidRPr="005218B2" w:rsidRDefault="002313CB" w:rsidP="00110C47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6. Отделу информационных технологий и связи Администрации муниципального образования Алапаевское настоящее постановление разместить на сайте муниципального образование Алапаевское.</w:t>
      </w:r>
    </w:p>
    <w:p w:rsidR="002313CB" w:rsidRPr="005218B2" w:rsidRDefault="002313CB" w:rsidP="00110C47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7. Контроль за исполнением настоящего постановления возложить на главу Администрации муниципального образования Алапаевское.</w:t>
      </w:r>
    </w:p>
    <w:p w:rsidR="002313CB" w:rsidRPr="005218B2" w:rsidRDefault="002313CB" w:rsidP="00110C47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313CB" w:rsidRPr="005218B2" w:rsidRDefault="002313CB" w:rsidP="00110C47">
      <w:pPr>
        <w:tabs>
          <w:tab w:val="left" w:pos="1134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313CB" w:rsidRPr="005218B2" w:rsidRDefault="002313CB" w:rsidP="00110C47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 xml:space="preserve">Глава администрации  </w:t>
      </w:r>
    </w:p>
    <w:p w:rsidR="002313CB" w:rsidRPr="005218B2" w:rsidRDefault="002313CB" w:rsidP="00110C47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муниципального образования</w:t>
      </w:r>
    </w:p>
    <w:p w:rsidR="002313CB" w:rsidRPr="005218B2" w:rsidRDefault="002313CB" w:rsidP="00110C47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 xml:space="preserve">Алапаевское                                                                                               К.И. Деев </w:t>
      </w:r>
    </w:p>
    <w:p w:rsidR="002313CB" w:rsidRPr="005218B2" w:rsidRDefault="002313CB" w:rsidP="00110C47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2313CB" w:rsidRPr="005218B2" w:rsidRDefault="002313CB" w:rsidP="00110C47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2313CB" w:rsidRPr="005218B2" w:rsidRDefault="002313CB" w:rsidP="00110C47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2313CB" w:rsidRPr="005218B2" w:rsidRDefault="002313CB" w:rsidP="00110C47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2313CB" w:rsidRPr="005218B2" w:rsidRDefault="002313CB" w:rsidP="00110C47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2313CB" w:rsidRPr="005218B2" w:rsidRDefault="002313CB" w:rsidP="00110C47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2313CB" w:rsidRPr="005218B2" w:rsidRDefault="002313CB" w:rsidP="00110C47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2313CB" w:rsidRPr="005218B2" w:rsidRDefault="002313CB" w:rsidP="00110C47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2313CB" w:rsidRPr="005218B2" w:rsidRDefault="002313CB" w:rsidP="00110C47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2313CB" w:rsidRPr="005218B2" w:rsidRDefault="002313CB" w:rsidP="00110C47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2313CB" w:rsidRPr="005218B2" w:rsidRDefault="002313CB" w:rsidP="00110C47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2313CB" w:rsidRDefault="002313CB" w:rsidP="00110C47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2313CB" w:rsidRDefault="002313CB" w:rsidP="00110C47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2313CB" w:rsidRDefault="002313CB" w:rsidP="00110C47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2313CB" w:rsidRDefault="002313CB" w:rsidP="00110C47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2313CB" w:rsidRDefault="002313CB" w:rsidP="00110C47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2313CB" w:rsidRPr="005218B2" w:rsidRDefault="002313CB" w:rsidP="00110C47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2313CB" w:rsidRPr="005218B2" w:rsidRDefault="002313CB" w:rsidP="00110C47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2313CB" w:rsidRDefault="002313CB" w:rsidP="00110C47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2313CB" w:rsidRDefault="002313CB" w:rsidP="00110C47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2313CB" w:rsidRDefault="002313CB" w:rsidP="00110C47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2313CB" w:rsidRDefault="002313CB" w:rsidP="00110C47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2313CB" w:rsidRDefault="002313CB" w:rsidP="00110C47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2313CB" w:rsidRDefault="002313CB" w:rsidP="00110C47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2313CB" w:rsidRDefault="002313CB" w:rsidP="00110C47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2313CB" w:rsidRDefault="002313CB" w:rsidP="00DA1A6B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313CB" w:rsidRPr="005218B2" w:rsidRDefault="002313CB" w:rsidP="00110C47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tbl>
      <w:tblPr>
        <w:tblW w:w="4786" w:type="dxa"/>
        <w:jc w:val="right"/>
        <w:tblLook w:val="00A0"/>
      </w:tblPr>
      <w:tblGrid>
        <w:gridCol w:w="4644"/>
        <w:gridCol w:w="142"/>
      </w:tblGrid>
      <w:tr w:rsidR="002313CB" w:rsidRPr="00E87328" w:rsidTr="00110C47">
        <w:trPr>
          <w:gridAfter w:val="1"/>
          <w:wAfter w:w="142" w:type="dxa"/>
          <w:trHeight w:val="255"/>
          <w:jc w:val="right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CB" w:rsidRPr="00E87328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/>
                <w:i/>
                <w:sz w:val="27"/>
                <w:szCs w:val="27"/>
              </w:rPr>
              <w:tab/>
            </w:r>
            <w:r w:rsidRPr="00E87328">
              <w:rPr>
                <w:rFonts w:ascii="Times New Roman" w:hAnsi="Times New Roman"/>
                <w:sz w:val="27"/>
                <w:szCs w:val="27"/>
              </w:rPr>
              <w:t>Приложение № 1</w:t>
            </w:r>
          </w:p>
        </w:tc>
      </w:tr>
      <w:tr w:rsidR="002313CB" w:rsidRPr="00E87328" w:rsidTr="00110C47">
        <w:trPr>
          <w:gridAfter w:val="1"/>
          <w:wAfter w:w="142" w:type="dxa"/>
          <w:trHeight w:val="255"/>
          <w:jc w:val="right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CB" w:rsidRPr="00E87328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к постановлению Администрации</w:t>
            </w:r>
          </w:p>
        </w:tc>
      </w:tr>
      <w:tr w:rsidR="002313CB" w:rsidRPr="00E87328" w:rsidTr="00110C47">
        <w:trPr>
          <w:gridAfter w:val="1"/>
          <w:wAfter w:w="142" w:type="dxa"/>
          <w:trHeight w:val="255"/>
          <w:jc w:val="right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CB" w:rsidRPr="00E87328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 xml:space="preserve">муниципального образования </w:t>
            </w:r>
          </w:p>
          <w:p w:rsidR="002313CB" w:rsidRPr="00E87328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Алапаевское</w:t>
            </w:r>
          </w:p>
        </w:tc>
      </w:tr>
      <w:tr w:rsidR="002313CB" w:rsidRPr="00E87328" w:rsidTr="00110C47">
        <w:trPr>
          <w:trHeight w:val="255"/>
          <w:jc w:val="right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CB" w:rsidRPr="00E87328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№ 681 от 06 августа 2014 года</w:t>
            </w:r>
          </w:p>
        </w:tc>
      </w:tr>
    </w:tbl>
    <w:p w:rsidR="002313CB" w:rsidRDefault="002313CB" w:rsidP="00110C47">
      <w:pPr>
        <w:pStyle w:val="Heading1"/>
        <w:rPr>
          <w:b/>
          <w:i/>
          <w:sz w:val="27"/>
          <w:szCs w:val="27"/>
        </w:rPr>
      </w:pPr>
    </w:p>
    <w:p w:rsidR="002313CB" w:rsidRDefault="002313CB" w:rsidP="00110C47">
      <w:pPr>
        <w:pStyle w:val="Heading1"/>
        <w:rPr>
          <w:b/>
          <w:i/>
          <w:sz w:val="27"/>
          <w:szCs w:val="27"/>
        </w:rPr>
      </w:pPr>
    </w:p>
    <w:p w:rsidR="002313CB" w:rsidRPr="005218B2" w:rsidRDefault="002313CB" w:rsidP="00110C47">
      <w:pPr>
        <w:pStyle w:val="Heading1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 xml:space="preserve">Отчет </w:t>
      </w:r>
      <w:r w:rsidRPr="005218B2">
        <w:rPr>
          <w:b/>
          <w:i/>
          <w:sz w:val="27"/>
          <w:szCs w:val="27"/>
        </w:rPr>
        <w:t>об исполнении бюджета</w:t>
      </w:r>
    </w:p>
    <w:p w:rsidR="002313CB" w:rsidRPr="005218B2" w:rsidRDefault="002313CB" w:rsidP="00110C47">
      <w:pPr>
        <w:spacing w:after="0" w:line="240" w:lineRule="auto"/>
        <w:ind w:right="21"/>
        <w:jc w:val="center"/>
        <w:rPr>
          <w:rFonts w:ascii="Times New Roman" w:hAnsi="Times New Roman"/>
          <w:b/>
          <w:i/>
          <w:sz w:val="27"/>
          <w:szCs w:val="27"/>
        </w:rPr>
      </w:pPr>
      <w:r w:rsidRPr="005218B2">
        <w:rPr>
          <w:rFonts w:ascii="Times New Roman" w:hAnsi="Times New Roman"/>
          <w:b/>
          <w:i/>
          <w:sz w:val="27"/>
          <w:szCs w:val="27"/>
        </w:rPr>
        <w:t xml:space="preserve">муниципального образования Алапаевское </w:t>
      </w:r>
    </w:p>
    <w:p w:rsidR="002313CB" w:rsidRPr="005218B2" w:rsidRDefault="002313CB" w:rsidP="00110C47">
      <w:pPr>
        <w:spacing w:after="0" w:line="240" w:lineRule="auto"/>
        <w:ind w:right="21"/>
        <w:jc w:val="center"/>
        <w:rPr>
          <w:rFonts w:ascii="Times New Roman" w:hAnsi="Times New Roman"/>
          <w:b/>
          <w:i/>
          <w:sz w:val="27"/>
          <w:szCs w:val="27"/>
        </w:rPr>
      </w:pPr>
      <w:r w:rsidRPr="005218B2">
        <w:rPr>
          <w:rFonts w:ascii="Times New Roman" w:hAnsi="Times New Roman"/>
          <w:b/>
          <w:i/>
          <w:sz w:val="27"/>
          <w:szCs w:val="27"/>
        </w:rPr>
        <w:t xml:space="preserve">за 1 полугодие 2014 года 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b/>
          <w:sz w:val="27"/>
          <w:szCs w:val="27"/>
        </w:rPr>
      </w:pPr>
      <w:r w:rsidRPr="005218B2">
        <w:rPr>
          <w:rFonts w:ascii="Times New Roman" w:hAnsi="Times New Roman"/>
          <w:b/>
          <w:sz w:val="27"/>
          <w:szCs w:val="27"/>
        </w:rPr>
        <w:t xml:space="preserve"> </w:t>
      </w:r>
    </w:p>
    <w:p w:rsidR="002313CB" w:rsidRPr="005218B2" w:rsidRDefault="002313CB" w:rsidP="00110C47">
      <w:pPr>
        <w:tabs>
          <w:tab w:val="left" w:pos="9355"/>
        </w:tabs>
        <w:spacing w:after="0" w:line="240" w:lineRule="auto"/>
        <w:ind w:right="-5"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На 2014 год бюджет муниципа</w:t>
      </w:r>
      <w:r>
        <w:rPr>
          <w:rFonts w:ascii="Times New Roman" w:hAnsi="Times New Roman"/>
          <w:sz w:val="27"/>
          <w:szCs w:val="27"/>
        </w:rPr>
        <w:t xml:space="preserve">льного образования Алапаевское </w:t>
      </w:r>
      <w:r w:rsidRPr="005218B2">
        <w:rPr>
          <w:rFonts w:ascii="Times New Roman" w:hAnsi="Times New Roman"/>
          <w:sz w:val="27"/>
          <w:szCs w:val="27"/>
        </w:rPr>
        <w:t>в соотве</w:t>
      </w:r>
      <w:r>
        <w:rPr>
          <w:rFonts w:ascii="Times New Roman" w:hAnsi="Times New Roman"/>
          <w:sz w:val="27"/>
          <w:szCs w:val="27"/>
        </w:rPr>
        <w:t xml:space="preserve">тствии с решением Думы от 12 декабря </w:t>
      </w:r>
      <w:r w:rsidRPr="005218B2">
        <w:rPr>
          <w:rFonts w:ascii="Times New Roman" w:hAnsi="Times New Roman"/>
          <w:sz w:val="27"/>
          <w:szCs w:val="27"/>
        </w:rPr>
        <w:t>2013</w:t>
      </w:r>
      <w:r>
        <w:rPr>
          <w:rFonts w:ascii="Times New Roman" w:hAnsi="Times New Roman"/>
          <w:sz w:val="27"/>
          <w:szCs w:val="27"/>
        </w:rPr>
        <w:t xml:space="preserve"> года</w:t>
      </w:r>
      <w:r w:rsidRPr="005218B2">
        <w:rPr>
          <w:rFonts w:ascii="Times New Roman" w:hAnsi="Times New Roman"/>
          <w:sz w:val="27"/>
          <w:szCs w:val="27"/>
        </w:rPr>
        <w:t xml:space="preserve"> № 551 (с изменениями) утвержден в сумме 987 946,7 тыс.рублей, в том числе по  налоговым и неналоговым доходам – 310 978  тыс.рублей (31,5% от общей суммы доходов, в 2013 году – 27,3%). Рост прогнозируемой доли налоговых и неналоговых доходов в общей сумме доходов связан с увеличением их объема в бюджете 2014 года на 36 092,5 тыс.рублей или на 13,0% к 2013 году. Одновременно объемы безвозмездных </w:t>
      </w:r>
      <w:r>
        <w:rPr>
          <w:rFonts w:ascii="Times New Roman" w:hAnsi="Times New Roman"/>
          <w:sz w:val="27"/>
          <w:szCs w:val="27"/>
        </w:rPr>
        <w:t xml:space="preserve">поступлений по состоянию на 01 июля </w:t>
      </w:r>
      <w:r w:rsidRPr="005218B2">
        <w:rPr>
          <w:rFonts w:ascii="Times New Roman" w:hAnsi="Times New Roman"/>
          <w:sz w:val="27"/>
          <w:szCs w:val="27"/>
        </w:rPr>
        <w:t>2014</w:t>
      </w:r>
      <w:r>
        <w:rPr>
          <w:rFonts w:ascii="Times New Roman" w:hAnsi="Times New Roman"/>
          <w:sz w:val="27"/>
          <w:szCs w:val="27"/>
        </w:rPr>
        <w:t xml:space="preserve"> года</w:t>
      </w:r>
      <w:r w:rsidRPr="005218B2">
        <w:rPr>
          <w:rFonts w:ascii="Times New Roman" w:hAnsi="Times New Roman"/>
          <w:sz w:val="27"/>
          <w:szCs w:val="27"/>
        </w:rPr>
        <w:t xml:space="preserve"> включены в бюджет на 55 902,3 тыс.рублей или на 7,6% меньше, чем в соответствующем периоде 2013 года.</w:t>
      </w:r>
    </w:p>
    <w:p w:rsidR="002313CB" w:rsidRPr="005218B2" w:rsidRDefault="002313CB" w:rsidP="00110C4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В целом бюджет муниципального образования Алапаевское за 1 полугодие 2014 года по доходам исполнен в сумме 465 286,7 тыс. рублей, что составляет 47% к утвержденному плану и характеризуется следующими показателями:</w:t>
      </w:r>
    </w:p>
    <w:p w:rsidR="002313CB" w:rsidRPr="005218B2" w:rsidRDefault="002313CB" w:rsidP="00110C4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463"/>
        <w:gridCol w:w="2464"/>
        <w:gridCol w:w="1593"/>
      </w:tblGrid>
      <w:tr w:rsidR="002313CB" w:rsidRPr="00E87328" w:rsidTr="00110C47">
        <w:tc>
          <w:tcPr>
            <w:tcW w:w="3227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Наименование доходов</w:t>
            </w:r>
          </w:p>
        </w:tc>
        <w:tc>
          <w:tcPr>
            <w:tcW w:w="246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Уточненный план на 2014 год, в тыс. рублей</w:t>
            </w:r>
          </w:p>
        </w:tc>
        <w:tc>
          <w:tcPr>
            <w:tcW w:w="2464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Исполнено за 1 полугодие 2014 года, в тыс. рублей</w:t>
            </w:r>
          </w:p>
        </w:tc>
        <w:tc>
          <w:tcPr>
            <w:tcW w:w="159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% исполнения к плану</w:t>
            </w:r>
          </w:p>
        </w:tc>
      </w:tr>
      <w:tr w:rsidR="002313CB" w:rsidRPr="00E87328" w:rsidTr="00110C47">
        <w:tc>
          <w:tcPr>
            <w:tcW w:w="3227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Налоговые и неналоговые доходы</w:t>
            </w:r>
          </w:p>
        </w:tc>
        <w:tc>
          <w:tcPr>
            <w:tcW w:w="246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310 978,0</w:t>
            </w:r>
          </w:p>
        </w:tc>
        <w:tc>
          <w:tcPr>
            <w:tcW w:w="2464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133 964,9</w:t>
            </w:r>
          </w:p>
        </w:tc>
        <w:tc>
          <w:tcPr>
            <w:tcW w:w="159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43</w:t>
            </w:r>
          </w:p>
        </w:tc>
      </w:tr>
      <w:tr w:rsidR="002313CB" w:rsidRPr="00E87328" w:rsidTr="00110C47">
        <w:tc>
          <w:tcPr>
            <w:tcW w:w="3227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246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676 968,7</w:t>
            </w:r>
          </w:p>
        </w:tc>
        <w:tc>
          <w:tcPr>
            <w:tcW w:w="2464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331 321,8</w:t>
            </w:r>
          </w:p>
        </w:tc>
        <w:tc>
          <w:tcPr>
            <w:tcW w:w="159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49</w:t>
            </w:r>
          </w:p>
        </w:tc>
      </w:tr>
      <w:tr w:rsidR="002313CB" w:rsidRPr="00E87328" w:rsidTr="00110C47">
        <w:tc>
          <w:tcPr>
            <w:tcW w:w="3227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ИТОГО ДОХОДОВ</w:t>
            </w:r>
          </w:p>
        </w:tc>
        <w:tc>
          <w:tcPr>
            <w:tcW w:w="246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987 946,7</w:t>
            </w:r>
          </w:p>
        </w:tc>
        <w:tc>
          <w:tcPr>
            <w:tcW w:w="2464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465 286,7</w:t>
            </w:r>
          </w:p>
        </w:tc>
        <w:tc>
          <w:tcPr>
            <w:tcW w:w="159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47</w:t>
            </w:r>
          </w:p>
        </w:tc>
      </w:tr>
    </w:tbl>
    <w:p w:rsidR="002313CB" w:rsidRPr="005218B2" w:rsidRDefault="002313CB" w:rsidP="00110C47">
      <w:pPr>
        <w:tabs>
          <w:tab w:val="left" w:pos="9355"/>
        </w:tabs>
        <w:spacing w:after="0" w:line="240" w:lineRule="auto"/>
        <w:ind w:right="-5" w:firstLine="540"/>
        <w:jc w:val="both"/>
        <w:rPr>
          <w:rFonts w:ascii="Times New Roman" w:hAnsi="Times New Roman"/>
          <w:sz w:val="27"/>
          <w:szCs w:val="27"/>
        </w:rPr>
      </w:pPr>
    </w:p>
    <w:p w:rsidR="002313CB" w:rsidRPr="005218B2" w:rsidRDefault="002313CB" w:rsidP="00110C47">
      <w:pPr>
        <w:tabs>
          <w:tab w:val="left" w:pos="9355"/>
        </w:tabs>
        <w:spacing w:after="0" w:line="240" w:lineRule="auto"/>
        <w:ind w:right="-5"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 xml:space="preserve">За отчетный период в бюджет муниципального образования поступили налоговые и неналоговые доходы в сумме 133 964,9 тыс.рублей, что составляет 43% к годовым назначениям, утвержденным Думой, на 7 272 тыс.рублей или на 5% ниже уровня исполнения доходов за 1 полугодие 2013 года. </w:t>
      </w:r>
    </w:p>
    <w:p w:rsidR="002313CB" w:rsidRPr="005218B2" w:rsidRDefault="002313CB" w:rsidP="00110C47">
      <w:pPr>
        <w:tabs>
          <w:tab w:val="left" w:pos="9355"/>
        </w:tabs>
        <w:spacing w:after="0" w:line="240" w:lineRule="auto"/>
        <w:ind w:right="-5"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В структуре доходов ведущее место занимают:</w:t>
      </w:r>
    </w:p>
    <w:p w:rsidR="002313CB" w:rsidRPr="005218B2" w:rsidRDefault="002313CB" w:rsidP="00110C47">
      <w:pPr>
        <w:tabs>
          <w:tab w:val="left" w:pos="9355"/>
        </w:tabs>
        <w:spacing w:after="0" w:line="240" w:lineRule="auto"/>
        <w:ind w:right="-5"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Pr="005218B2">
        <w:rPr>
          <w:rFonts w:ascii="Times New Roman" w:hAnsi="Times New Roman"/>
          <w:sz w:val="27"/>
          <w:szCs w:val="27"/>
        </w:rPr>
        <w:t xml:space="preserve">налог на доходы физических лиц – 77% (за 1 полугодие 2013 года – 80%) </w:t>
      </w:r>
    </w:p>
    <w:p w:rsidR="002313CB" w:rsidRPr="005218B2" w:rsidRDefault="002313CB" w:rsidP="00110C47">
      <w:pPr>
        <w:tabs>
          <w:tab w:val="left" w:pos="9355"/>
        </w:tabs>
        <w:spacing w:after="0" w:line="240" w:lineRule="auto"/>
        <w:ind w:right="-5"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Pr="005218B2">
        <w:rPr>
          <w:rFonts w:ascii="Times New Roman" w:hAnsi="Times New Roman"/>
          <w:sz w:val="27"/>
          <w:szCs w:val="27"/>
        </w:rPr>
        <w:t>налоги на имущество – 9% (за 1 полугодие 2013 года – 4%)</w:t>
      </w:r>
    </w:p>
    <w:p w:rsidR="002313CB" w:rsidRPr="005218B2" w:rsidRDefault="002313CB" w:rsidP="00110C47">
      <w:pPr>
        <w:tabs>
          <w:tab w:val="left" w:pos="9355"/>
        </w:tabs>
        <w:spacing w:after="0" w:line="240" w:lineRule="auto"/>
        <w:ind w:right="-5"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Pr="005218B2">
        <w:rPr>
          <w:rFonts w:ascii="Times New Roman" w:hAnsi="Times New Roman"/>
          <w:sz w:val="27"/>
          <w:szCs w:val="27"/>
        </w:rPr>
        <w:t>доходы от платных услуг – 6% (за 1 полугодие 2013 года – 6%)</w:t>
      </w:r>
    </w:p>
    <w:p w:rsidR="002313CB" w:rsidRPr="005218B2" w:rsidRDefault="002313CB" w:rsidP="00110C47">
      <w:pPr>
        <w:tabs>
          <w:tab w:val="left" w:pos="9355"/>
        </w:tabs>
        <w:spacing w:after="0" w:line="240" w:lineRule="auto"/>
        <w:ind w:right="-5"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Pr="005218B2">
        <w:rPr>
          <w:rFonts w:ascii="Times New Roman" w:hAnsi="Times New Roman"/>
          <w:sz w:val="27"/>
          <w:szCs w:val="27"/>
        </w:rPr>
        <w:t>налоги на совокупный доход – 3% (за 1 полугодие 2013 года – 3%)</w:t>
      </w:r>
    </w:p>
    <w:p w:rsidR="002313CB" w:rsidRPr="005218B2" w:rsidRDefault="002313CB" w:rsidP="00110C47">
      <w:pPr>
        <w:tabs>
          <w:tab w:val="left" w:pos="9355"/>
        </w:tabs>
        <w:spacing w:after="0" w:line="240" w:lineRule="auto"/>
        <w:ind w:right="-5"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Pr="005218B2">
        <w:rPr>
          <w:rFonts w:ascii="Times New Roman" w:hAnsi="Times New Roman"/>
          <w:sz w:val="27"/>
          <w:szCs w:val="27"/>
        </w:rPr>
        <w:t>доходы от использования имущества – 2% (за 1 полугодие 2013 года – 1%)</w:t>
      </w:r>
    </w:p>
    <w:p w:rsidR="002313CB" w:rsidRPr="005218B2" w:rsidRDefault="002313CB" w:rsidP="00110C47">
      <w:pPr>
        <w:tabs>
          <w:tab w:val="left" w:pos="9355"/>
        </w:tabs>
        <w:spacing w:after="0" w:line="240" w:lineRule="auto"/>
        <w:ind w:right="-5"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Pr="005218B2">
        <w:rPr>
          <w:rFonts w:ascii="Times New Roman" w:hAnsi="Times New Roman"/>
          <w:sz w:val="27"/>
          <w:szCs w:val="27"/>
        </w:rPr>
        <w:t>штрафы, санкции, возмещение ущерба – 1% (за 1 полугодие 2013 года – 6%)</w:t>
      </w:r>
    </w:p>
    <w:p w:rsidR="002313CB" w:rsidRPr="005218B2" w:rsidRDefault="002313CB" w:rsidP="00110C47">
      <w:pPr>
        <w:tabs>
          <w:tab w:val="left" w:pos="9355"/>
        </w:tabs>
        <w:spacing w:after="0" w:line="240" w:lineRule="auto"/>
        <w:ind w:right="-5"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Pr="005218B2">
        <w:rPr>
          <w:rFonts w:ascii="Times New Roman" w:hAnsi="Times New Roman"/>
          <w:sz w:val="27"/>
          <w:szCs w:val="27"/>
        </w:rPr>
        <w:t>акцизы – 2</w:t>
      </w:r>
      <w:r>
        <w:rPr>
          <w:rFonts w:ascii="Times New Roman" w:hAnsi="Times New Roman"/>
          <w:sz w:val="27"/>
          <w:szCs w:val="27"/>
        </w:rPr>
        <w:t xml:space="preserve">% (зачисляются в бюджет с 01 января </w:t>
      </w:r>
      <w:r w:rsidRPr="005218B2">
        <w:rPr>
          <w:rFonts w:ascii="Times New Roman" w:hAnsi="Times New Roman"/>
          <w:sz w:val="27"/>
          <w:szCs w:val="27"/>
        </w:rPr>
        <w:t>2014</w:t>
      </w:r>
      <w:r>
        <w:rPr>
          <w:rFonts w:ascii="Times New Roman" w:hAnsi="Times New Roman"/>
          <w:sz w:val="27"/>
          <w:szCs w:val="27"/>
        </w:rPr>
        <w:t xml:space="preserve"> года</w:t>
      </w:r>
      <w:r w:rsidRPr="005218B2">
        <w:rPr>
          <w:rFonts w:ascii="Times New Roman" w:hAnsi="Times New Roman"/>
          <w:sz w:val="27"/>
          <w:szCs w:val="27"/>
        </w:rPr>
        <w:t>).</w:t>
      </w:r>
    </w:p>
    <w:p w:rsidR="002313CB" w:rsidRPr="005218B2" w:rsidRDefault="002313CB" w:rsidP="00110C47">
      <w:pPr>
        <w:tabs>
          <w:tab w:val="left" w:pos="9355"/>
        </w:tabs>
        <w:spacing w:after="0" w:line="240" w:lineRule="auto"/>
        <w:ind w:right="-5"/>
        <w:rPr>
          <w:rFonts w:ascii="Times New Roman" w:hAnsi="Times New Roman"/>
          <w:sz w:val="27"/>
          <w:szCs w:val="27"/>
        </w:rPr>
      </w:pPr>
    </w:p>
    <w:p w:rsidR="002313CB" w:rsidRPr="005218B2" w:rsidRDefault="002313CB" w:rsidP="00110C47">
      <w:pPr>
        <w:tabs>
          <w:tab w:val="left" w:pos="9355"/>
        </w:tabs>
        <w:spacing w:after="0" w:line="240" w:lineRule="auto"/>
        <w:ind w:right="-5" w:firstLine="540"/>
        <w:jc w:val="center"/>
        <w:rPr>
          <w:rFonts w:ascii="Times New Roman" w:hAnsi="Times New Roman"/>
          <w:sz w:val="27"/>
          <w:szCs w:val="27"/>
        </w:rPr>
      </w:pPr>
    </w:p>
    <w:p w:rsidR="002313CB" w:rsidRPr="005218B2" w:rsidRDefault="002313CB" w:rsidP="00110C47">
      <w:pPr>
        <w:tabs>
          <w:tab w:val="left" w:pos="9355"/>
        </w:tabs>
        <w:spacing w:after="0" w:line="240" w:lineRule="auto"/>
        <w:ind w:right="-5" w:firstLine="540"/>
        <w:jc w:val="center"/>
        <w:rPr>
          <w:rFonts w:ascii="Times New Roman" w:hAnsi="Times New Roman"/>
          <w:b/>
          <w:sz w:val="27"/>
          <w:szCs w:val="27"/>
        </w:rPr>
      </w:pPr>
      <w:r w:rsidRPr="005218B2">
        <w:rPr>
          <w:rFonts w:ascii="Times New Roman" w:hAnsi="Times New Roman"/>
          <w:b/>
          <w:sz w:val="27"/>
          <w:szCs w:val="27"/>
        </w:rPr>
        <w:t xml:space="preserve">Структура доходов  муниципального образования Алапаевское </w:t>
      </w:r>
    </w:p>
    <w:p w:rsidR="002313CB" w:rsidRPr="005218B2" w:rsidRDefault="002313CB" w:rsidP="00110C47">
      <w:pPr>
        <w:tabs>
          <w:tab w:val="left" w:pos="9355"/>
        </w:tabs>
        <w:spacing w:after="0" w:line="240" w:lineRule="auto"/>
        <w:ind w:right="-5" w:firstLine="540"/>
        <w:jc w:val="center"/>
        <w:rPr>
          <w:rFonts w:ascii="Times New Roman" w:hAnsi="Times New Roman"/>
          <w:b/>
          <w:sz w:val="27"/>
          <w:szCs w:val="27"/>
        </w:rPr>
      </w:pPr>
      <w:r w:rsidRPr="005218B2">
        <w:rPr>
          <w:rFonts w:ascii="Times New Roman" w:hAnsi="Times New Roman"/>
          <w:b/>
          <w:sz w:val="27"/>
          <w:szCs w:val="27"/>
        </w:rPr>
        <w:t>по итогам исполнения бюджета за 1 полугодие 2014 года</w:t>
      </w:r>
    </w:p>
    <w:p w:rsidR="002313CB" w:rsidRPr="005218B2" w:rsidRDefault="002313CB" w:rsidP="00110C47">
      <w:pPr>
        <w:tabs>
          <w:tab w:val="left" w:pos="9355"/>
        </w:tabs>
        <w:spacing w:after="0" w:line="240" w:lineRule="auto"/>
        <w:ind w:right="-5" w:firstLine="540"/>
        <w:jc w:val="center"/>
        <w:rPr>
          <w:rFonts w:ascii="Times New Roman" w:hAnsi="Times New Roman"/>
          <w:sz w:val="27"/>
          <w:szCs w:val="27"/>
        </w:rPr>
      </w:pPr>
    </w:p>
    <w:p w:rsidR="002313CB" w:rsidRPr="005218B2" w:rsidRDefault="002313CB" w:rsidP="00110C47">
      <w:pPr>
        <w:tabs>
          <w:tab w:val="left" w:pos="9355"/>
        </w:tabs>
        <w:spacing w:after="0" w:line="240" w:lineRule="auto"/>
        <w:ind w:right="-5" w:firstLine="540"/>
        <w:jc w:val="both"/>
        <w:rPr>
          <w:rFonts w:ascii="Times New Roman" w:hAnsi="Times New Roman"/>
          <w:sz w:val="27"/>
          <w:szCs w:val="27"/>
        </w:rPr>
      </w:pPr>
      <w:r w:rsidRPr="007161D0">
        <w:rPr>
          <w:rFonts w:ascii="Times New Roman" w:hAnsi="Times New Roman"/>
          <w:noProof/>
          <w:sz w:val="27"/>
          <w:szCs w:val="27"/>
        </w:rPr>
        <w:pict>
          <v:shape id="Диаграмма 1" o:spid="_x0000_i1026" type="#_x0000_t75" style="width:448.5pt;height:318pt;visibility:visible">
            <v:imagedata r:id="rId8" o:title="" croptop="402f" cropbottom="14152f" cropleft="432f" cropright="776f"/>
          </v:shape>
        </w:pict>
      </w:r>
    </w:p>
    <w:p w:rsidR="002313CB" w:rsidRPr="005218B2" w:rsidRDefault="002313CB" w:rsidP="00110C47">
      <w:pPr>
        <w:tabs>
          <w:tab w:val="left" w:pos="9355"/>
        </w:tabs>
        <w:spacing w:after="0" w:line="240" w:lineRule="auto"/>
        <w:ind w:right="-5" w:firstLine="540"/>
        <w:jc w:val="both"/>
        <w:rPr>
          <w:rFonts w:ascii="Times New Roman" w:hAnsi="Times New Roman"/>
          <w:sz w:val="27"/>
          <w:szCs w:val="27"/>
        </w:rPr>
      </w:pPr>
    </w:p>
    <w:p w:rsidR="002313CB" w:rsidRPr="005218B2" w:rsidRDefault="002313CB" w:rsidP="00110C47">
      <w:pPr>
        <w:tabs>
          <w:tab w:val="left" w:pos="9355"/>
        </w:tabs>
        <w:spacing w:after="0" w:line="240" w:lineRule="auto"/>
        <w:ind w:right="-5" w:firstLine="540"/>
        <w:jc w:val="both"/>
        <w:rPr>
          <w:rFonts w:ascii="Times New Roman" w:hAnsi="Times New Roman"/>
          <w:sz w:val="27"/>
          <w:szCs w:val="27"/>
        </w:rPr>
      </w:pPr>
    </w:p>
    <w:p w:rsidR="002313CB" w:rsidRPr="005218B2" w:rsidRDefault="002313CB" w:rsidP="00110C47">
      <w:pPr>
        <w:tabs>
          <w:tab w:val="left" w:pos="9355"/>
        </w:tabs>
        <w:spacing w:after="0" w:line="240" w:lineRule="auto"/>
        <w:ind w:right="-5"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По итогам 1 полугодия 2014 года исполнение местного бюджета свыше 50% к утвержденным годовым назначениям значится по следующим доходным источникам:</w:t>
      </w:r>
    </w:p>
    <w:p w:rsidR="002313CB" w:rsidRPr="005218B2" w:rsidRDefault="002313CB" w:rsidP="00110C47">
      <w:pPr>
        <w:tabs>
          <w:tab w:val="left" w:pos="9355"/>
        </w:tabs>
        <w:spacing w:after="0" w:line="240" w:lineRule="auto"/>
        <w:ind w:right="-5"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- единый сельскохозяйственный налог – 993,6 тыс.руб. (124,2% к плану)</w:t>
      </w:r>
    </w:p>
    <w:p w:rsidR="002313CB" w:rsidRPr="005218B2" w:rsidRDefault="002313CB" w:rsidP="00110C47">
      <w:pPr>
        <w:tabs>
          <w:tab w:val="left" w:pos="9355"/>
        </w:tabs>
        <w:spacing w:after="0" w:line="240" w:lineRule="auto"/>
        <w:ind w:right="-5"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- земельный налог – 11 020,7 тыс.рублей (90,3% к плану)</w:t>
      </w:r>
    </w:p>
    <w:p w:rsidR="002313CB" w:rsidRPr="005218B2" w:rsidRDefault="002313CB" w:rsidP="00110C47">
      <w:pPr>
        <w:tabs>
          <w:tab w:val="left" w:pos="9355"/>
        </w:tabs>
        <w:spacing w:after="0" w:line="240" w:lineRule="auto"/>
        <w:ind w:right="-5"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- доходы от сдачи в аренду имущества – 2 363,7 тыс.рублей (57% к плану)</w:t>
      </w:r>
    </w:p>
    <w:p w:rsidR="002313CB" w:rsidRPr="005218B2" w:rsidRDefault="002313CB" w:rsidP="00110C47">
      <w:pPr>
        <w:tabs>
          <w:tab w:val="left" w:pos="9355"/>
        </w:tabs>
        <w:spacing w:after="0" w:line="240" w:lineRule="auto"/>
        <w:ind w:right="-5"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- платежи МУПов – 6,3 тыс.руб. (63% к плану)</w:t>
      </w:r>
    </w:p>
    <w:p w:rsidR="002313CB" w:rsidRPr="005218B2" w:rsidRDefault="002313CB" w:rsidP="00110C47">
      <w:pPr>
        <w:tabs>
          <w:tab w:val="left" w:pos="9355"/>
        </w:tabs>
        <w:spacing w:after="0" w:line="240" w:lineRule="auto"/>
        <w:ind w:right="-5"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 xml:space="preserve">- плата за негативное </w:t>
      </w:r>
      <w:r>
        <w:rPr>
          <w:rFonts w:ascii="Times New Roman" w:hAnsi="Times New Roman"/>
          <w:sz w:val="27"/>
          <w:szCs w:val="27"/>
        </w:rPr>
        <w:t>воздействие на окружающую среду</w:t>
      </w:r>
      <w:r w:rsidRPr="005218B2">
        <w:rPr>
          <w:rFonts w:ascii="Times New Roman" w:hAnsi="Times New Roman"/>
          <w:sz w:val="27"/>
          <w:szCs w:val="27"/>
        </w:rPr>
        <w:t xml:space="preserve"> - 655,1 тыс.рублей (100,2% к плану)</w:t>
      </w:r>
    </w:p>
    <w:p w:rsidR="002313CB" w:rsidRPr="005218B2" w:rsidRDefault="002313CB" w:rsidP="00110C47">
      <w:pPr>
        <w:tabs>
          <w:tab w:val="left" w:pos="9355"/>
        </w:tabs>
        <w:spacing w:after="0" w:line="240" w:lineRule="auto"/>
        <w:ind w:right="-5"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- доходы от оказания платных услуг (работ) и компенсации затрат государства –  7 871,2 тыс.рублей (78,4% к плану)</w:t>
      </w:r>
    </w:p>
    <w:p w:rsidR="002313CB" w:rsidRPr="005218B2" w:rsidRDefault="002313CB" w:rsidP="00110C47">
      <w:pPr>
        <w:tabs>
          <w:tab w:val="left" w:pos="9355"/>
        </w:tabs>
        <w:spacing w:after="0" w:line="240" w:lineRule="auto"/>
        <w:ind w:right="-5"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- штрафы, санкции, возмещение ущерба – 1 483 тыс.рублей (в 59 раз превышает план).</w:t>
      </w:r>
    </w:p>
    <w:p w:rsidR="002313CB" w:rsidRPr="005218B2" w:rsidRDefault="002313CB" w:rsidP="00110C47">
      <w:pPr>
        <w:tabs>
          <w:tab w:val="left" w:pos="9355"/>
        </w:tabs>
        <w:spacing w:after="0" w:line="240" w:lineRule="auto"/>
        <w:ind w:right="-5"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Низкий уровень исполнения (менее 45%) сложился по следующим видам доходов:</w:t>
      </w:r>
    </w:p>
    <w:p w:rsidR="002313CB" w:rsidRPr="005218B2" w:rsidRDefault="002313CB" w:rsidP="00110C47">
      <w:pPr>
        <w:tabs>
          <w:tab w:val="left" w:pos="9355"/>
        </w:tabs>
        <w:spacing w:after="0" w:line="240" w:lineRule="auto"/>
        <w:ind w:right="-5"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- налог на доходы физических лиц поступил в сумме 102 542,7 тыс.рублей (39,4% к плану), что объясняется снижением поступлений от ОАО «Фанком» в связи с уменьшением налогооблагаемой базы в результате сокращения численности работников;</w:t>
      </w:r>
    </w:p>
    <w:p w:rsidR="002313CB" w:rsidRPr="005218B2" w:rsidRDefault="002313CB" w:rsidP="00110C47">
      <w:pPr>
        <w:tabs>
          <w:tab w:val="left" w:pos="9355"/>
        </w:tabs>
        <w:spacing w:after="0" w:line="240" w:lineRule="auto"/>
        <w:ind w:right="-5"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- налог, взимаемый в связи с применением патентной системы налогообложения поступил в объеме 67,1 тыс.руб. (33,6% к плану), поскольку срок уплаты основной суммы по патентам приходится на 4 квартал 2014 года;</w:t>
      </w:r>
    </w:p>
    <w:p w:rsidR="002313CB" w:rsidRPr="005218B2" w:rsidRDefault="002313CB" w:rsidP="00110C47">
      <w:pPr>
        <w:tabs>
          <w:tab w:val="left" w:pos="9355"/>
        </w:tabs>
        <w:spacing w:after="0" w:line="240" w:lineRule="auto"/>
        <w:ind w:right="-5"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- налог на имущество физических лиц поступил в объеме 550,1 тыс.рублей (22,8% к плану), поскольку срок уплаты физическими лицами налога не наступил;</w:t>
      </w:r>
    </w:p>
    <w:p w:rsidR="002313CB" w:rsidRPr="005218B2" w:rsidRDefault="002313CB" w:rsidP="00110C47">
      <w:pPr>
        <w:tabs>
          <w:tab w:val="left" w:pos="9355"/>
        </w:tabs>
        <w:spacing w:after="0" w:line="240" w:lineRule="auto"/>
        <w:ind w:right="-5"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- платежи задолженности по отмененным налогам зачислены в бюджет в сумме 1,2 тыс.рублей (6% к плану), поскольку уплата производится в объемах и сроки, предусмотренные графиками реструктуризации задолженности;</w:t>
      </w:r>
    </w:p>
    <w:p w:rsidR="002313CB" w:rsidRPr="005218B2" w:rsidRDefault="002313CB" w:rsidP="00110C47">
      <w:pPr>
        <w:tabs>
          <w:tab w:val="left" w:pos="9355"/>
        </w:tabs>
        <w:spacing w:after="0" w:line="240" w:lineRule="auto"/>
        <w:ind w:right="-5"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- доходы от продажи квартир отсутствуют, числится задолженность по внесению платежей по 2 договорам на выкуп квартир в собственность (из 17 предполагавшихся при планировании);</w:t>
      </w:r>
    </w:p>
    <w:p w:rsidR="002313CB" w:rsidRPr="005218B2" w:rsidRDefault="002313CB" w:rsidP="00110C47">
      <w:pPr>
        <w:tabs>
          <w:tab w:val="left" w:pos="9355"/>
        </w:tabs>
        <w:spacing w:after="0" w:line="240" w:lineRule="auto"/>
        <w:ind w:right="-5"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- доходы от реализации имущества составляют 305,6 тыс.рублей (9,1% к плану), т.к. в 1 полугодии 2014 года аукцион по реализации имущества (14 лотов) в связи с отсутствием заявок на участие признан несостоявшимся.</w:t>
      </w:r>
    </w:p>
    <w:p w:rsidR="002313CB" w:rsidRPr="005218B2" w:rsidRDefault="002313CB" w:rsidP="00110C47">
      <w:pPr>
        <w:tabs>
          <w:tab w:val="left" w:pos="9355"/>
        </w:tabs>
        <w:spacing w:after="0" w:line="240" w:lineRule="auto"/>
        <w:ind w:right="-5"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Величина недоимки в местный бюджет 15 158 тыс.рублей</w:t>
      </w:r>
      <w:r>
        <w:rPr>
          <w:rFonts w:ascii="Times New Roman" w:hAnsi="Times New Roman"/>
          <w:sz w:val="27"/>
          <w:szCs w:val="27"/>
        </w:rPr>
        <w:t xml:space="preserve"> (рост к 01 января </w:t>
      </w:r>
      <w:r w:rsidRPr="005218B2">
        <w:rPr>
          <w:rFonts w:ascii="Times New Roman" w:hAnsi="Times New Roman"/>
          <w:sz w:val="27"/>
          <w:szCs w:val="27"/>
        </w:rPr>
        <w:t>2014</w:t>
      </w:r>
      <w:r>
        <w:rPr>
          <w:rFonts w:ascii="Times New Roman" w:hAnsi="Times New Roman"/>
          <w:sz w:val="27"/>
          <w:szCs w:val="27"/>
        </w:rPr>
        <w:t xml:space="preserve"> года</w:t>
      </w:r>
      <w:r w:rsidRPr="005218B2">
        <w:rPr>
          <w:rFonts w:ascii="Times New Roman" w:hAnsi="Times New Roman"/>
          <w:sz w:val="27"/>
          <w:szCs w:val="27"/>
        </w:rPr>
        <w:t xml:space="preserve"> на 2 289 тыс.рублей или на 18% в основном по земельному налогу и доходам от использования имущества).</w:t>
      </w:r>
    </w:p>
    <w:p w:rsidR="002313CB" w:rsidRPr="005218B2" w:rsidRDefault="002313CB" w:rsidP="00110C47">
      <w:pPr>
        <w:tabs>
          <w:tab w:val="left" w:pos="9355"/>
        </w:tabs>
        <w:spacing w:after="0" w:line="240" w:lineRule="auto"/>
        <w:ind w:right="-5"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i/>
          <w:sz w:val="27"/>
          <w:szCs w:val="27"/>
        </w:rPr>
        <w:t xml:space="preserve">Безвозмездные поступления от других бюджетов бюджетной системы Российской Федерации  </w:t>
      </w:r>
      <w:r w:rsidRPr="005218B2">
        <w:rPr>
          <w:rFonts w:ascii="Times New Roman" w:hAnsi="Times New Roman"/>
          <w:sz w:val="27"/>
          <w:szCs w:val="27"/>
        </w:rPr>
        <w:t xml:space="preserve">составили за 1 полугодие 2014 года </w:t>
      </w:r>
      <w:r w:rsidRPr="007C48A7">
        <w:rPr>
          <w:rFonts w:ascii="Times New Roman" w:hAnsi="Times New Roman"/>
          <w:i/>
          <w:sz w:val="27"/>
          <w:szCs w:val="27"/>
        </w:rPr>
        <w:t>336 268,6</w:t>
      </w:r>
      <w:r w:rsidRPr="005218B2">
        <w:rPr>
          <w:rFonts w:ascii="Times New Roman" w:hAnsi="Times New Roman"/>
          <w:sz w:val="27"/>
          <w:szCs w:val="27"/>
        </w:rPr>
        <w:t xml:space="preserve"> тыс.рублей (49,3% к годовым плановым назначениям), из них:</w:t>
      </w:r>
    </w:p>
    <w:p w:rsidR="002313CB" w:rsidRPr="005218B2" w:rsidRDefault="002313CB" w:rsidP="00110C47">
      <w:pPr>
        <w:tabs>
          <w:tab w:val="left" w:pos="9355"/>
        </w:tabs>
        <w:spacing w:after="0" w:line="240" w:lineRule="auto"/>
        <w:ind w:right="-5"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- дотации на выравнивание бюджетной обеспеченности – 53 418 тыс.рублей (50% к плану на год)</w:t>
      </w:r>
    </w:p>
    <w:p w:rsidR="002313CB" w:rsidRPr="005218B2" w:rsidRDefault="002313CB" w:rsidP="00110C47">
      <w:pPr>
        <w:tabs>
          <w:tab w:val="left" w:pos="9355"/>
        </w:tabs>
        <w:spacing w:after="0" w:line="240" w:lineRule="auto"/>
        <w:ind w:right="-5"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- субсидии – 117 939,5 тыс.рублей (39,7% к плану)</w:t>
      </w:r>
    </w:p>
    <w:p w:rsidR="002313CB" w:rsidRPr="005218B2" w:rsidRDefault="002313CB" w:rsidP="00110C47">
      <w:pPr>
        <w:tabs>
          <w:tab w:val="left" w:pos="9355"/>
        </w:tabs>
        <w:spacing w:after="0" w:line="240" w:lineRule="auto"/>
        <w:ind w:right="-5"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- субвенции – 167 911,1 тыс.рублей (59,3% к плану).</w:t>
      </w:r>
    </w:p>
    <w:p w:rsidR="002313CB" w:rsidRPr="005218B2" w:rsidRDefault="002313CB" w:rsidP="00110C47">
      <w:pPr>
        <w:tabs>
          <w:tab w:val="left" w:pos="9355"/>
        </w:tabs>
        <w:spacing w:after="0" w:line="240" w:lineRule="auto"/>
        <w:ind w:right="-5"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В отчетном периоде в соответствии с установленным порядком из местного бюджета в бюджет субъекта возвращены неиспользованные остатки целевых средств в общей сумме 4 946,8 тыс.рублей.</w:t>
      </w:r>
    </w:p>
    <w:p w:rsidR="002313CB" w:rsidRPr="005218B2" w:rsidRDefault="002313CB" w:rsidP="00110C47">
      <w:pPr>
        <w:tabs>
          <w:tab w:val="left" w:pos="9355"/>
        </w:tabs>
        <w:spacing w:after="0" w:line="240" w:lineRule="auto"/>
        <w:ind w:right="-5"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Расходная часть бюджета</w:t>
      </w:r>
      <w:r w:rsidRPr="005218B2">
        <w:rPr>
          <w:rFonts w:ascii="Times New Roman" w:hAnsi="Times New Roman"/>
          <w:b/>
          <w:sz w:val="27"/>
          <w:szCs w:val="27"/>
        </w:rPr>
        <w:t xml:space="preserve"> </w:t>
      </w:r>
      <w:r w:rsidRPr="005218B2">
        <w:rPr>
          <w:rFonts w:ascii="Times New Roman" w:hAnsi="Times New Roman"/>
          <w:sz w:val="27"/>
          <w:szCs w:val="27"/>
        </w:rPr>
        <w:t xml:space="preserve"> за 1 полугодие 2014 года исполнена в сумме  444 963,0 тыс. рублей, что составляет 42% к годовому назначению (1 058 971,0 тыс. рублей).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tbl>
      <w:tblPr>
        <w:tblpPr w:leftFromText="180" w:rightFromText="180" w:vertAnchor="text" w:horzAnchor="margin" w:tblpXSpec="center" w:tblpY="29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737"/>
        <w:gridCol w:w="3065"/>
        <w:gridCol w:w="1415"/>
        <w:gridCol w:w="1757"/>
        <w:gridCol w:w="1559"/>
        <w:gridCol w:w="1134"/>
      </w:tblGrid>
      <w:tr w:rsidR="002313CB" w:rsidRPr="00E87328" w:rsidTr="00110C47">
        <w:trPr>
          <w:trHeight w:val="463"/>
        </w:trPr>
        <w:tc>
          <w:tcPr>
            <w:tcW w:w="737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Раздел</w:t>
            </w:r>
          </w:p>
        </w:tc>
        <w:tc>
          <w:tcPr>
            <w:tcW w:w="3065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Наименование расходов</w:t>
            </w:r>
          </w:p>
        </w:tc>
        <w:tc>
          <w:tcPr>
            <w:tcW w:w="1415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Уточненный план 2014г., тыс.рублей</w:t>
            </w:r>
          </w:p>
        </w:tc>
        <w:tc>
          <w:tcPr>
            <w:tcW w:w="1757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Исполнено за  1 полугодие 2014г., тыс.рублей</w:t>
            </w:r>
          </w:p>
        </w:tc>
        <w:tc>
          <w:tcPr>
            <w:tcW w:w="1559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%</w:t>
            </w:r>
          </w:p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исполнения к плану 2014г.</w:t>
            </w:r>
          </w:p>
        </w:tc>
        <w:tc>
          <w:tcPr>
            <w:tcW w:w="1134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% в структуре расходов</w:t>
            </w:r>
          </w:p>
        </w:tc>
      </w:tr>
      <w:tr w:rsidR="002313CB" w:rsidRPr="00E87328" w:rsidTr="00110C47">
        <w:tc>
          <w:tcPr>
            <w:tcW w:w="737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0100</w:t>
            </w:r>
          </w:p>
        </w:tc>
        <w:tc>
          <w:tcPr>
            <w:tcW w:w="3065" w:type="dxa"/>
          </w:tcPr>
          <w:p w:rsidR="002313CB" w:rsidRPr="00E87328" w:rsidRDefault="002313CB" w:rsidP="00110C47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1415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85 338,4</w:t>
            </w:r>
          </w:p>
        </w:tc>
        <w:tc>
          <w:tcPr>
            <w:tcW w:w="1757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43 372,6</w:t>
            </w:r>
          </w:p>
        </w:tc>
        <w:tc>
          <w:tcPr>
            <w:tcW w:w="1559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50,8</w:t>
            </w:r>
          </w:p>
        </w:tc>
        <w:tc>
          <w:tcPr>
            <w:tcW w:w="1134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9,7</w:t>
            </w:r>
          </w:p>
        </w:tc>
      </w:tr>
      <w:tr w:rsidR="002313CB" w:rsidRPr="00E87328" w:rsidTr="00110C47">
        <w:tc>
          <w:tcPr>
            <w:tcW w:w="737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0200</w:t>
            </w:r>
          </w:p>
        </w:tc>
        <w:tc>
          <w:tcPr>
            <w:tcW w:w="3065" w:type="dxa"/>
          </w:tcPr>
          <w:p w:rsidR="002313CB" w:rsidRPr="00E87328" w:rsidRDefault="002313CB" w:rsidP="00110C47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sz w:val="27"/>
                <w:szCs w:val="27"/>
              </w:rPr>
              <w:t>Национальная оборона</w:t>
            </w:r>
          </w:p>
        </w:tc>
        <w:tc>
          <w:tcPr>
            <w:tcW w:w="1415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1 345,6</w:t>
            </w:r>
          </w:p>
        </w:tc>
        <w:tc>
          <w:tcPr>
            <w:tcW w:w="1757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520,6</w:t>
            </w:r>
          </w:p>
        </w:tc>
        <w:tc>
          <w:tcPr>
            <w:tcW w:w="1559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38,7</w:t>
            </w:r>
          </w:p>
        </w:tc>
        <w:tc>
          <w:tcPr>
            <w:tcW w:w="1134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0,1</w:t>
            </w:r>
          </w:p>
        </w:tc>
      </w:tr>
      <w:tr w:rsidR="002313CB" w:rsidRPr="00E87328" w:rsidTr="00110C47">
        <w:tc>
          <w:tcPr>
            <w:tcW w:w="737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0300</w:t>
            </w:r>
          </w:p>
        </w:tc>
        <w:tc>
          <w:tcPr>
            <w:tcW w:w="3065" w:type="dxa"/>
          </w:tcPr>
          <w:p w:rsidR="002313CB" w:rsidRPr="00E87328" w:rsidRDefault="002313CB" w:rsidP="00110C47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5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4 158,0</w:t>
            </w:r>
          </w:p>
        </w:tc>
        <w:tc>
          <w:tcPr>
            <w:tcW w:w="1757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1 395,2</w:t>
            </w:r>
          </w:p>
        </w:tc>
        <w:tc>
          <w:tcPr>
            <w:tcW w:w="1559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33,6</w:t>
            </w:r>
          </w:p>
        </w:tc>
        <w:tc>
          <w:tcPr>
            <w:tcW w:w="1134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0,3</w:t>
            </w:r>
          </w:p>
        </w:tc>
      </w:tr>
      <w:tr w:rsidR="002313CB" w:rsidRPr="00E87328" w:rsidTr="00110C47">
        <w:tc>
          <w:tcPr>
            <w:tcW w:w="737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0400</w:t>
            </w:r>
          </w:p>
        </w:tc>
        <w:tc>
          <w:tcPr>
            <w:tcW w:w="3065" w:type="dxa"/>
          </w:tcPr>
          <w:p w:rsidR="002313CB" w:rsidRPr="00E87328" w:rsidRDefault="002313CB" w:rsidP="00110C47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sz w:val="27"/>
                <w:szCs w:val="27"/>
              </w:rPr>
              <w:t>Национальная экономика</w:t>
            </w:r>
          </w:p>
        </w:tc>
        <w:tc>
          <w:tcPr>
            <w:tcW w:w="1415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100 341,7</w:t>
            </w:r>
          </w:p>
        </w:tc>
        <w:tc>
          <w:tcPr>
            <w:tcW w:w="1757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26 933,1</w:t>
            </w:r>
          </w:p>
        </w:tc>
        <w:tc>
          <w:tcPr>
            <w:tcW w:w="1559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26,8</w:t>
            </w:r>
          </w:p>
        </w:tc>
        <w:tc>
          <w:tcPr>
            <w:tcW w:w="1134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6,1</w:t>
            </w:r>
          </w:p>
        </w:tc>
      </w:tr>
      <w:tr w:rsidR="002313CB" w:rsidRPr="00E87328" w:rsidTr="00110C47">
        <w:tc>
          <w:tcPr>
            <w:tcW w:w="737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0500</w:t>
            </w:r>
          </w:p>
        </w:tc>
        <w:tc>
          <w:tcPr>
            <w:tcW w:w="3065" w:type="dxa"/>
          </w:tcPr>
          <w:p w:rsidR="002313CB" w:rsidRPr="00E87328" w:rsidRDefault="002313CB" w:rsidP="00110C47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1415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101 981,5</w:t>
            </w:r>
          </w:p>
        </w:tc>
        <w:tc>
          <w:tcPr>
            <w:tcW w:w="1757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16 279,3</w:t>
            </w:r>
          </w:p>
        </w:tc>
        <w:tc>
          <w:tcPr>
            <w:tcW w:w="1559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16,0</w:t>
            </w:r>
          </w:p>
        </w:tc>
        <w:tc>
          <w:tcPr>
            <w:tcW w:w="1134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3,6</w:t>
            </w:r>
          </w:p>
        </w:tc>
      </w:tr>
      <w:tr w:rsidR="002313CB" w:rsidRPr="00E87328" w:rsidTr="00110C47">
        <w:tc>
          <w:tcPr>
            <w:tcW w:w="737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0600</w:t>
            </w:r>
          </w:p>
        </w:tc>
        <w:tc>
          <w:tcPr>
            <w:tcW w:w="3065" w:type="dxa"/>
          </w:tcPr>
          <w:p w:rsidR="002313CB" w:rsidRPr="00E87328" w:rsidRDefault="002313CB" w:rsidP="00110C47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sz w:val="27"/>
                <w:szCs w:val="27"/>
              </w:rPr>
              <w:t>Охрана окружающей среды</w:t>
            </w:r>
          </w:p>
        </w:tc>
        <w:tc>
          <w:tcPr>
            <w:tcW w:w="1415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1 055,8</w:t>
            </w:r>
          </w:p>
        </w:tc>
        <w:tc>
          <w:tcPr>
            <w:tcW w:w="1757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21,9</w:t>
            </w:r>
          </w:p>
        </w:tc>
        <w:tc>
          <w:tcPr>
            <w:tcW w:w="1559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2,1</w:t>
            </w:r>
          </w:p>
        </w:tc>
        <w:tc>
          <w:tcPr>
            <w:tcW w:w="1134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2313CB" w:rsidRPr="00E87328" w:rsidTr="00110C47">
        <w:tc>
          <w:tcPr>
            <w:tcW w:w="737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0700</w:t>
            </w:r>
          </w:p>
        </w:tc>
        <w:tc>
          <w:tcPr>
            <w:tcW w:w="3065" w:type="dxa"/>
          </w:tcPr>
          <w:p w:rsidR="002313CB" w:rsidRPr="00E87328" w:rsidRDefault="002313CB" w:rsidP="00110C47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sz w:val="27"/>
                <w:szCs w:val="27"/>
              </w:rPr>
              <w:t>Образование</w:t>
            </w:r>
          </w:p>
        </w:tc>
        <w:tc>
          <w:tcPr>
            <w:tcW w:w="1415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531 037,0</w:t>
            </w:r>
          </w:p>
        </w:tc>
        <w:tc>
          <w:tcPr>
            <w:tcW w:w="1757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246 532,9</w:t>
            </w:r>
          </w:p>
        </w:tc>
        <w:tc>
          <w:tcPr>
            <w:tcW w:w="1559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46,4</w:t>
            </w:r>
          </w:p>
        </w:tc>
        <w:tc>
          <w:tcPr>
            <w:tcW w:w="1134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55,4</w:t>
            </w:r>
          </w:p>
        </w:tc>
      </w:tr>
      <w:tr w:rsidR="002313CB" w:rsidRPr="00E87328" w:rsidTr="00110C47">
        <w:tc>
          <w:tcPr>
            <w:tcW w:w="737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0800</w:t>
            </w:r>
          </w:p>
        </w:tc>
        <w:tc>
          <w:tcPr>
            <w:tcW w:w="3065" w:type="dxa"/>
          </w:tcPr>
          <w:p w:rsidR="002313CB" w:rsidRPr="00E87328" w:rsidRDefault="002313CB" w:rsidP="00110C47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sz w:val="27"/>
                <w:szCs w:val="27"/>
              </w:rPr>
              <w:t>Культура, кинематография</w:t>
            </w:r>
          </w:p>
        </w:tc>
        <w:tc>
          <w:tcPr>
            <w:tcW w:w="1415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93 403,6</w:t>
            </w:r>
          </w:p>
        </w:tc>
        <w:tc>
          <w:tcPr>
            <w:tcW w:w="1757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36 795,3</w:t>
            </w:r>
          </w:p>
        </w:tc>
        <w:tc>
          <w:tcPr>
            <w:tcW w:w="1559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39,4</w:t>
            </w:r>
          </w:p>
        </w:tc>
        <w:tc>
          <w:tcPr>
            <w:tcW w:w="1134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8,3</w:t>
            </w:r>
          </w:p>
        </w:tc>
      </w:tr>
      <w:tr w:rsidR="002313CB" w:rsidRPr="00E87328" w:rsidTr="00110C47">
        <w:tc>
          <w:tcPr>
            <w:tcW w:w="737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1000</w:t>
            </w:r>
          </w:p>
        </w:tc>
        <w:tc>
          <w:tcPr>
            <w:tcW w:w="3065" w:type="dxa"/>
          </w:tcPr>
          <w:p w:rsidR="002313CB" w:rsidRPr="00E87328" w:rsidRDefault="002313CB" w:rsidP="00110C47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sz w:val="27"/>
                <w:szCs w:val="27"/>
              </w:rPr>
              <w:t>Социальная политика</w:t>
            </w:r>
          </w:p>
        </w:tc>
        <w:tc>
          <w:tcPr>
            <w:tcW w:w="1415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83 220,5</w:t>
            </w:r>
          </w:p>
        </w:tc>
        <w:tc>
          <w:tcPr>
            <w:tcW w:w="1757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43 993,7</w:t>
            </w:r>
          </w:p>
        </w:tc>
        <w:tc>
          <w:tcPr>
            <w:tcW w:w="1559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52,9</w:t>
            </w:r>
          </w:p>
        </w:tc>
        <w:tc>
          <w:tcPr>
            <w:tcW w:w="1134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9,9</w:t>
            </w:r>
          </w:p>
        </w:tc>
      </w:tr>
      <w:tr w:rsidR="002313CB" w:rsidRPr="00E87328" w:rsidTr="00110C47">
        <w:tc>
          <w:tcPr>
            <w:tcW w:w="737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1100</w:t>
            </w:r>
          </w:p>
        </w:tc>
        <w:tc>
          <w:tcPr>
            <w:tcW w:w="3065" w:type="dxa"/>
          </w:tcPr>
          <w:p w:rsidR="002313CB" w:rsidRPr="00E87328" w:rsidRDefault="002313CB" w:rsidP="00110C47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1415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56 467,9</w:t>
            </w:r>
          </w:p>
        </w:tc>
        <w:tc>
          <w:tcPr>
            <w:tcW w:w="1757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28 849,9</w:t>
            </w:r>
          </w:p>
        </w:tc>
        <w:tc>
          <w:tcPr>
            <w:tcW w:w="1559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51,1</w:t>
            </w:r>
          </w:p>
        </w:tc>
        <w:tc>
          <w:tcPr>
            <w:tcW w:w="1134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6,5</w:t>
            </w:r>
          </w:p>
        </w:tc>
      </w:tr>
      <w:tr w:rsidR="002313CB" w:rsidRPr="00E87328" w:rsidTr="00110C47">
        <w:tc>
          <w:tcPr>
            <w:tcW w:w="737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1200</w:t>
            </w:r>
          </w:p>
        </w:tc>
        <w:tc>
          <w:tcPr>
            <w:tcW w:w="3065" w:type="dxa"/>
          </w:tcPr>
          <w:p w:rsidR="002313CB" w:rsidRPr="00E87328" w:rsidRDefault="002313CB" w:rsidP="00110C47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sz w:val="27"/>
                <w:szCs w:val="27"/>
              </w:rPr>
              <w:t>Средства массовой информации</w:t>
            </w:r>
          </w:p>
        </w:tc>
        <w:tc>
          <w:tcPr>
            <w:tcW w:w="1415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591,0</w:t>
            </w:r>
          </w:p>
        </w:tc>
        <w:tc>
          <w:tcPr>
            <w:tcW w:w="1757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261,0</w:t>
            </w:r>
          </w:p>
        </w:tc>
        <w:tc>
          <w:tcPr>
            <w:tcW w:w="1559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44,2</w:t>
            </w:r>
          </w:p>
        </w:tc>
        <w:tc>
          <w:tcPr>
            <w:tcW w:w="1134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0,1</w:t>
            </w:r>
          </w:p>
        </w:tc>
      </w:tr>
      <w:tr w:rsidR="002313CB" w:rsidRPr="00E87328" w:rsidTr="00110C47">
        <w:tc>
          <w:tcPr>
            <w:tcW w:w="737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1300</w:t>
            </w:r>
          </w:p>
        </w:tc>
        <w:tc>
          <w:tcPr>
            <w:tcW w:w="3065" w:type="dxa"/>
          </w:tcPr>
          <w:p w:rsidR="002313CB" w:rsidRPr="00E87328" w:rsidRDefault="002313CB" w:rsidP="00110C47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sz w:val="27"/>
                <w:szCs w:val="27"/>
              </w:rPr>
              <w:t>Обслуживание государственного и муниципального долга</w:t>
            </w:r>
          </w:p>
        </w:tc>
        <w:tc>
          <w:tcPr>
            <w:tcW w:w="1415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30,0</w:t>
            </w:r>
          </w:p>
        </w:tc>
        <w:tc>
          <w:tcPr>
            <w:tcW w:w="1757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7,6</w:t>
            </w:r>
          </w:p>
        </w:tc>
        <w:tc>
          <w:tcPr>
            <w:tcW w:w="1559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25,4</w:t>
            </w:r>
          </w:p>
        </w:tc>
        <w:tc>
          <w:tcPr>
            <w:tcW w:w="1134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2313CB" w:rsidRPr="00E87328" w:rsidTr="00110C47">
        <w:tc>
          <w:tcPr>
            <w:tcW w:w="737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065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Итого:</w:t>
            </w:r>
          </w:p>
        </w:tc>
        <w:tc>
          <w:tcPr>
            <w:tcW w:w="1415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1 058 971,0</w:t>
            </w:r>
          </w:p>
        </w:tc>
        <w:tc>
          <w:tcPr>
            <w:tcW w:w="1757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444 963,0</w:t>
            </w:r>
          </w:p>
        </w:tc>
        <w:tc>
          <w:tcPr>
            <w:tcW w:w="1559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42,0</w:t>
            </w:r>
          </w:p>
        </w:tc>
        <w:tc>
          <w:tcPr>
            <w:tcW w:w="1134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fldChar w:fldCharType="begin"/>
            </w:r>
            <w:r w:rsidRPr="00E87328">
              <w:rPr>
                <w:rFonts w:ascii="Times New Roman" w:hAnsi="Times New Roman"/>
                <w:sz w:val="27"/>
                <w:szCs w:val="27"/>
              </w:rPr>
              <w:instrText xml:space="preserve"> =SUM(ABOVE) </w:instrText>
            </w:r>
            <w:r w:rsidRPr="00E87328">
              <w:rPr>
                <w:rFonts w:ascii="Times New Roman" w:hAnsi="Times New Roman"/>
                <w:sz w:val="27"/>
                <w:szCs w:val="27"/>
              </w:rPr>
              <w:fldChar w:fldCharType="separate"/>
            </w:r>
            <w:r w:rsidRPr="00E87328">
              <w:rPr>
                <w:rFonts w:ascii="Times New Roman" w:hAnsi="Times New Roman"/>
                <w:noProof/>
                <w:sz w:val="27"/>
                <w:szCs w:val="27"/>
              </w:rPr>
              <w:t>100</w:t>
            </w:r>
            <w:r w:rsidRPr="00E87328">
              <w:rPr>
                <w:rFonts w:ascii="Times New Roman" w:hAnsi="Times New Roman"/>
                <w:sz w:val="27"/>
                <w:szCs w:val="27"/>
              </w:rPr>
              <w:fldChar w:fldCharType="end"/>
            </w:r>
            <w:r w:rsidRPr="00E87328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</w:tr>
    </w:tbl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В разрезе отраслей высокий уровень финансирования (свыше 50%) характерен для отраслей социальной сферы: физической культуры и спорта (51,1%), социальной политики (52,9%), а также решения общегосударственных вопросов (50,8%).</w:t>
      </w:r>
    </w:p>
    <w:p w:rsidR="002313CB" w:rsidRPr="005218B2" w:rsidRDefault="002313CB" w:rsidP="00110C4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 xml:space="preserve">        Наиболее низкое исполнение к плану (ниже 2</w:t>
      </w:r>
      <w:r>
        <w:rPr>
          <w:rFonts w:ascii="Times New Roman" w:hAnsi="Times New Roman"/>
          <w:sz w:val="27"/>
          <w:szCs w:val="27"/>
        </w:rPr>
        <w:t>0%) сложилось в таких отраслях,</w:t>
      </w:r>
      <w:r w:rsidRPr="005218B2">
        <w:rPr>
          <w:rFonts w:ascii="Times New Roman" w:hAnsi="Times New Roman"/>
          <w:sz w:val="27"/>
          <w:szCs w:val="27"/>
        </w:rPr>
        <w:t xml:space="preserve"> как «Жилищно-</w:t>
      </w:r>
      <w:r>
        <w:rPr>
          <w:rFonts w:ascii="Times New Roman" w:hAnsi="Times New Roman"/>
          <w:sz w:val="27"/>
          <w:szCs w:val="27"/>
        </w:rPr>
        <w:t>коммунальное хозяйство» (16%) и</w:t>
      </w:r>
      <w:r w:rsidRPr="005218B2">
        <w:rPr>
          <w:rFonts w:ascii="Times New Roman" w:hAnsi="Times New Roman"/>
          <w:sz w:val="27"/>
          <w:szCs w:val="27"/>
        </w:rPr>
        <w:t xml:space="preserve"> «Охрана окружающей среды» (2,1%). </w:t>
      </w:r>
    </w:p>
    <w:p w:rsidR="002313CB" w:rsidRDefault="002313CB" w:rsidP="00110C47">
      <w:pPr>
        <w:spacing w:after="0" w:line="240" w:lineRule="auto"/>
        <w:ind w:firstLine="142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 xml:space="preserve">     В структуре расходов бюджета ведущее место (свыше 55%) занимает раздел «Образование».</w:t>
      </w:r>
    </w:p>
    <w:p w:rsidR="002313CB" w:rsidRDefault="002313CB" w:rsidP="00110C47">
      <w:pPr>
        <w:spacing w:after="0" w:line="240" w:lineRule="auto"/>
        <w:ind w:firstLine="142"/>
        <w:jc w:val="both"/>
        <w:rPr>
          <w:rFonts w:ascii="Times New Roman" w:hAnsi="Times New Roman"/>
          <w:sz w:val="27"/>
          <w:szCs w:val="27"/>
        </w:rPr>
      </w:pPr>
    </w:p>
    <w:p w:rsidR="002313CB" w:rsidRDefault="002313CB" w:rsidP="00110C47">
      <w:pPr>
        <w:spacing w:after="0" w:line="240" w:lineRule="auto"/>
        <w:ind w:firstLine="142"/>
        <w:jc w:val="both"/>
        <w:rPr>
          <w:rFonts w:ascii="Times New Roman" w:hAnsi="Times New Roman"/>
          <w:sz w:val="27"/>
          <w:szCs w:val="27"/>
        </w:rPr>
      </w:pPr>
    </w:p>
    <w:p w:rsidR="002313CB" w:rsidRDefault="002313CB" w:rsidP="00110C47">
      <w:pPr>
        <w:spacing w:after="0" w:line="240" w:lineRule="auto"/>
        <w:ind w:firstLine="142"/>
        <w:jc w:val="both"/>
        <w:rPr>
          <w:rFonts w:ascii="Times New Roman" w:hAnsi="Times New Roman"/>
          <w:sz w:val="27"/>
          <w:szCs w:val="27"/>
        </w:rPr>
      </w:pPr>
    </w:p>
    <w:p w:rsidR="002313CB" w:rsidRDefault="002313CB" w:rsidP="00110C47">
      <w:pPr>
        <w:spacing w:after="0" w:line="240" w:lineRule="auto"/>
        <w:ind w:firstLine="142"/>
        <w:jc w:val="both"/>
        <w:rPr>
          <w:rFonts w:ascii="Times New Roman" w:hAnsi="Times New Roman"/>
          <w:sz w:val="27"/>
          <w:szCs w:val="27"/>
        </w:rPr>
      </w:pPr>
    </w:p>
    <w:p w:rsidR="002313CB" w:rsidRDefault="002313CB" w:rsidP="00110C47">
      <w:pPr>
        <w:spacing w:after="0" w:line="240" w:lineRule="auto"/>
        <w:ind w:firstLine="142"/>
        <w:jc w:val="both"/>
        <w:rPr>
          <w:rFonts w:ascii="Times New Roman" w:hAnsi="Times New Roman"/>
          <w:sz w:val="27"/>
          <w:szCs w:val="27"/>
        </w:rPr>
      </w:pPr>
    </w:p>
    <w:p w:rsidR="002313CB" w:rsidRDefault="002313CB" w:rsidP="00110C47">
      <w:pPr>
        <w:spacing w:after="0" w:line="240" w:lineRule="auto"/>
        <w:ind w:firstLine="142"/>
        <w:jc w:val="both"/>
        <w:rPr>
          <w:rFonts w:ascii="Times New Roman" w:hAnsi="Times New Roman"/>
          <w:sz w:val="27"/>
          <w:szCs w:val="27"/>
        </w:rPr>
      </w:pPr>
    </w:p>
    <w:p w:rsidR="002313CB" w:rsidRDefault="002313CB" w:rsidP="00110C47">
      <w:pPr>
        <w:spacing w:after="0" w:line="240" w:lineRule="auto"/>
        <w:ind w:firstLine="142"/>
        <w:jc w:val="both"/>
        <w:rPr>
          <w:rFonts w:ascii="Times New Roman" w:hAnsi="Times New Roman"/>
          <w:sz w:val="27"/>
          <w:szCs w:val="27"/>
        </w:rPr>
      </w:pPr>
    </w:p>
    <w:p w:rsidR="002313CB" w:rsidRDefault="002313CB" w:rsidP="00110C47">
      <w:pPr>
        <w:spacing w:after="0" w:line="240" w:lineRule="auto"/>
        <w:ind w:firstLine="142"/>
        <w:jc w:val="both"/>
        <w:rPr>
          <w:rFonts w:ascii="Times New Roman" w:hAnsi="Times New Roman"/>
          <w:sz w:val="27"/>
          <w:szCs w:val="27"/>
        </w:rPr>
      </w:pPr>
    </w:p>
    <w:p w:rsidR="002313CB" w:rsidRDefault="002313CB" w:rsidP="00110C47">
      <w:pPr>
        <w:spacing w:after="0" w:line="240" w:lineRule="auto"/>
        <w:ind w:firstLine="142"/>
        <w:jc w:val="both"/>
        <w:rPr>
          <w:rFonts w:ascii="Times New Roman" w:hAnsi="Times New Roman"/>
          <w:sz w:val="27"/>
          <w:szCs w:val="27"/>
        </w:rPr>
      </w:pPr>
    </w:p>
    <w:p w:rsidR="002313CB" w:rsidRDefault="002313CB" w:rsidP="00110C47">
      <w:pPr>
        <w:spacing w:after="0" w:line="240" w:lineRule="auto"/>
        <w:ind w:firstLine="142"/>
        <w:jc w:val="both"/>
        <w:rPr>
          <w:rFonts w:ascii="Times New Roman" w:hAnsi="Times New Roman"/>
          <w:sz w:val="27"/>
          <w:szCs w:val="27"/>
        </w:rPr>
      </w:pPr>
    </w:p>
    <w:p w:rsidR="002313CB" w:rsidRDefault="002313CB" w:rsidP="00110C47">
      <w:pPr>
        <w:spacing w:after="0" w:line="240" w:lineRule="auto"/>
        <w:ind w:firstLine="142"/>
        <w:jc w:val="both"/>
        <w:rPr>
          <w:rFonts w:ascii="Times New Roman" w:hAnsi="Times New Roman"/>
          <w:sz w:val="27"/>
          <w:szCs w:val="27"/>
        </w:rPr>
      </w:pPr>
    </w:p>
    <w:p w:rsidR="002313CB" w:rsidRDefault="002313CB" w:rsidP="00110C47">
      <w:pPr>
        <w:spacing w:after="0" w:line="240" w:lineRule="auto"/>
        <w:ind w:firstLine="142"/>
        <w:jc w:val="both"/>
        <w:rPr>
          <w:rFonts w:ascii="Times New Roman" w:hAnsi="Times New Roman"/>
          <w:sz w:val="27"/>
          <w:szCs w:val="27"/>
        </w:rPr>
      </w:pPr>
    </w:p>
    <w:p w:rsidR="002313CB" w:rsidRDefault="002313CB" w:rsidP="00110C47">
      <w:pPr>
        <w:spacing w:after="0" w:line="240" w:lineRule="auto"/>
        <w:ind w:firstLine="142"/>
        <w:jc w:val="both"/>
        <w:rPr>
          <w:rFonts w:ascii="Times New Roman" w:hAnsi="Times New Roman"/>
          <w:sz w:val="27"/>
          <w:szCs w:val="27"/>
        </w:rPr>
      </w:pPr>
    </w:p>
    <w:p w:rsidR="002313CB" w:rsidRDefault="002313CB" w:rsidP="00110C47">
      <w:pPr>
        <w:spacing w:after="0" w:line="240" w:lineRule="auto"/>
        <w:ind w:firstLine="142"/>
        <w:jc w:val="both"/>
        <w:rPr>
          <w:rFonts w:ascii="Times New Roman" w:hAnsi="Times New Roman"/>
          <w:sz w:val="27"/>
          <w:szCs w:val="27"/>
        </w:rPr>
      </w:pPr>
    </w:p>
    <w:p w:rsidR="002313CB" w:rsidRDefault="002313CB" w:rsidP="00110C47">
      <w:pPr>
        <w:spacing w:after="0" w:line="240" w:lineRule="auto"/>
        <w:ind w:firstLine="142"/>
        <w:jc w:val="both"/>
        <w:rPr>
          <w:rFonts w:ascii="Times New Roman" w:hAnsi="Times New Roman"/>
          <w:sz w:val="27"/>
          <w:szCs w:val="27"/>
        </w:rPr>
      </w:pPr>
    </w:p>
    <w:p w:rsidR="002313CB" w:rsidRDefault="002313CB" w:rsidP="00110C47">
      <w:pPr>
        <w:spacing w:after="0" w:line="240" w:lineRule="auto"/>
        <w:ind w:firstLine="142"/>
        <w:jc w:val="both"/>
        <w:rPr>
          <w:rFonts w:ascii="Times New Roman" w:hAnsi="Times New Roman"/>
          <w:sz w:val="27"/>
          <w:szCs w:val="27"/>
        </w:rPr>
      </w:pPr>
    </w:p>
    <w:p w:rsidR="002313CB" w:rsidRDefault="002313CB" w:rsidP="00110C47">
      <w:pPr>
        <w:spacing w:after="0" w:line="240" w:lineRule="auto"/>
        <w:ind w:firstLine="142"/>
        <w:jc w:val="both"/>
        <w:rPr>
          <w:rFonts w:ascii="Times New Roman" w:hAnsi="Times New Roman"/>
          <w:sz w:val="27"/>
          <w:szCs w:val="27"/>
        </w:rPr>
      </w:pPr>
    </w:p>
    <w:p w:rsidR="002313CB" w:rsidRPr="005218B2" w:rsidRDefault="002313CB" w:rsidP="00110C47">
      <w:pPr>
        <w:spacing w:after="0" w:line="240" w:lineRule="auto"/>
        <w:ind w:firstLine="142"/>
        <w:jc w:val="both"/>
        <w:rPr>
          <w:rFonts w:ascii="Times New Roman" w:hAnsi="Times New Roman"/>
          <w:sz w:val="27"/>
          <w:szCs w:val="27"/>
        </w:rPr>
      </w:pPr>
    </w:p>
    <w:p w:rsidR="002313CB" w:rsidRPr="005218B2" w:rsidRDefault="002313CB" w:rsidP="00110C47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7"/>
          <w:szCs w:val="27"/>
        </w:rPr>
      </w:pPr>
      <w:r w:rsidRPr="005218B2">
        <w:rPr>
          <w:rFonts w:ascii="Times New Roman" w:hAnsi="Times New Roman"/>
          <w:b/>
          <w:bCs/>
          <w:sz w:val="27"/>
          <w:szCs w:val="27"/>
        </w:rPr>
        <w:t xml:space="preserve">Структура расходов муниципального образования Алапаевское </w:t>
      </w:r>
    </w:p>
    <w:p w:rsidR="002313CB" w:rsidRPr="005218B2" w:rsidRDefault="002313CB" w:rsidP="00110C47">
      <w:pPr>
        <w:spacing w:after="0" w:line="240" w:lineRule="auto"/>
        <w:ind w:firstLine="540"/>
        <w:jc w:val="center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b/>
          <w:bCs/>
          <w:sz w:val="27"/>
          <w:szCs w:val="27"/>
        </w:rPr>
        <w:t>по итогам исполнения бюджета за 1 полугодие 2014 года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2313CB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161D0">
        <w:rPr>
          <w:rFonts w:ascii="Times New Roman" w:hAnsi="Times New Roman"/>
          <w:noProof/>
          <w:sz w:val="27"/>
          <w:szCs w:val="27"/>
        </w:rPr>
        <w:pict>
          <v:shape id="Диаграмма 3" o:spid="_x0000_i1027" type="#_x0000_t75" style="width:446.25pt;height:301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">
            <v:imagedata r:id="rId9" o:title="" cropbottom="-11f"/>
            <o:lock v:ext="edit" aspectratio="f"/>
          </v:shape>
        </w:pict>
      </w:r>
    </w:p>
    <w:p w:rsidR="002313CB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 xml:space="preserve">Расходы на решение общегосударственных вопросов за 1 полугодие 2014 года составили  43 372,5 тыс. рублей или 50,8 % к годовому назначению. 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Расходы на содержание и обеспечение деятельности органов местного самоуправления составили  30 728,5 тыс. рублей или 49,9% (план 61 593,3 тыс. рублей) и направлены на оплату труда с начислениями в сумме 25 909,4 тыс. рублей, на хозяйственное обслуживание в сумме 4 819,1 тыс. рублей.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Расходы на исполнение судебных актов по искам к казне муниципального образования составили 5 661,5 тыс. рублей или 64,9% (план 8 719,7 тыс. рублей).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Расходы на «Национальную оборону» – осуществление первичного воинского учета на территориях, где отсутствуют военные комиссариаты, произведены в сумме 520,6 тыс. рублей или 38,7% к годовому назначению (план 1 345,6 тыс. рублей).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На «Национальную безопасность и правоохранительную деятельность» направлено бюджетных средств в сумме 1 395,2 тыс. рублей или 33,6% к годовому назначению (план 4 158,0 тыс. рублей) на обеспечение деятельности единой дежурно-диспетчерской службы и обеспечение пожарной безопасности.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Расходы бюджета по разделу «Национальная экономика» составили 26 933,1 тыс. рублей или 26,8% к годовому назначению (план 100 341,7 тыс. рублей).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 xml:space="preserve">Значительная часть выделенных ассигнований по данному разделу  была направлена на финансирование расходов по предоставлению субсидий на осуществление мероприятий, связанных с перевозкой населения по узкоколейной железной дороге, субсидий на возмещение затрат, связанных с ремонтом муниципального имущества, по подразделу 0408 «Транспорт». Общий объем финансирования  составил 24 000,0 тыс. рублей или 30,8% к годовому назначению (план 77 980,0 тыс. рублей). 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Бюджетные ассигнования в сумме 30 000,0 тыс. рублей, выделенные из областного бюджета в форме межбюджетных трансфертов на приобретение подвижного состава для МУП «Алапаевская узкоколейная железная дорога» не освоены, т.к. поставка товара осуществлена частично, не проведены пуско-наладочные работы (срок поставки – 1 квартал 2014 года).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Расходы по подразделу 0406 «Водное хозяйство» составили 411,6 тыс. рублей или 14,4% к годовому назначению (план 2 865,0 тыс. рублей).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 xml:space="preserve">Расходы по подразделу 0409 «Дорожное хозяйство (дорожные фонды)» составили 1 994,2 тыс. рублей или 17,9% к годовому назначению (план 11 131,0 тыс. рублей). Средства были направлены на содержание автомобильных дорог общего пользования, приобретение остановочных навесов. Заключены договора на ремонт автомобильных дорог общего пользования местного значения и искусственных сооружений на </w:t>
      </w:r>
      <w:r>
        <w:rPr>
          <w:rFonts w:ascii="Times New Roman" w:hAnsi="Times New Roman"/>
          <w:sz w:val="27"/>
          <w:szCs w:val="27"/>
        </w:rPr>
        <w:t>них, исполнение 3 квартал 2014 г.</w:t>
      </w:r>
    </w:p>
    <w:p w:rsidR="002313CB" w:rsidRPr="00110C47" w:rsidRDefault="002313CB" w:rsidP="00110C47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110C47">
        <w:rPr>
          <w:rFonts w:ascii="Times New Roman" w:hAnsi="Times New Roman"/>
          <w:b/>
          <w:sz w:val="24"/>
          <w:szCs w:val="24"/>
        </w:rPr>
        <w:t>Сведения о формировании и расходовании средств Дорожного фонда муниципального образования Алапаевское за 1 полугодие 2014 года</w:t>
      </w:r>
    </w:p>
    <w:p w:rsidR="002313CB" w:rsidRPr="00110C47" w:rsidRDefault="002313CB" w:rsidP="00110C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36"/>
        <w:gridCol w:w="1920"/>
        <w:gridCol w:w="1920"/>
        <w:gridCol w:w="1897"/>
        <w:gridCol w:w="1897"/>
      </w:tblGrid>
      <w:tr w:rsidR="002313CB" w:rsidRPr="00E87328" w:rsidTr="00110C47">
        <w:tc>
          <w:tcPr>
            <w:tcW w:w="6252" w:type="dxa"/>
            <w:gridSpan w:val="3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Источники формирования Дорожного фонда (акцизы)</w:t>
            </w:r>
          </w:p>
        </w:tc>
        <w:tc>
          <w:tcPr>
            <w:tcW w:w="2085" w:type="dxa"/>
            <w:vMerge w:val="restart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Объем расходов Дорожного фонда за 1 полугодие 2014 года,</w:t>
            </w:r>
          </w:p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 xml:space="preserve"> тыс.рублей</w:t>
            </w:r>
          </w:p>
        </w:tc>
        <w:tc>
          <w:tcPr>
            <w:tcW w:w="2085" w:type="dxa"/>
            <w:vMerge w:val="restart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 xml:space="preserve">Величина освоения средств Дорожного фонда, </w:t>
            </w:r>
          </w:p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313CB" w:rsidRPr="00E87328" w:rsidTr="00110C47">
        <w:tc>
          <w:tcPr>
            <w:tcW w:w="2084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План поступления на 2014 год,</w:t>
            </w:r>
          </w:p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2084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Исполнение плана за 1 полугодие 2014 года,</w:t>
            </w:r>
          </w:p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2084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Исполнение плана за 1 полугодие 2014 года,</w:t>
            </w:r>
          </w:p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85" w:type="dxa"/>
            <w:vMerge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3CB" w:rsidRPr="00E87328" w:rsidTr="00110C47">
        <w:tc>
          <w:tcPr>
            <w:tcW w:w="2084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8 562,0</w:t>
            </w:r>
          </w:p>
        </w:tc>
        <w:tc>
          <w:tcPr>
            <w:tcW w:w="2084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2 916,0</w:t>
            </w:r>
          </w:p>
        </w:tc>
        <w:tc>
          <w:tcPr>
            <w:tcW w:w="2084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34,1</w:t>
            </w:r>
          </w:p>
        </w:tc>
        <w:tc>
          <w:tcPr>
            <w:tcW w:w="2085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1994,2</w:t>
            </w:r>
          </w:p>
        </w:tc>
        <w:tc>
          <w:tcPr>
            <w:tcW w:w="2085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68,4</w:t>
            </w:r>
          </w:p>
        </w:tc>
      </w:tr>
    </w:tbl>
    <w:p w:rsidR="002313CB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Расходы по разделу «Связь и информатика» составили 3,4 тыс. рублей или 3,1% к годовому назначению (план 110,0 тыс. рублей).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Расходы на решение других вопросов в области национальной экономики составили 523,9 тыс. рублей или 6,7% к годовому назначению (план 7 763,7 тыс. рублей) и направлены на реализацию мероприятий муниципальной программы «Развитие туризма в муниципальном образовании Алапаевское» на 2014-2016 годы в сумме 300,0 тыс. рублей (100% к плану) и «Управление муниципальной собственностью муниципального образования Алапаевское и приватизации муниципального имущества» на 2012-2014 годы в сумме 223,9 тыс. рублей (план 2 000,0 тыс. рублей). Не начато освоение бюджетных ассигнований по муниципальным программам: «Развитие субъектов малого и среднего предпринимательства в муниципальном образовании Алапаевское» на 2014-2016 годы в сумме 763,7 тыс. рублей и «Градостроительное развитие территории муниципального образования Алапаевское» на 2014-2016 годы в сумме 4 700,0 тыс. рублей. Объявлен аукцион на подготовку документов по разработке генеральных п</w:t>
      </w:r>
      <w:r>
        <w:rPr>
          <w:rFonts w:ascii="Times New Roman" w:hAnsi="Times New Roman"/>
          <w:sz w:val="27"/>
          <w:szCs w:val="27"/>
        </w:rPr>
        <w:t>ланов и планировке территорий муниципального образования</w:t>
      </w:r>
      <w:r w:rsidRPr="005218B2">
        <w:rPr>
          <w:rFonts w:ascii="Times New Roman" w:hAnsi="Times New Roman"/>
          <w:sz w:val="27"/>
          <w:szCs w:val="27"/>
        </w:rPr>
        <w:t xml:space="preserve"> Алапаевское.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Расходы по разделу «Жилищно-коммунальное хозяйство» исполнены в сумме 16 279,3 тыс. рублей, что составило 16%  от годового назначения</w:t>
      </w:r>
      <w:r>
        <w:rPr>
          <w:rFonts w:ascii="Times New Roman" w:hAnsi="Times New Roman"/>
          <w:sz w:val="27"/>
          <w:szCs w:val="27"/>
        </w:rPr>
        <w:t xml:space="preserve"> (план 101 981,5 тыс. рублей).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По подразделу 0501 «Жилищное хозяйство» расх</w:t>
      </w:r>
      <w:r>
        <w:rPr>
          <w:rFonts w:ascii="Times New Roman" w:hAnsi="Times New Roman"/>
          <w:sz w:val="27"/>
          <w:szCs w:val="27"/>
        </w:rPr>
        <w:t>оды составили 102,5 тыс. рублей</w:t>
      </w:r>
      <w:r w:rsidRPr="005218B2">
        <w:rPr>
          <w:rFonts w:ascii="Times New Roman" w:hAnsi="Times New Roman"/>
          <w:sz w:val="27"/>
          <w:szCs w:val="27"/>
        </w:rPr>
        <w:t xml:space="preserve"> или 0,2% от годового назначения (план 59 685,0 тыс. рублей). Бюджетные средства в сумме 52 700,7 тыс. рублей на строительство многоквартирного дома в поселке Курорт Самоцвет для переселения граждан из жилых помещений, признанных непригодными для проживания, не освоены, в стадии подготовки находится конкурсная документация. Сро</w:t>
      </w:r>
      <w:r>
        <w:rPr>
          <w:rFonts w:ascii="Times New Roman" w:hAnsi="Times New Roman"/>
          <w:sz w:val="27"/>
          <w:szCs w:val="27"/>
        </w:rPr>
        <w:t>к сдачи объекта – 2015 год.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По подразделу 0502 «Коммунальное хозяйство» расходы</w:t>
      </w:r>
      <w:r>
        <w:rPr>
          <w:rFonts w:ascii="Times New Roman" w:hAnsi="Times New Roman"/>
          <w:sz w:val="27"/>
          <w:szCs w:val="27"/>
        </w:rPr>
        <w:t xml:space="preserve"> составили 2 839,4 тыс. рублей </w:t>
      </w:r>
      <w:r w:rsidRPr="005218B2">
        <w:rPr>
          <w:rFonts w:ascii="Times New Roman" w:hAnsi="Times New Roman"/>
          <w:sz w:val="27"/>
          <w:szCs w:val="27"/>
        </w:rPr>
        <w:t>или 18,2% от годового назначения (план 15 558,6 тыс. рублей). Бюджетные средства были направле</w:t>
      </w:r>
      <w:r>
        <w:rPr>
          <w:rFonts w:ascii="Times New Roman" w:hAnsi="Times New Roman"/>
          <w:sz w:val="27"/>
          <w:szCs w:val="27"/>
        </w:rPr>
        <w:t>ны: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 xml:space="preserve">- на оплату ремонтных работ, приобретение оборудования, устранение аварийных ситуаций на сетях водоснабжения в сумме 1 319,9 тыс. рублей; 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- на оплату услуг водоснабжения населения п.Заря некомпенсируемыми платежами населения в сумме 240,0 тыс. рублей;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- на предоставление субсидии на капитальные вложения по реконструкции и модернизации систем водоснабжения в сумме 500,0 тыс. рублей;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- на разработку проектов зон санитарной охраны источников централизованного водоснабжения в сумме 571,2 тыс. рублей;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- на разработку расчетной схемы газоснабжения с.Коптелово  в сумме 61,8 тыс.рублей.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На содержание объектов внешнего благоустройства  освоено  10 776,6 тыс. рублей или 50,2% к годовому  назначению (план 21 484,1 тыс. рублей), в том числе: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 xml:space="preserve">- на рекультивацию полигона ТБО р.п.В.Синячиха направлено 6 241,2 тыс. рублей или 57,6% к плану, в том числе за счет </w:t>
      </w:r>
      <w:r w:rsidRPr="005218B2">
        <w:rPr>
          <w:rFonts w:ascii="Times New Roman" w:hAnsi="Times New Roman"/>
          <w:i/>
          <w:sz w:val="27"/>
          <w:szCs w:val="27"/>
        </w:rPr>
        <w:t>средств местного бюджета</w:t>
      </w:r>
      <w:r w:rsidRPr="005218B2">
        <w:rPr>
          <w:rFonts w:ascii="Times New Roman" w:hAnsi="Times New Roman"/>
          <w:sz w:val="27"/>
          <w:szCs w:val="27"/>
        </w:rPr>
        <w:t xml:space="preserve"> – 150,0 тыс. рублей, за счет </w:t>
      </w:r>
      <w:r w:rsidRPr="005218B2">
        <w:rPr>
          <w:rFonts w:ascii="Times New Roman" w:hAnsi="Times New Roman"/>
          <w:i/>
          <w:sz w:val="27"/>
          <w:szCs w:val="27"/>
        </w:rPr>
        <w:t>средств областного бюджета</w:t>
      </w:r>
      <w:r w:rsidRPr="005218B2">
        <w:rPr>
          <w:rFonts w:ascii="Times New Roman" w:hAnsi="Times New Roman"/>
          <w:sz w:val="27"/>
          <w:szCs w:val="27"/>
        </w:rPr>
        <w:t xml:space="preserve"> – 6 091,2 тыс. рублей;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- на оплату уличного освещения, включая содержание и ремонт, направлено 3 836,4 тыс. рублей или 53,6% к плану;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- на прочие мероприятия по благоустройству территорий населенных пунктов направлено 551,5 тыс. рублей или 21,3% к плану.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На другие вопросы в области ЖКХ  направлено 2 560,8 тыс. рублей, что составляет 48,7% к годовому назначению и направлены на обеспечение деятельности МКУ «УЖКХ С и ООМС».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Расходы на охрану окружающей среды составили 21,9 тыс. рублей или 2,1% к годовому назначению (план 1 055,8 тыс. рублей) и направлены на обустройство источников нецентрализованного питьевого водоснабжения.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Расходы на «Образование», составляющие свыше 55% расходной части бюджета, исполнены в сумме 246 532,9 тыс. рублей  или  46,4% к годовому назначению (план 531 037,0 тыс.рублей), в том числе:</w:t>
      </w:r>
    </w:p>
    <w:p w:rsidR="002313CB" w:rsidRPr="005218B2" w:rsidRDefault="002313CB" w:rsidP="00110C47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- на дошкольное образование направлено 79 180,5 тыс. рублей (44,5% к годовому назначению);</w:t>
      </w:r>
    </w:p>
    <w:p w:rsidR="002313CB" w:rsidRPr="005218B2" w:rsidRDefault="002313CB" w:rsidP="00110C47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- на общее образование – 150 035,8 тыс. рублей (47% к годовому назначению);</w:t>
      </w:r>
    </w:p>
    <w:p w:rsidR="002313CB" w:rsidRPr="005218B2" w:rsidRDefault="002313CB" w:rsidP="00110C47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- на финансирование мо</w:t>
      </w:r>
      <w:r>
        <w:rPr>
          <w:rFonts w:ascii="Times New Roman" w:hAnsi="Times New Roman"/>
          <w:sz w:val="27"/>
          <w:szCs w:val="27"/>
        </w:rPr>
        <w:t>лодежной политики и оздоровление</w:t>
      </w:r>
      <w:r w:rsidRPr="005218B2">
        <w:rPr>
          <w:rFonts w:ascii="Times New Roman" w:hAnsi="Times New Roman"/>
          <w:sz w:val="27"/>
          <w:szCs w:val="27"/>
        </w:rPr>
        <w:t xml:space="preserve"> детей – 9 370,8 тыс. рублей (54,4% к годовому назначению); </w:t>
      </w:r>
    </w:p>
    <w:p w:rsidR="002313CB" w:rsidRPr="005218B2" w:rsidRDefault="002313CB" w:rsidP="00110C47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- на другие вопросы в области образования – 7 945,8 тыс. рублей (47,1% к годовому назначению).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За счет средств местного бюджета произведены расходы в сумме 132 824,9 тыс. рублей или 45,7% к годовому назначению (план 290 778,5 тыс. рублей) и направлены на содержание и обеспечение деятельности учреждений образования.</w:t>
      </w:r>
    </w:p>
    <w:p w:rsidR="002313CB" w:rsidRPr="005218B2" w:rsidRDefault="002313CB" w:rsidP="00110C47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 xml:space="preserve">За счет средств </w:t>
      </w:r>
      <w:r w:rsidRPr="005218B2">
        <w:rPr>
          <w:rFonts w:ascii="Times New Roman" w:hAnsi="Times New Roman"/>
          <w:i/>
          <w:sz w:val="27"/>
          <w:szCs w:val="27"/>
        </w:rPr>
        <w:t xml:space="preserve">областного бюджета </w:t>
      </w:r>
      <w:r w:rsidRPr="005218B2">
        <w:rPr>
          <w:rFonts w:ascii="Times New Roman" w:hAnsi="Times New Roman"/>
          <w:sz w:val="27"/>
          <w:szCs w:val="27"/>
        </w:rPr>
        <w:t>произведены расходы</w:t>
      </w:r>
      <w:r>
        <w:rPr>
          <w:rFonts w:ascii="Times New Roman" w:hAnsi="Times New Roman"/>
          <w:sz w:val="27"/>
          <w:szCs w:val="27"/>
        </w:rPr>
        <w:t xml:space="preserve"> в</w:t>
      </w:r>
      <w:r w:rsidRPr="005218B2">
        <w:rPr>
          <w:rFonts w:ascii="Times New Roman" w:hAnsi="Times New Roman"/>
          <w:sz w:val="27"/>
          <w:szCs w:val="27"/>
        </w:rPr>
        <w:t xml:space="preserve"> сумме 113 708,0 тыс. рублей и направлены:</w:t>
      </w:r>
    </w:p>
    <w:p w:rsidR="002313CB" w:rsidRPr="005218B2" w:rsidRDefault="002313CB" w:rsidP="00110C47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- на финансовое обеспечение государственных гарантий прав на получение общедоступного и бесплатного дошкольного образования в сумме  30 665,3 тыс. рублей, т.е. на 50,8% к годовому назначению (план 60 356,0 тыс. рублей);</w:t>
      </w:r>
    </w:p>
    <w:p w:rsidR="002313CB" w:rsidRPr="005218B2" w:rsidRDefault="002313CB" w:rsidP="00110C47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-  на финансовое обеспечение государственных гарантий прав граждан на получение общедоступного и бесплатного общего образования  в сумме  72 280,9 тыс. рублей, т.е. на 49,6% к годовому назначению (план 145 607,0 тыс. рублей);</w:t>
      </w:r>
    </w:p>
    <w:p w:rsidR="002313CB" w:rsidRPr="005218B2" w:rsidRDefault="002313CB" w:rsidP="00110C47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- на осуществление мероприятий по организации питания в МОУ в сумме 6 167,4 тыс. рублей, т.е. на 43,4% к годовому назначению (план 14 226,0 тыс. рублей);</w:t>
      </w:r>
    </w:p>
    <w:p w:rsidR="002313CB" w:rsidRPr="005218B2" w:rsidRDefault="002313CB" w:rsidP="00110C47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- на организацию отдыха детей в каникулярное время в сумме 3 584,3 тыс. рублей, т.е на 52,9% к годовому назначению (план 6 778,9 тыс. рублей);</w:t>
      </w:r>
    </w:p>
    <w:p w:rsidR="002313CB" w:rsidRPr="005218B2" w:rsidRDefault="002313CB" w:rsidP="00110C47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- на капитальный ремонт загородных оздоровительных лагерей в сумме 979,4 тыс. рублей, т.е. на 78,7% к годовому назначению (план 1 245,1 тыс. рублей);</w:t>
      </w:r>
    </w:p>
    <w:p w:rsidR="002313CB" w:rsidRPr="005218B2" w:rsidRDefault="002313CB" w:rsidP="00110C47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- на обеспечение подготовки молодых граждан к военной службе в сумме 30,6 тыс. рублей, т.е. на 28,7% к годовому назначению (план 106,6 тыс. рублей).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Расходы на «Культуру, кинематографию и средства массовой информации» исполнены в сумме 36 795,3 тыс. рублей или 39,4% к годовому назначению (план 93 403,6 тыс. рублей), в том числе: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- на обеспечение выполнения муниципального задания домов культуры направлено 22 591,2 тыс. рублей (41,1% к годовому назначению);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- на обеспечение выполнения муниципального задания музейного объединения – 6 297,0 тыс. рублей (39,4% к годовому назначению);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 xml:space="preserve">- на обеспечении выполнения муниципального задания библиотек   – 5 673,3 тыс. рублей (43,2% к годовому назначению); 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- на проведение общерайонных мероприятий – 335,0 тыс. рублей (41,9% к годовому назначению);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- на другие вопросы в области культуры в сумме 1 807,3 тыс. рублей (38,7% к годовому назначению) и направлены на обеспечение деятельности МУК ИМЦ.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 xml:space="preserve">Расходы на «Социальную политику» исполнены в сумме 43 993,7 тыс. рублей или 52,9% к годовому назначению (план 83 220,5 тыс. рублей), в том числе: 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-доплаты к пенсии муниципальным служащим выплачены в сумме 3 614,0 тыс. рублей или 41,2% к годовому назначению;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 xml:space="preserve">-субвенции на осуществление государственного полномочия </w:t>
      </w:r>
      <w:r w:rsidRPr="005218B2">
        <w:rPr>
          <w:rFonts w:ascii="Times New Roman" w:hAnsi="Times New Roman"/>
          <w:i/>
          <w:sz w:val="27"/>
          <w:szCs w:val="27"/>
        </w:rPr>
        <w:t>Свердловской области</w:t>
      </w:r>
      <w:r w:rsidRPr="005218B2">
        <w:rPr>
          <w:rFonts w:ascii="Times New Roman" w:hAnsi="Times New Roman"/>
          <w:sz w:val="27"/>
          <w:szCs w:val="27"/>
        </w:rPr>
        <w:t xml:space="preserve"> по предоставлению гражданам субсидий на оплату жилого помещения и коммунальных услуг составили 2 539,6 тыс. рублей или на 47,8% к годовому назначению; 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 xml:space="preserve">-субвенции на осуществление государственного полномочия </w:t>
      </w:r>
      <w:r w:rsidRPr="005218B2">
        <w:rPr>
          <w:rFonts w:ascii="Times New Roman" w:hAnsi="Times New Roman"/>
          <w:i/>
          <w:sz w:val="27"/>
          <w:szCs w:val="27"/>
        </w:rPr>
        <w:t>Свердловской области</w:t>
      </w:r>
      <w:r w:rsidRPr="005218B2">
        <w:rPr>
          <w:rFonts w:ascii="Times New Roman" w:hAnsi="Times New Roman"/>
          <w:sz w:val="27"/>
          <w:szCs w:val="27"/>
        </w:rPr>
        <w:t xml:space="preserve"> по предоставлению отдельным категориям граждан компенсаций расходов  на оплату жилого помещения и коммунальных услуг составили    30 454,7 тыс. рублей или 60,7% к годовому назначению;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 xml:space="preserve">-субвенции на осуществление государственного полномочия </w:t>
      </w:r>
      <w:r w:rsidRPr="005218B2">
        <w:rPr>
          <w:rFonts w:ascii="Times New Roman" w:hAnsi="Times New Roman"/>
          <w:i/>
          <w:sz w:val="27"/>
          <w:szCs w:val="27"/>
        </w:rPr>
        <w:t>Российской Федерации</w:t>
      </w:r>
      <w:r w:rsidRPr="005218B2">
        <w:rPr>
          <w:rFonts w:ascii="Times New Roman" w:hAnsi="Times New Roman"/>
          <w:sz w:val="27"/>
          <w:szCs w:val="27"/>
        </w:rPr>
        <w:t xml:space="preserve"> по предоставлению мер социальной поддержки по оплате жилого помещения и коммунальных услуг составили 4 591,0 тыс. рублей или на 47,7% к годовому назначению; 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 xml:space="preserve">- субсидии на предоставление социальных выплат молодым семьям на приобретение (строительство) жилья за счет средств </w:t>
      </w:r>
      <w:r w:rsidRPr="005218B2">
        <w:rPr>
          <w:rFonts w:ascii="Times New Roman" w:hAnsi="Times New Roman"/>
          <w:i/>
          <w:sz w:val="27"/>
          <w:szCs w:val="27"/>
        </w:rPr>
        <w:t>областного бюджета</w:t>
      </w:r>
      <w:r w:rsidRPr="005218B2">
        <w:rPr>
          <w:rFonts w:ascii="Times New Roman" w:hAnsi="Times New Roman"/>
          <w:sz w:val="27"/>
          <w:szCs w:val="27"/>
        </w:rPr>
        <w:t xml:space="preserve"> составили 311,8 тыс. рублей (26,3% к годовому назначению), за счет средств </w:t>
      </w:r>
      <w:r w:rsidRPr="005218B2">
        <w:rPr>
          <w:rFonts w:ascii="Times New Roman" w:hAnsi="Times New Roman"/>
          <w:i/>
          <w:sz w:val="27"/>
          <w:szCs w:val="27"/>
        </w:rPr>
        <w:t>местного бюджета</w:t>
      </w:r>
      <w:r w:rsidRPr="005218B2">
        <w:rPr>
          <w:rFonts w:ascii="Times New Roman" w:hAnsi="Times New Roman"/>
          <w:sz w:val="27"/>
          <w:szCs w:val="27"/>
        </w:rPr>
        <w:t xml:space="preserve"> – 103,9 тыс. рублей (10,6% к годовому назначению);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- выплаты ежемесячного материального содержания лицам, которым присвоено звание «Почетный гражданин муниципального образования» в сумме 21,6 тыс. рублей или 50% к годовому назначению;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- выплаты, связанные с компенсацией проезда по узкоколейной железной дороге  льготных категорий граждан на территории муниципального образования Алапаевское в сумме 6,6 тыс. рублей или 33% к годовому назначению;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2313CB" w:rsidRPr="005218B2" w:rsidRDefault="002313CB" w:rsidP="00110C4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 xml:space="preserve">        На другие вопросы в области социальной политики направлено 2 350,5 тыс. рублей  или 43,6% к годовым назначениям (план 5 396,4 тыс. рублей) и направлены:</w:t>
      </w:r>
    </w:p>
    <w:p w:rsidR="002313CB" w:rsidRPr="005218B2" w:rsidRDefault="002313CB" w:rsidP="00110C4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- на обеспечение деятельности органа по предоставлению гражданам субсидий и компенсаций в сумме 2 230,5 тыс. рублей или 42,8% к годовым назначениям.</w:t>
      </w:r>
    </w:p>
    <w:p w:rsidR="002313CB" w:rsidRPr="005218B2" w:rsidRDefault="002313CB" w:rsidP="00110C4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- на предоставление субсидий общественным организациям в сумме 120,0 тыс. рублей или 63,8% к годовым назначениям.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 xml:space="preserve">Объем бюджетных ассигнований, направленных на </w:t>
      </w:r>
      <w:r w:rsidRPr="005218B2">
        <w:rPr>
          <w:rFonts w:ascii="Times New Roman" w:hAnsi="Times New Roman"/>
          <w:i/>
          <w:sz w:val="27"/>
          <w:szCs w:val="27"/>
        </w:rPr>
        <w:t>исполнение публичных нормативных обязательств</w:t>
      </w:r>
      <w:r w:rsidRPr="005218B2">
        <w:rPr>
          <w:rFonts w:ascii="Times New Roman" w:hAnsi="Times New Roman"/>
          <w:sz w:val="27"/>
          <w:szCs w:val="27"/>
        </w:rPr>
        <w:t xml:space="preserve"> составил  37 606,9 тыс. рублей (57,6% к плану, план 65 270,8 тыс. рублей).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 xml:space="preserve">Расходы по разделу «Физическая культура и спорт» исполнены в сумме 28 849,9 тыс. рублей или на 51,1% к годовым назначениям (план 56 467,9 тыс. рублей). 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 xml:space="preserve">Значительная часть выделенных ассигнований была направлена на строительство физкультурно-оздоровительного комплекса в р.п.В.Синячиха, в том числе средства областного бюджета – 18 321,6 тыс. рублей. 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На реализацию мероприятий муниципальной программы «Развитие физической культуры и спорта в муниципальном образовании Алапаевское» на 2012-2016 годы направлено 4 613,4 тыс. рублей или 41,9 % к годовому назначению (план 11 020,0 тыс. рублей), в том числе: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- на обеспечение выполнения муниципального задания и иные цели МБУ «ФСК «Урожай» направлено субсидий в сумме 1 239,0 тыс. рублей (20,8% к годовому назначению);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- на приобретение оборудования для физкультурно-спортивного комплекса в р.п.В.Синячиха – 3 374,4 тыс. рублей (83,3% к годовому назначению).</w:t>
      </w:r>
    </w:p>
    <w:p w:rsidR="002313CB" w:rsidRPr="005218B2" w:rsidRDefault="002313CB" w:rsidP="00110C4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 xml:space="preserve">        Расходы по разделу «Средства массовой информации» исполнены в сумме 261,0 тыс. рублей (44,2% к годовому назначению) и направлены на предоставление субсидий автономной некоммерческой организации "Газета Алапаевская искра" на возмещение нормативных затрат, связанных с опубликованием нормативно-правовых актов Администрации муниципального образования Алапаевское, обсуждением проектов муниципальных правовых актов по вопросам местного значения, доведением до сведения жителей муниципального образования официальной информации о социально-экономическом и культурном развитии муниципального образования.</w:t>
      </w:r>
    </w:p>
    <w:p w:rsidR="002313CB" w:rsidRPr="005218B2" w:rsidRDefault="002313CB" w:rsidP="00110C4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 xml:space="preserve">        Расходы  по разделу «Обслуживание государственного и муниципального долга» исполнены в сумме 7,6 тыс. рублей или на 25,3% и направлены на выплату процентных и иных платежей по муниципальному долгу муниципального образования.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 xml:space="preserve">Расходы по </w:t>
      </w:r>
      <w:r w:rsidRPr="005218B2">
        <w:rPr>
          <w:rFonts w:ascii="Times New Roman" w:hAnsi="Times New Roman"/>
          <w:i/>
          <w:sz w:val="27"/>
          <w:szCs w:val="27"/>
        </w:rPr>
        <w:t>муниципальным программам</w:t>
      </w:r>
      <w:r w:rsidRPr="005218B2">
        <w:rPr>
          <w:rFonts w:ascii="Times New Roman" w:hAnsi="Times New Roman"/>
          <w:sz w:val="27"/>
          <w:szCs w:val="27"/>
        </w:rPr>
        <w:t xml:space="preserve"> муниципального образования составили 19 171,7 тыс. рублей  или 19,3% к годовым назначениям (план 99 199,7 тыс. рублей). Из 22 муниципальных  программ, запланированных в бюджете на 2014 год, на 100% или в сумме 300,0 тыс. рублей исполнена программа «Развитие туризма в муниципальном образовании Алапаевское» на 2012-2016 годы, однако не начато финансирование 7 программ.      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Наибольшая часть бюджетных ассигнований (около 85%) направлена на реализацию 2 муниципальных программ: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- Программы «Сохранение и развитие МУП «Алапаевская узкоколейная железная дорога» на 2012-2016 годы» в сумме 10 908,0 тыс. рублей (50% к годовым назначениям);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-Программы «Развитие физической культуры и спорта в муниципальном образовании Алапаевское» на 2012-2015 годы» в сумме 5 370,5 тыс. рублей (44,9% к годовым назначениям).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По главным распорядителям исполнение бюджетных ассигнований сложилось следующим образом:</w:t>
      </w:r>
    </w:p>
    <w:p w:rsidR="002313CB" w:rsidRPr="00E24103" w:rsidRDefault="002313CB" w:rsidP="00DA1A6B">
      <w:pPr>
        <w:tabs>
          <w:tab w:val="left" w:pos="779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  <w:r w:rsidRPr="00E24103">
        <w:rPr>
          <w:rFonts w:ascii="Times New Roman" w:hAnsi="Times New Roman"/>
          <w:sz w:val="20"/>
          <w:szCs w:val="20"/>
        </w:rPr>
        <w:t>тыс. рублей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985"/>
        <w:gridCol w:w="1579"/>
        <w:gridCol w:w="1965"/>
        <w:gridCol w:w="1559"/>
        <w:gridCol w:w="1418"/>
      </w:tblGrid>
      <w:tr w:rsidR="002313CB" w:rsidRPr="00E87328" w:rsidTr="00110C47">
        <w:trPr>
          <w:trHeight w:val="337"/>
        </w:trPr>
        <w:tc>
          <w:tcPr>
            <w:tcW w:w="567" w:type="dxa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1985" w:type="dxa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1579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Уточненный план 2014г.</w:t>
            </w:r>
          </w:p>
        </w:tc>
        <w:tc>
          <w:tcPr>
            <w:tcW w:w="1965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 xml:space="preserve">Исполнено за  </w:t>
            </w:r>
          </w:p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 полугодие 2014г.</w:t>
            </w:r>
          </w:p>
        </w:tc>
        <w:tc>
          <w:tcPr>
            <w:tcW w:w="1559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% исполнения к плану 2014г.</w:t>
            </w:r>
          </w:p>
        </w:tc>
        <w:tc>
          <w:tcPr>
            <w:tcW w:w="1418" w:type="dxa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% в структуре расходов</w:t>
            </w:r>
          </w:p>
        </w:tc>
      </w:tr>
      <w:tr w:rsidR="002313CB" w:rsidRPr="00E87328" w:rsidTr="00110C47">
        <w:tc>
          <w:tcPr>
            <w:tcW w:w="567" w:type="dxa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2313CB" w:rsidRPr="00E87328" w:rsidRDefault="002313CB" w:rsidP="0011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Администрация МО Алапаевское</w:t>
            </w:r>
          </w:p>
        </w:tc>
        <w:tc>
          <w:tcPr>
            <w:tcW w:w="1579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539 798,4</w:t>
            </w:r>
          </w:p>
        </w:tc>
        <w:tc>
          <w:tcPr>
            <w:tcW w:w="1965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190 002,5</w:t>
            </w:r>
          </w:p>
        </w:tc>
        <w:tc>
          <w:tcPr>
            <w:tcW w:w="1559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1418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42,7</w:t>
            </w:r>
          </w:p>
        </w:tc>
      </w:tr>
      <w:tr w:rsidR="002313CB" w:rsidRPr="00E87328" w:rsidTr="00110C47">
        <w:tc>
          <w:tcPr>
            <w:tcW w:w="567" w:type="dxa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2313CB" w:rsidRPr="00E87328" w:rsidRDefault="002313CB" w:rsidP="0011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Комитет по управлению имуществом</w:t>
            </w:r>
          </w:p>
        </w:tc>
        <w:tc>
          <w:tcPr>
            <w:tcW w:w="1579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5 618,0</w:t>
            </w:r>
          </w:p>
        </w:tc>
        <w:tc>
          <w:tcPr>
            <w:tcW w:w="1965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1 925,1</w:t>
            </w:r>
          </w:p>
        </w:tc>
        <w:tc>
          <w:tcPr>
            <w:tcW w:w="1559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34,3</w:t>
            </w:r>
          </w:p>
        </w:tc>
        <w:tc>
          <w:tcPr>
            <w:tcW w:w="1418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2313CB" w:rsidRPr="00E87328" w:rsidTr="00110C47">
        <w:tc>
          <w:tcPr>
            <w:tcW w:w="567" w:type="dxa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2313CB" w:rsidRPr="00E87328" w:rsidRDefault="002313CB" w:rsidP="0011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79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500 092,0</w:t>
            </w:r>
          </w:p>
        </w:tc>
        <w:tc>
          <w:tcPr>
            <w:tcW w:w="1965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246 309,7</w:t>
            </w:r>
          </w:p>
        </w:tc>
        <w:tc>
          <w:tcPr>
            <w:tcW w:w="1559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1418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</w:tr>
      <w:tr w:rsidR="002313CB" w:rsidRPr="00E87328" w:rsidTr="00110C47">
        <w:tc>
          <w:tcPr>
            <w:tcW w:w="567" w:type="dxa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2313CB" w:rsidRPr="00E87328" w:rsidRDefault="002313CB" w:rsidP="0011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Дума МО Алапаевское</w:t>
            </w:r>
          </w:p>
        </w:tc>
        <w:tc>
          <w:tcPr>
            <w:tcW w:w="1579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4 104,5</w:t>
            </w:r>
          </w:p>
        </w:tc>
        <w:tc>
          <w:tcPr>
            <w:tcW w:w="1965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1 939,8</w:t>
            </w:r>
          </w:p>
        </w:tc>
        <w:tc>
          <w:tcPr>
            <w:tcW w:w="1559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47,3</w:t>
            </w:r>
          </w:p>
        </w:tc>
        <w:tc>
          <w:tcPr>
            <w:tcW w:w="1418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2313CB" w:rsidRPr="00E87328" w:rsidTr="00110C47">
        <w:tc>
          <w:tcPr>
            <w:tcW w:w="567" w:type="dxa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2313CB" w:rsidRPr="00E87328" w:rsidRDefault="002313CB" w:rsidP="0011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Контрольное управление</w:t>
            </w:r>
          </w:p>
        </w:tc>
        <w:tc>
          <w:tcPr>
            <w:tcW w:w="1579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1 720,2</w:t>
            </w:r>
          </w:p>
        </w:tc>
        <w:tc>
          <w:tcPr>
            <w:tcW w:w="1965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899,9</w:t>
            </w:r>
          </w:p>
        </w:tc>
        <w:tc>
          <w:tcPr>
            <w:tcW w:w="1559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  <w:tc>
          <w:tcPr>
            <w:tcW w:w="1418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2313CB" w:rsidRPr="00E87328" w:rsidTr="00110C47">
        <w:tc>
          <w:tcPr>
            <w:tcW w:w="567" w:type="dxa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2313CB" w:rsidRPr="00E87328" w:rsidRDefault="002313CB" w:rsidP="0011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579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7 637,9</w:t>
            </w:r>
          </w:p>
        </w:tc>
        <w:tc>
          <w:tcPr>
            <w:tcW w:w="1965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3 886,0</w:t>
            </w:r>
          </w:p>
        </w:tc>
        <w:tc>
          <w:tcPr>
            <w:tcW w:w="1559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50,9</w:t>
            </w:r>
          </w:p>
        </w:tc>
        <w:tc>
          <w:tcPr>
            <w:tcW w:w="1418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2313CB" w:rsidRPr="00E87328" w:rsidTr="00110C47">
        <w:tc>
          <w:tcPr>
            <w:tcW w:w="567" w:type="dxa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13CB" w:rsidRPr="00E87328" w:rsidRDefault="002313CB" w:rsidP="0011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79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1 058 971,0</w:t>
            </w:r>
          </w:p>
        </w:tc>
        <w:tc>
          <w:tcPr>
            <w:tcW w:w="1965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444 963,0</w:t>
            </w:r>
          </w:p>
        </w:tc>
        <w:tc>
          <w:tcPr>
            <w:tcW w:w="1559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418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87328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E8732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87328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  <w:r w:rsidRPr="00E8732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E8732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 xml:space="preserve">При исполнении бюджета в первоочередном порядке финансировались расходы на оплату труда с </w:t>
      </w:r>
      <w:r>
        <w:rPr>
          <w:rFonts w:ascii="Times New Roman" w:hAnsi="Times New Roman"/>
          <w:sz w:val="27"/>
          <w:szCs w:val="27"/>
        </w:rPr>
        <w:t>начислениями</w:t>
      </w:r>
      <w:r w:rsidRPr="005218B2">
        <w:rPr>
          <w:rFonts w:ascii="Times New Roman" w:hAnsi="Times New Roman"/>
          <w:sz w:val="27"/>
          <w:szCs w:val="27"/>
        </w:rPr>
        <w:t xml:space="preserve"> – 194 348,5</w:t>
      </w:r>
      <w:r>
        <w:rPr>
          <w:rFonts w:ascii="Times New Roman" w:hAnsi="Times New Roman"/>
          <w:sz w:val="27"/>
          <w:szCs w:val="27"/>
        </w:rPr>
        <w:t xml:space="preserve"> тыс.</w:t>
      </w:r>
      <w:r w:rsidRPr="005218B2">
        <w:rPr>
          <w:rFonts w:ascii="Times New Roman" w:hAnsi="Times New Roman"/>
          <w:sz w:val="27"/>
          <w:szCs w:val="27"/>
        </w:rPr>
        <w:t xml:space="preserve"> рублей (43,7% от общего объема расходов), оплату коммунальных услуг – 28 253,0 тыс. рублей (6,3% от общего объема расходов) и безвозмездные перечисления государственным и муниципальным организациям – 107 083,7 тыс. рублей (24,1% от общего объема расходов).  В общей структуре расходы на выплату пособий по социальной помощи населению – 37 575,1 тыс. рублей (8,4% от общего объема расходов),увеличение стоимости основных средств составили 23 561,5 тыс. рублей (5,3% от общего объема расходов), увеличение стоимости материальных запасов – 19 168,1 тыс. рублей (4,3% от общего объема расходов).</w:t>
      </w:r>
    </w:p>
    <w:p w:rsidR="002313CB" w:rsidRPr="005218B2" w:rsidRDefault="002313CB" w:rsidP="00110C47">
      <w:pPr>
        <w:spacing w:after="0" w:line="240" w:lineRule="auto"/>
        <w:ind w:right="21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 xml:space="preserve">     Текущая кредиторская задолженность по состоянию на 01.07.2014</w:t>
      </w:r>
      <w:r>
        <w:rPr>
          <w:rFonts w:ascii="Times New Roman" w:hAnsi="Times New Roman"/>
          <w:sz w:val="27"/>
          <w:szCs w:val="27"/>
        </w:rPr>
        <w:t xml:space="preserve"> года составила </w:t>
      </w:r>
      <w:r w:rsidRPr="005218B2">
        <w:rPr>
          <w:rFonts w:ascii="Times New Roman" w:hAnsi="Times New Roman"/>
          <w:sz w:val="27"/>
          <w:szCs w:val="27"/>
        </w:rPr>
        <w:t>8 103,1</w:t>
      </w:r>
      <w:r>
        <w:rPr>
          <w:rFonts w:ascii="Times New Roman" w:hAnsi="Times New Roman"/>
          <w:sz w:val="27"/>
          <w:szCs w:val="27"/>
        </w:rPr>
        <w:t xml:space="preserve"> </w:t>
      </w:r>
      <w:r w:rsidRPr="005218B2">
        <w:rPr>
          <w:rFonts w:ascii="Times New Roman" w:hAnsi="Times New Roman"/>
          <w:sz w:val="27"/>
          <w:szCs w:val="27"/>
        </w:rPr>
        <w:t>тыс. рублей, что на 19 451,8 тыс. рублей ниже</w:t>
      </w:r>
      <w:r>
        <w:rPr>
          <w:rFonts w:ascii="Times New Roman" w:hAnsi="Times New Roman"/>
          <w:sz w:val="27"/>
          <w:szCs w:val="27"/>
        </w:rPr>
        <w:t>, чем на начало года.</w:t>
      </w:r>
    </w:p>
    <w:p w:rsidR="002313CB" w:rsidRPr="005218B2" w:rsidRDefault="002313CB" w:rsidP="00110C47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7"/>
          <w:szCs w:val="27"/>
        </w:rPr>
      </w:pPr>
    </w:p>
    <w:p w:rsidR="002313CB" w:rsidRPr="005218B2" w:rsidRDefault="002313CB" w:rsidP="00110C47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7"/>
          <w:szCs w:val="27"/>
        </w:rPr>
      </w:pPr>
      <w:r w:rsidRPr="005218B2">
        <w:rPr>
          <w:rFonts w:ascii="Times New Roman" w:hAnsi="Times New Roman"/>
          <w:b/>
          <w:i/>
          <w:sz w:val="27"/>
          <w:szCs w:val="27"/>
        </w:rPr>
        <w:t>Кредиторская задолженность</w:t>
      </w:r>
    </w:p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tbl>
      <w:tblPr>
        <w:tblW w:w="85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42"/>
        <w:gridCol w:w="1943"/>
        <w:gridCol w:w="1943"/>
        <w:gridCol w:w="1563"/>
      </w:tblGrid>
      <w:tr w:rsidR="002313CB" w:rsidRPr="00E87328" w:rsidTr="00110C47">
        <w:tc>
          <w:tcPr>
            <w:tcW w:w="3142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На 01.01.2014г., тыс. рублей</w:t>
            </w:r>
          </w:p>
        </w:tc>
        <w:tc>
          <w:tcPr>
            <w:tcW w:w="194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На 01.07.2014г., тыс. рублей</w:t>
            </w:r>
          </w:p>
        </w:tc>
        <w:tc>
          <w:tcPr>
            <w:tcW w:w="156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Отклонение, тыс.рублей</w:t>
            </w:r>
          </w:p>
        </w:tc>
      </w:tr>
      <w:tr w:rsidR="002313CB" w:rsidRPr="00E87328" w:rsidTr="00110C47">
        <w:tc>
          <w:tcPr>
            <w:tcW w:w="3142" w:type="dxa"/>
          </w:tcPr>
          <w:p w:rsidR="002313CB" w:rsidRPr="00E87328" w:rsidRDefault="002313CB" w:rsidP="0011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94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103,3</w:t>
            </w:r>
          </w:p>
        </w:tc>
        <w:tc>
          <w:tcPr>
            <w:tcW w:w="194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156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</w:tr>
      <w:tr w:rsidR="002313CB" w:rsidRPr="00E87328" w:rsidTr="00110C47">
        <w:tc>
          <w:tcPr>
            <w:tcW w:w="3142" w:type="dxa"/>
          </w:tcPr>
          <w:p w:rsidR="002313CB" w:rsidRPr="00E87328" w:rsidRDefault="002313CB" w:rsidP="0011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94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-63,7</w:t>
            </w:r>
          </w:p>
        </w:tc>
        <w:tc>
          <w:tcPr>
            <w:tcW w:w="194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-50,8</w:t>
            </w:r>
          </w:p>
        </w:tc>
        <w:tc>
          <w:tcPr>
            <w:tcW w:w="156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</w:tr>
      <w:tr w:rsidR="002313CB" w:rsidRPr="00E87328" w:rsidTr="00110C47">
        <w:tc>
          <w:tcPr>
            <w:tcW w:w="3142" w:type="dxa"/>
          </w:tcPr>
          <w:p w:rsidR="002313CB" w:rsidRPr="00E87328" w:rsidRDefault="002313CB" w:rsidP="0011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94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194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56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-100,4</w:t>
            </w:r>
          </w:p>
        </w:tc>
      </w:tr>
      <w:tr w:rsidR="002313CB" w:rsidRPr="00E87328" w:rsidTr="00110C47">
        <w:tc>
          <w:tcPr>
            <w:tcW w:w="3142" w:type="dxa"/>
          </w:tcPr>
          <w:p w:rsidR="002313CB" w:rsidRPr="00E87328" w:rsidRDefault="002313CB" w:rsidP="0011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94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1301,9</w:t>
            </w:r>
          </w:p>
        </w:tc>
        <w:tc>
          <w:tcPr>
            <w:tcW w:w="194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156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-1271,6</w:t>
            </w:r>
          </w:p>
        </w:tc>
      </w:tr>
      <w:tr w:rsidR="002313CB" w:rsidRPr="00E87328" w:rsidTr="00110C47">
        <w:tc>
          <w:tcPr>
            <w:tcW w:w="3142" w:type="dxa"/>
          </w:tcPr>
          <w:p w:rsidR="002313CB" w:rsidRPr="00E87328" w:rsidRDefault="002313CB" w:rsidP="0011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194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  <w:tc>
          <w:tcPr>
            <w:tcW w:w="194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-78,0</w:t>
            </w:r>
          </w:p>
        </w:tc>
      </w:tr>
      <w:tr w:rsidR="002313CB" w:rsidRPr="00E87328" w:rsidTr="00110C47">
        <w:tc>
          <w:tcPr>
            <w:tcW w:w="3142" w:type="dxa"/>
          </w:tcPr>
          <w:p w:rsidR="002313CB" w:rsidRPr="00E87328" w:rsidRDefault="002313CB" w:rsidP="0011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94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2502,4</w:t>
            </w:r>
          </w:p>
        </w:tc>
        <w:tc>
          <w:tcPr>
            <w:tcW w:w="194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737,5</w:t>
            </w:r>
          </w:p>
        </w:tc>
        <w:tc>
          <w:tcPr>
            <w:tcW w:w="156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-1764,9</w:t>
            </w:r>
          </w:p>
        </w:tc>
      </w:tr>
      <w:tr w:rsidR="002313CB" w:rsidRPr="00E87328" w:rsidTr="00110C47">
        <w:tc>
          <w:tcPr>
            <w:tcW w:w="3142" w:type="dxa"/>
          </w:tcPr>
          <w:p w:rsidR="002313CB" w:rsidRPr="00E87328" w:rsidRDefault="002313CB" w:rsidP="0011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94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18169,3</w:t>
            </w:r>
          </w:p>
        </w:tc>
        <w:tc>
          <w:tcPr>
            <w:tcW w:w="194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56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-18138,3</w:t>
            </w:r>
          </w:p>
        </w:tc>
      </w:tr>
      <w:tr w:rsidR="002313CB" w:rsidRPr="00E87328" w:rsidTr="00110C47">
        <w:tc>
          <w:tcPr>
            <w:tcW w:w="3142" w:type="dxa"/>
          </w:tcPr>
          <w:p w:rsidR="002313CB" w:rsidRPr="00E87328" w:rsidRDefault="002313CB" w:rsidP="0011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94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1110,8</w:t>
            </w:r>
          </w:p>
        </w:tc>
        <w:tc>
          <w:tcPr>
            <w:tcW w:w="194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590,8</w:t>
            </w:r>
          </w:p>
        </w:tc>
        <w:tc>
          <w:tcPr>
            <w:tcW w:w="156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-520,0</w:t>
            </w:r>
          </w:p>
        </w:tc>
      </w:tr>
      <w:tr w:rsidR="002313CB" w:rsidRPr="00E87328" w:rsidTr="00110C47">
        <w:tc>
          <w:tcPr>
            <w:tcW w:w="3142" w:type="dxa"/>
          </w:tcPr>
          <w:p w:rsidR="002313CB" w:rsidRPr="00E87328" w:rsidRDefault="002313CB" w:rsidP="0011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Прочие работы, услуги, прочие расходы</w:t>
            </w:r>
          </w:p>
        </w:tc>
        <w:tc>
          <w:tcPr>
            <w:tcW w:w="194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4247,9</w:t>
            </w:r>
          </w:p>
        </w:tc>
        <w:tc>
          <w:tcPr>
            <w:tcW w:w="194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6624,7</w:t>
            </w:r>
          </w:p>
        </w:tc>
        <w:tc>
          <w:tcPr>
            <w:tcW w:w="156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2376,8</w:t>
            </w:r>
          </w:p>
        </w:tc>
      </w:tr>
      <w:tr w:rsidR="002313CB" w:rsidRPr="00E87328" w:rsidTr="00110C47">
        <w:tc>
          <w:tcPr>
            <w:tcW w:w="3142" w:type="dxa"/>
          </w:tcPr>
          <w:p w:rsidR="002313CB" w:rsidRPr="00E87328" w:rsidRDefault="002313CB" w:rsidP="00110C4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7328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94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7328">
              <w:rPr>
                <w:rFonts w:ascii="Times New Roman" w:hAnsi="Times New Roman"/>
                <w:b/>
                <w:i/>
                <w:sz w:val="24"/>
                <w:szCs w:val="24"/>
              </w:rPr>
              <w:fldChar w:fldCharType="begin"/>
            </w:r>
            <w:r w:rsidRPr="00E87328">
              <w:rPr>
                <w:rFonts w:ascii="Times New Roman" w:hAnsi="Times New Roman"/>
                <w:b/>
                <w:i/>
                <w:sz w:val="24"/>
                <w:szCs w:val="24"/>
              </w:rPr>
              <w:instrText xml:space="preserve"> =SUM(ABOVE) </w:instrText>
            </w:r>
            <w:r w:rsidRPr="00E87328">
              <w:rPr>
                <w:rFonts w:ascii="Times New Roman" w:hAnsi="Times New Roman"/>
                <w:b/>
                <w:i/>
                <w:sz w:val="24"/>
                <w:szCs w:val="24"/>
              </w:rPr>
              <w:fldChar w:fldCharType="separate"/>
            </w:r>
            <w:r w:rsidRPr="00E87328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27554,9</w:t>
            </w:r>
            <w:r w:rsidRPr="00E87328">
              <w:rPr>
                <w:rFonts w:ascii="Times New Roman" w:hAnsi="Times New Roman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194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7328">
              <w:rPr>
                <w:rFonts w:ascii="Times New Roman" w:hAnsi="Times New Roman"/>
                <w:b/>
                <w:i/>
                <w:sz w:val="24"/>
                <w:szCs w:val="24"/>
              </w:rPr>
              <w:fldChar w:fldCharType="begin"/>
            </w:r>
            <w:r w:rsidRPr="00E87328">
              <w:rPr>
                <w:rFonts w:ascii="Times New Roman" w:hAnsi="Times New Roman"/>
                <w:b/>
                <w:i/>
                <w:sz w:val="24"/>
                <w:szCs w:val="24"/>
              </w:rPr>
              <w:instrText xml:space="preserve"> =SUM(ABOVE) </w:instrText>
            </w:r>
            <w:r w:rsidRPr="00E87328">
              <w:rPr>
                <w:rFonts w:ascii="Times New Roman" w:hAnsi="Times New Roman"/>
                <w:b/>
                <w:i/>
                <w:sz w:val="24"/>
                <w:szCs w:val="24"/>
              </w:rPr>
              <w:fldChar w:fldCharType="separate"/>
            </w:r>
            <w:r w:rsidRPr="00E87328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8103,1</w:t>
            </w:r>
            <w:r w:rsidRPr="00E87328">
              <w:rPr>
                <w:rFonts w:ascii="Times New Roman" w:hAnsi="Times New Roman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156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7328">
              <w:rPr>
                <w:rFonts w:ascii="Times New Roman" w:hAnsi="Times New Roman"/>
                <w:b/>
                <w:i/>
                <w:sz w:val="24"/>
                <w:szCs w:val="24"/>
              </w:rPr>
              <w:fldChar w:fldCharType="begin"/>
            </w:r>
            <w:r w:rsidRPr="00E87328">
              <w:rPr>
                <w:rFonts w:ascii="Times New Roman" w:hAnsi="Times New Roman"/>
                <w:b/>
                <w:i/>
                <w:sz w:val="24"/>
                <w:szCs w:val="24"/>
              </w:rPr>
              <w:instrText xml:space="preserve"> =SUM(ABOVE) </w:instrText>
            </w:r>
            <w:r w:rsidRPr="00E87328">
              <w:rPr>
                <w:rFonts w:ascii="Times New Roman" w:hAnsi="Times New Roman"/>
                <w:b/>
                <w:i/>
                <w:sz w:val="24"/>
                <w:szCs w:val="24"/>
              </w:rPr>
              <w:fldChar w:fldCharType="separate"/>
            </w:r>
            <w:r w:rsidRPr="00E87328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-19451,8</w:t>
            </w:r>
            <w:r w:rsidRPr="00E87328">
              <w:rPr>
                <w:rFonts w:ascii="Times New Roman" w:hAnsi="Times New Roman"/>
                <w:b/>
                <w:i/>
                <w:sz w:val="24"/>
                <w:szCs w:val="24"/>
              </w:rPr>
              <w:fldChar w:fldCharType="end"/>
            </w:r>
          </w:p>
        </w:tc>
      </w:tr>
    </w:tbl>
    <w:p w:rsidR="002313CB" w:rsidRPr="005218B2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2313CB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За отчетный период общий уровень просроченной кредиторской задолженности по сравнению с ее состоянием на начало года снизился  на  328,6 тыс.  рублей и  составил 3 503,6 тыс.  рублей.</w:t>
      </w:r>
    </w:p>
    <w:p w:rsidR="002313CB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2313CB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2313CB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2313CB" w:rsidRPr="00110C47" w:rsidRDefault="002313CB" w:rsidP="00110C4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2313CB" w:rsidRPr="005218B2" w:rsidRDefault="002313CB" w:rsidP="00110C47">
      <w:pPr>
        <w:spacing w:after="0" w:line="240" w:lineRule="auto"/>
        <w:ind w:left="708" w:firstLine="708"/>
        <w:rPr>
          <w:rFonts w:ascii="Times New Roman" w:hAnsi="Times New Roman"/>
          <w:b/>
          <w:i/>
          <w:sz w:val="27"/>
          <w:szCs w:val="27"/>
        </w:rPr>
      </w:pPr>
      <w:r w:rsidRPr="005218B2">
        <w:rPr>
          <w:rFonts w:ascii="Times New Roman" w:hAnsi="Times New Roman"/>
          <w:b/>
          <w:i/>
          <w:sz w:val="27"/>
          <w:szCs w:val="27"/>
        </w:rPr>
        <w:t>Структура кредиторской задолженности на 01.07.2014г.</w:t>
      </w:r>
    </w:p>
    <w:p w:rsidR="002313CB" w:rsidRPr="005218B2" w:rsidRDefault="002313CB" w:rsidP="00110C47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7"/>
          <w:szCs w:val="27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34"/>
        <w:gridCol w:w="2009"/>
        <w:gridCol w:w="1363"/>
        <w:gridCol w:w="2009"/>
        <w:gridCol w:w="1363"/>
      </w:tblGrid>
      <w:tr w:rsidR="002313CB" w:rsidRPr="00E87328" w:rsidTr="00110C47">
        <w:tc>
          <w:tcPr>
            <w:tcW w:w="2934" w:type="dxa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43" w:type="dxa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Общая задолженность, тыс. рублей</w:t>
            </w:r>
          </w:p>
        </w:tc>
        <w:tc>
          <w:tcPr>
            <w:tcW w:w="1321" w:type="dxa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% в структуре</w:t>
            </w:r>
          </w:p>
        </w:tc>
        <w:tc>
          <w:tcPr>
            <w:tcW w:w="1943" w:type="dxa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Просроченная задолженность, тыс. рублей</w:t>
            </w:r>
          </w:p>
        </w:tc>
        <w:tc>
          <w:tcPr>
            <w:tcW w:w="1321" w:type="dxa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% в структуре</w:t>
            </w:r>
          </w:p>
        </w:tc>
      </w:tr>
      <w:tr w:rsidR="002313CB" w:rsidRPr="00E87328" w:rsidTr="00110C47">
        <w:tc>
          <w:tcPr>
            <w:tcW w:w="2934" w:type="dxa"/>
          </w:tcPr>
          <w:p w:rsidR="002313CB" w:rsidRPr="00E87328" w:rsidRDefault="002313CB" w:rsidP="00110C4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Заработная плата</w:t>
            </w:r>
          </w:p>
        </w:tc>
        <w:tc>
          <w:tcPr>
            <w:tcW w:w="194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135,0</w:t>
            </w:r>
          </w:p>
        </w:tc>
        <w:tc>
          <w:tcPr>
            <w:tcW w:w="1321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1,7</w:t>
            </w:r>
          </w:p>
        </w:tc>
        <w:tc>
          <w:tcPr>
            <w:tcW w:w="194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321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2313CB" w:rsidRPr="00E87328" w:rsidTr="00110C47">
        <w:tc>
          <w:tcPr>
            <w:tcW w:w="2934" w:type="dxa"/>
          </w:tcPr>
          <w:p w:rsidR="002313CB" w:rsidRPr="00E87328" w:rsidRDefault="002313CB" w:rsidP="00110C4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Начисления на выплаты по оплате труда</w:t>
            </w:r>
          </w:p>
        </w:tc>
        <w:tc>
          <w:tcPr>
            <w:tcW w:w="194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-50,8</w:t>
            </w:r>
          </w:p>
        </w:tc>
        <w:tc>
          <w:tcPr>
            <w:tcW w:w="1321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94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321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2313CB" w:rsidRPr="00E87328" w:rsidTr="00110C47">
        <w:tc>
          <w:tcPr>
            <w:tcW w:w="2934" w:type="dxa"/>
          </w:tcPr>
          <w:p w:rsidR="002313CB" w:rsidRPr="00E87328" w:rsidRDefault="002313CB" w:rsidP="00110C4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Транспортные услуги</w:t>
            </w:r>
          </w:p>
        </w:tc>
        <w:tc>
          <w:tcPr>
            <w:tcW w:w="194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4,6</w:t>
            </w:r>
          </w:p>
        </w:tc>
        <w:tc>
          <w:tcPr>
            <w:tcW w:w="1321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0,1</w:t>
            </w:r>
          </w:p>
        </w:tc>
        <w:tc>
          <w:tcPr>
            <w:tcW w:w="194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321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2313CB" w:rsidRPr="00E87328" w:rsidTr="00110C47">
        <w:tc>
          <w:tcPr>
            <w:tcW w:w="2934" w:type="dxa"/>
          </w:tcPr>
          <w:p w:rsidR="002313CB" w:rsidRPr="00E87328" w:rsidRDefault="002313CB" w:rsidP="00110C4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Коммунальные услуги</w:t>
            </w:r>
          </w:p>
        </w:tc>
        <w:tc>
          <w:tcPr>
            <w:tcW w:w="194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30,3</w:t>
            </w:r>
          </w:p>
        </w:tc>
        <w:tc>
          <w:tcPr>
            <w:tcW w:w="1321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0,4</w:t>
            </w:r>
          </w:p>
        </w:tc>
        <w:tc>
          <w:tcPr>
            <w:tcW w:w="194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321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2313CB" w:rsidRPr="00E87328" w:rsidTr="00110C47">
        <w:tc>
          <w:tcPr>
            <w:tcW w:w="2934" w:type="dxa"/>
          </w:tcPr>
          <w:p w:rsidR="002313CB" w:rsidRPr="00E87328" w:rsidRDefault="002313CB" w:rsidP="00110C4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Арендная плата за пользование имуществом</w:t>
            </w:r>
          </w:p>
        </w:tc>
        <w:tc>
          <w:tcPr>
            <w:tcW w:w="194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321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94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321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2313CB" w:rsidRPr="00E87328" w:rsidTr="00110C47">
        <w:tc>
          <w:tcPr>
            <w:tcW w:w="2934" w:type="dxa"/>
          </w:tcPr>
          <w:p w:rsidR="002313CB" w:rsidRPr="00E87328" w:rsidRDefault="002313CB" w:rsidP="00110C4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Работы, услуги по содержанию имущества</w:t>
            </w:r>
          </w:p>
        </w:tc>
        <w:tc>
          <w:tcPr>
            <w:tcW w:w="194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737,5</w:t>
            </w:r>
          </w:p>
        </w:tc>
        <w:tc>
          <w:tcPr>
            <w:tcW w:w="1321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9,1</w:t>
            </w:r>
          </w:p>
        </w:tc>
        <w:tc>
          <w:tcPr>
            <w:tcW w:w="194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591,5</w:t>
            </w:r>
          </w:p>
        </w:tc>
        <w:tc>
          <w:tcPr>
            <w:tcW w:w="1321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16,9</w:t>
            </w:r>
          </w:p>
        </w:tc>
      </w:tr>
      <w:tr w:rsidR="002313CB" w:rsidRPr="00E87328" w:rsidTr="00110C47">
        <w:tc>
          <w:tcPr>
            <w:tcW w:w="2934" w:type="dxa"/>
          </w:tcPr>
          <w:p w:rsidR="002313CB" w:rsidRPr="00E87328" w:rsidRDefault="002313CB" w:rsidP="00110C4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Увеличение стоимости основных средств</w:t>
            </w:r>
          </w:p>
        </w:tc>
        <w:tc>
          <w:tcPr>
            <w:tcW w:w="194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31,0</w:t>
            </w:r>
          </w:p>
        </w:tc>
        <w:tc>
          <w:tcPr>
            <w:tcW w:w="1321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0,4</w:t>
            </w:r>
          </w:p>
        </w:tc>
        <w:tc>
          <w:tcPr>
            <w:tcW w:w="194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31,0</w:t>
            </w:r>
          </w:p>
        </w:tc>
        <w:tc>
          <w:tcPr>
            <w:tcW w:w="1321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0,9</w:t>
            </w:r>
          </w:p>
        </w:tc>
      </w:tr>
      <w:tr w:rsidR="002313CB" w:rsidRPr="00E87328" w:rsidTr="00110C47">
        <w:tc>
          <w:tcPr>
            <w:tcW w:w="2934" w:type="dxa"/>
          </w:tcPr>
          <w:p w:rsidR="002313CB" w:rsidRPr="00E87328" w:rsidRDefault="002313CB" w:rsidP="00110C4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Увеличение стоимости материальных запасов</w:t>
            </w:r>
          </w:p>
        </w:tc>
        <w:tc>
          <w:tcPr>
            <w:tcW w:w="194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590,8</w:t>
            </w:r>
          </w:p>
        </w:tc>
        <w:tc>
          <w:tcPr>
            <w:tcW w:w="1321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7,3</w:t>
            </w:r>
          </w:p>
        </w:tc>
        <w:tc>
          <w:tcPr>
            <w:tcW w:w="194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138,1</w:t>
            </w:r>
          </w:p>
        </w:tc>
        <w:tc>
          <w:tcPr>
            <w:tcW w:w="1321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3,9</w:t>
            </w:r>
          </w:p>
        </w:tc>
      </w:tr>
      <w:tr w:rsidR="002313CB" w:rsidRPr="00E87328" w:rsidTr="00110C47">
        <w:tc>
          <w:tcPr>
            <w:tcW w:w="2934" w:type="dxa"/>
          </w:tcPr>
          <w:p w:rsidR="002313CB" w:rsidRPr="00E87328" w:rsidRDefault="002313CB" w:rsidP="00110C4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Прочие работы, услуги, прочие расходы</w:t>
            </w:r>
          </w:p>
        </w:tc>
        <w:tc>
          <w:tcPr>
            <w:tcW w:w="194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6624,7</w:t>
            </w:r>
          </w:p>
        </w:tc>
        <w:tc>
          <w:tcPr>
            <w:tcW w:w="1321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81,7</w:t>
            </w:r>
          </w:p>
        </w:tc>
        <w:tc>
          <w:tcPr>
            <w:tcW w:w="194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2743,0</w:t>
            </w:r>
          </w:p>
        </w:tc>
        <w:tc>
          <w:tcPr>
            <w:tcW w:w="1321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328">
              <w:rPr>
                <w:rFonts w:ascii="Times New Roman" w:hAnsi="Times New Roman"/>
                <w:sz w:val="27"/>
                <w:szCs w:val="27"/>
              </w:rPr>
              <w:t>78,3</w:t>
            </w:r>
          </w:p>
        </w:tc>
      </w:tr>
      <w:tr w:rsidR="002313CB" w:rsidRPr="00E87328" w:rsidTr="00110C47">
        <w:tc>
          <w:tcPr>
            <w:tcW w:w="2934" w:type="dxa"/>
          </w:tcPr>
          <w:p w:rsidR="002313CB" w:rsidRPr="00E87328" w:rsidRDefault="002313CB" w:rsidP="00110C47">
            <w:pPr>
              <w:spacing w:after="0" w:line="240" w:lineRule="auto"/>
              <w:rPr>
                <w:rFonts w:ascii="Times New Roman" w:hAnsi="Times New Roman"/>
                <w:b/>
                <w:i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/>
                <w:i/>
                <w:sz w:val="27"/>
                <w:szCs w:val="27"/>
              </w:rPr>
              <w:t>ИТОГО</w:t>
            </w:r>
          </w:p>
        </w:tc>
        <w:tc>
          <w:tcPr>
            <w:tcW w:w="194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/>
                <w:i/>
                <w:sz w:val="27"/>
                <w:szCs w:val="27"/>
              </w:rPr>
              <w:fldChar w:fldCharType="begin"/>
            </w:r>
            <w:r w:rsidRPr="00E87328">
              <w:rPr>
                <w:rFonts w:ascii="Times New Roman" w:hAnsi="Times New Roman"/>
                <w:b/>
                <w:i/>
                <w:sz w:val="27"/>
                <w:szCs w:val="27"/>
              </w:rPr>
              <w:instrText xml:space="preserve"> =SUM(ABOVE) </w:instrText>
            </w:r>
            <w:r w:rsidRPr="00E87328">
              <w:rPr>
                <w:rFonts w:ascii="Times New Roman" w:hAnsi="Times New Roman"/>
                <w:b/>
                <w:i/>
                <w:sz w:val="27"/>
                <w:szCs w:val="27"/>
              </w:rPr>
              <w:fldChar w:fldCharType="separate"/>
            </w:r>
            <w:r w:rsidRPr="00E87328">
              <w:rPr>
                <w:rFonts w:ascii="Times New Roman" w:hAnsi="Times New Roman"/>
                <w:b/>
                <w:i/>
                <w:noProof/>
                <w:sz w:val="27"/>
                <w:szCs w:val="27"/>
              </w:rPr>
              <w:t>8103,1</w:t>
            </w:r>
            <w:r w:rsidRPr="00E87328">
              <w:rPr>
                <w:rFonts w:ascii="Times New Roman" w:hAnsi="Times New Roman"/>
                <w:b/>
                <w:i/>
                <w:sz w:val="27"/>
                <w:szCs w:val="27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/>
                <w:i/>
                <w:sz w:val="27"/>
                <w:szCs w:val="27"/>
              </w:rPr>
              <w:t>100,0</w:t>
            </w:r>
          </w:p>
        </w:tc>
        <w:tc>
          <w:tcPr>
            <w:tcW w:w="1943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/>
                <w:i/>
                <w:sz w:val="27"/>
                <w:szCs w:val="27"/>
              </w:rPr>
              <w:fldChar w:fldCharType="begin"/>
            </w:r>
            <w:r w:rsidRPr="00E87328">
              <w:rPr>
                <w:rFonts w:ascii="Times New Roman" w:hAnsi="Times New Roman"/>
                <w:b/>
                <w:i/>
                <w:sz w:val="27"/>
                <w:szCs w:val="27"/>
              </w:rPr>
              <w:instrText xml:space="preserve"> =SUM(ABOVE) </w:instrText>
            </w:r>
            <w:r w:rsidRPr="00E87328">
              <w:rPr>
                <w:rFonts w:ascii="Times New Roman" w:hAnsi="Times New Roman"/>
                <w:b/>
                <w:i/>
                <w:sz w:val="27"/>
                <w:szCs w:val="27"/>
              </w:rPr>
              <w:fldChar w:fldCharType="separate"/>
            </w:r>
            <w:r w:rsidRPr="00E87328">
              <w:rPr>
                <w:rFonts w:ascii="Times New Roman" w:hAnsi="Times New Roman"/>
                <w:b/>
                <w:i/>
                <w:noProof/>
                <w:sz w:val="27"/>
                <w:szCs w:val="27"/>
              </w:rPr>
              <w:t>3503,6</w:t>
            </w:r>
            <w:r w:rsidRPr="00E87328">
              <w:rPr>
                <w:rFonts w:ascii="Times New Roman" w:hAnsi="Times New Roman"/>
                <w:b/>
                <w:i/>
                <w:sz w:val="27"/>
                <w:szCs w:val="27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:rsidR="002313CB" w:rsidRPr="00E87328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7"/>
                <w:szCs w:val="27"/>
              </w:rPr>
            </w:pPr>
            <w:r w:rsidRPr="00E87328">
              <w:rPr>
                <w:rFonts w:ascii="Times New Roman" w:hAnsi="Times New Roman"/>
                <w:b/>
                <w:i/>
                <w:sz w:val="27"/>
                <w:szCs w:val="27"/>
              </w:rPr>
              <w:fldChar w:fldCharType="begin"/>
            </w:r>
            <w:r w:rsidRPr="00E87328">
              <w:rPr>
                <w:rFonts w:ascii="Times New Roman" w:hAnsi="Times New Roman"/>
                <w:b/>
                <w:i/>
                <w:sz w:val="27"/>
                <w:szCs w:val="27"/>
              </w:rPr>
              <w:instrText xml:space="preserve"> =SUM(ABOVE) </w:instrText>
            </w:r>
            <w:r w:rsidRPr="00E87328">
              <w:rPr>
                <w:rFonts w:ascii="Times New Roman" w:hAnsi="Times New Roman"/>
                <w:b/>
                <w:i/>
                <w:sz w:val="27"/>
                <w:szCs w:val="27"/>
              </w:rPr>
              <w:fldChar w:fldCharType="separate"/>
            </w:r>
            <w:r w:rsidRPr="00E87328">
              <w:rPr>
                <w:rFonts w:ascii="Times New Roman" w:hAnsi="Times New Roman"/>
                <w:b/>
                <w:i/>
                <w:noProof/>
                <w:sz w:val="27"/>
                <w:szCs w:val="27"/>
              </w:rPr>
              <w:t>100</w:t>
            </w:r>
            <w:r w:rsidRPr="00E87328">
              <w:rPr>
                <w:rFonts w:ascii="Times New Roman" w:hAnsi="Times New Roman"/>
                <w:b/>
                <w:i/>
                <w:sz w:val="27"/>
                <w:szCs w:val="27"/>
              </w:rPr>
              <w:fldChar w:fldCharType="end"/>
            </w:r>
            <w:r w:rsidRPr="00E87328">
              <w:rPr>
                <w:rFonts w:ascii="Times New Roman" w:hAnsi="Times New Roman"/>
                <w:b/>
                <w:i/>
                <w:sz w:val="27"/>
                <w:szCs w:val="27"/>
              </w:rPr>
              <w:t>,0</w:t>
            </w:r>
          </w:p>
        </w:tc>
      </w:tr>
    </w:tbl>
    <w:p w:rsidR="002313CB" w:rsidRPr="005218B2" w:rsidRDefault="002313CB" w:rsidP="00110C47">
      <w:pPr>
        <w:pStyle w:val="BodyTextIndent"/>
        <w:tabs>
          <w:tab w:val="left" w:pos="7815"/>
        </w:tabs>
        <w:ind w:firstLine="0"/>
        <w:rPr>
          <w:sz w:val="27"/>
          <w:szCs w:val="27"/>
        </w:rPr>
      </w:pPr>
    </w:p>
    <w:p w:rsidR="002313CB" w:rsidRPr="00E24103" w:rsidRDefault="002313CB" w:rsidP="00110C47">
      <w:pPr>
        <w:tabs>
          <w:tab w:val="left" w:pos="9355"/>
        </w:tabs>
        <w:spacing w:after="0" w:line="240" w:lineRule="auto"/>
        <w:ind w:right="-5"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 xml:space="preserve">По состоянию на 01.07.2014 года в связи с остатком на счете бюджета неиспользованных целевых межбюджетных трансфертов </w:t>
      </w:r>
      <w:r w:rsidRPr="005218B2">
        <w:rPr>
          <w:rFonts w:ascii="Times New Roman" w:hAnsi="Times New Roman"/>
          <w:i/>
          <w:sz w:val="27"/>
          <w:szCs w:val="27"/>
        </w:rPr>
        <w:t>профицит местного бюджета</w:t>
      </w:r>
      <w:r w:rsidRPr="005218B2">
        <w:rPr>
          <w:rFonts w:ascii="Times New Roman" w:hAnsi="Times New Roman"/>
          <w:sz w:val="27"/>
          <w:szCs w:val="27"/>
        </w:rPr>
        <w:t xml:space="preserve"> составил 20 323,7 тыс. рублей.</w:t>
      </w:r>
    </w:p>
    <w:p w:rsidR="002313CB" w:rsidRPr="005218B2" w:rsidRDefault="002313CB" w:rsidP="00110C47">
      <w:pPr>
        <w:tabs>
          <w:tab w:val="left" w:pos="9355"/>
        </w:tabs>
        <w:spacing w:after="0" w:line="240" w:lineRule="auto"/>
        <w:ind w:right="-5"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i/>
          <w:sz w:val="27"/>
          <w:szCs w:val="27"/>
        </w:rPr>
        <w:t xml:space="preserve">Муниципальный долг </w:t>
      </w:r>
      <w:r w:rsidRPr="005218B2">
        <w:rPr>
          <w:rFonts w:ascii="Times New Roman" w:hAnsi="Times New Roman"/>
          <w:sz w:val="27"/>
          <w:szCs w:val="27"/>
        </w:rPr>
        <w:t xml:space="preserve">муниципального образования Алапаевское на 01.07.2014 года составил 16 787,9  тыс.рублей, в том числе по бюджетным кредитам – 16 787,9 тыс.рублей </w:t>
      </w:r>
    </w:p>
    <w:p w:rsidR="002313CB" w:rsidRPr="005218B2" w:rsidRDefault="002313CB" w:rsidP="00110C47">
      <w:pPr>
        <w:tabs>
          <w:tab w:val="left" w:pos="9355"/>
        </w:tabs>
        <w:spacing w:after="0" w:line="240" w:lineRule="auto"/>
        <w:ind w:right="-5"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В течение отчетного периода в соответствии с графиками реструктуризации погашен муниципальный долг в сумме 720,0 тыс.рублей.</w:t>
      </w:r>
    </w:p>
    <w:p w:rsidR="002313CB" w:rsidRPr="005218B2" w:rsidRDefault="002313CB" w:rsidP="00110C47">
      <w:pPr>
        <w:tabs>
          <w:tab w:val="left" w:pos="9355"/>
        </w:tabs>
        <w:spacing w:after="0" w:line="240" w:lineRule="auto"/>
        <w:ind w:right="-5"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Бюджетные кредиты в 1 полугодии 2014 года не привлекались.</w:t>
      </w:r>
    </w:p>
    <w:p w:rsidR="002313CB" w:rsidRPr="005218B2" w:rsidRDefault="002313CB" w:rsidP="00DA1A6B">
      <w:pPr>
        <w:tabs>
          <w:tab w:val="left" w:pos="9355"/>
        </w:tabs>
        <w:spacing w:after="0" w:line="240" w:lineRule="auto"/>
        <w:ind w:right="-5" w:firstLine="540"/>
        <w:jc w:val="both"/>
        <w:rPr>
          <w:rFonts w:ascii="Times New Roman" w:hAnsi="Times New Roman"/>
          <w:sz w:val="27"/>
          <w:szCs w:val="27"/>
        </w:rPr>
      </w:pPr>
      <w:r w:rsidRPr="005218B2">
        <w:rPr>
          <w:rFonts w:ascii="Times New Roman" w:hAnsi="Times New Roman"/>
          <w:sz w:val="27"/>
          <w:szCs w:val="27"/>
        </w:rPr>
        <w:t>Задолженность по муниципальным гарантиям отсутствует. На исполнение соответствующих обязательств направлены средства местного бюджета в объеме 1 491,5 тыс.рублей.</w:t>
      </w:r>
    </w:p>
    <w:p w:rsidR="002313CB" w:rsidRPr="005218B2" w:rsidRDefault="002313CB" w:rsidP="00110C47">
      <w:pPr>
        <w:pStyle w:val="BodyTextIndent"/>
        <w:tabs>
          <w:tab w:val="left" w:pos="7815"/>
        </w:tabs>
        <w:ind w:firstLine="567"/>
        <w:rPr>
          <w:sz w:val="27"/>
          <w:szCs w:val="27"/>
        </w:rPr>
      </w:pPr>
      <w:r w:rsidRPr="005218B2">
        <w:rPr>
          <w:sz w:val="27"/>
          <w:szCs w:val="27"/>
        </w:rPr>
        <w:t>За 1 полугодие 2014 года Финансовым управлением муниципального образования Алапаевское проведено 6 проверок (в соответствии с планом контрольных мероприятий 4 проверки и 2 внеплановые). По результатам  проверок выявлено нарушений на сумму 236,6 тыс. рублей, из них:</w:t>
      </w:r>
    </w:p>
    <w:p w:rsidR="002313CB" w:rsidRPr="005218B2" w:rsidRDefault="002313CB" w:rsidP="00110C47">
      <w:pPr>
        <w:pStyle w:val="BodyTextIndent"/>
        <w:tabs>
          <w:tab w:val="left" w:pos="7815"/>
        </w:tabs>
        <w:ind w:firstLine="567"/>
        <w:rPr>
          <w:sz w:val="27"/>
          <w:szCs w:val="27"/>
        </w:rPr>
      </w:pPr>
      <w:r w:rsidRPr="005218B2">
        <w:rPr>
          <w:sz w:val="27"/>
          <w:szCs w:val="27"/>
        </w:rPr>
        <w:t xml:space="preserve">- необоснованных выплат средств бюджета – 220,3 тыс. рублей, из них средств местного бюджета – 133,5 тыс. рублей; </w:t>
      </w:r>
    </w:p>
    <w:p w:rsidR="002313CB" w:rsidRPr="005218B2" w:rsidRDefault="002313CB" w:rsidP="00110C47">
      <w:pPr>
        <w:pStyle w:val="BodyTextIndent"/>
        <w:tabs>
          <w:tab w:val="left" w:pos="7815"/>
        </w:tabs>
        <w:ind w:firstLine="567"/>
        <w:rPr>
          <w:sz w:val="27"/>
          <w:szCs w:val="27"/>
        </w:rPr>
      </w:pPr>
      <w:r w:rsidRPr="005218B2">
        <w:rPr>
          <w:sz w:val="27"/>
          <w:szCs w:val="27"/>
        </w:rPr>
        <w:t>- нецелевое использование – 16,2 тыс. рублей (областной бюджет);</w:t>
      </w:r>
    </w:p>
    <w:p w:rsidR="002313CB" w:rsidRPr="005218B2" w:rsidRDefault="002313CB" w:rsidP="00110C47">
      <w:pPr>
        <w:pStyle w:val="BodyTextIndent"/>
        <w:tabs>
          <w:tab w:val="left" w:pos="7815"/>
        </w:tabs>
        <w:ind w:firstLine="567"/>
        <w:rPr>
          <w:sz w:val="27"/>
          <w:szCs w:val="27"/>
        </w:rPr>
      </w:pPr>
      <w:r w:rsidRPr="005218B2">
        <w:rPr>
          <w:sz w:val="27"/>
          <w:szCs w:val="27"/>
        </w:rPr>
        <w:t>- недостача – 0,1 тыс. рублей;</w:t>
      </w:r>
    </w:p>
    <w:p w:rsidR="002313CB" w:rsidRPr="005218B2" w:rsidRDefault="002313CB" w:rsidP="00110C47">
      <w:pPr>
        <w:pStyle w:val="BodyTextIndent"/>
        <w:tabs>
          <w:tab w:val="left" w:pos="7815"/>
        </w:tabs>
        <w:ind w:firstLine="567"/>
        <w:rPr>
          <w:sz w:val="27"/>
          <w:szCs w:val="27"/>
        </w:rPr>
      </w:pPr>
      <w:r w:rsidRPr="005218B2">
        <w:rPr>
          <w:sz w:val="27"/>
          <w:szCs w:val="27"/>
        </w:rPr>
        <w:t>- излишки – 0,3 тыс. рублей.</w:t>
      </w:r>
    </w:p>
    <w:p w:rsidR="002313CB" w:rsidRPr="005218B2" w:rsidRDefault="002313CB" w:rsidP="00110C47">
      <w:pPr>
        <w:pStyle w:val="BodyTextIndent"/>
        <w:tabs>
          <w:tab w:val="left" w:pos="7815"/>
        </w:tabs>
        <w:ind w:firstLine="567"/>
        <w:rPr>
          <w:sz w:val="27"/>
          <w:szCs w:val="27"/>
        </w:rPr>
      </w:pPr>
      <w:r w:rsidRPr="005218B2">
        <w:rPr>
          <w:sz w:val="27"/>
          <w:szCs w:val="27"/>
        </w:rPr>
        <w:t>По результатам контрольных мероприятий выдано 3 представления об устранении выявленных нарушений бюджетного законодательства РФ.</w:t>
      </w: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426" w:type="dxa"/>
        <w:tblInd w:w="-459" w:type="dxa"/>
        <w:tblLayout w:type="fixed"/>
        <w:tblLook w:val="00A0"/>
      </w:tblPr>
      <w:tblGrid>
        <w:gridCol w:w="787"/>
        <w:gridCol w:w="546"/>
        <w:gridCol w:w="326"/>
        <w:gridCol w:w="436"/>
        <w:gridCol w:w="338"/>
        <w:gridCol w:w="60"/>
        <w:gridCol w:w="368"/>
        <w:gridCol w:w="436"/>
        <w:gridCol w:w="656"/>
        <w:gridCol w:w="546"/>
        <w:gridCol w:w="2622"/>
        <w:gridCol w:w="1184"/>
        <w:gridCol w:w="1270"/>
        <w:gridCol w:w="851"/>
      </w:tblGrid>
      <w:tr w:rsidR="002313CB" w:rsidRPr="00E87328" w:rsidTr="003103F5">
        <w:trPr>
          <w:trHeight w:val="300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Приложение  № 2</w:t>
            </w:r>
          </w:p>
        </w:tc>
      </w:tr>
      <w:tr w:rsidR="002313CB" w:rsidRPr="00E87328" w:rsidTr="003103F5">
        <w:trPr>
          <w:trHeight w:val="555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 xml:space="preserve">к постановлению Администрации </w:t>
            </w:r>
          </w:p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</w:t>
            </w:r>
          </w:p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Алапаевское</w:t>
            </w:r>
          </w:p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 xml:space="preserve">№ 681 от06 августа 2014 года </w:t>
            </w:r>
          </w:p>
        </w:tc>
      </w:tr>
      <w:tr w:rsidR="002313CB" w:rsidRPr="00E87328" w:rsidTr="003103F5">
        <w:trPr>
          <w:trHeight w:val="195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3CB" w:rsidRPr="00E87328" w:rsidTr="003103F5">
        <w:trPr>
          <w:trHeight w:val="315"/>
        </w:trPr>
        <w:tc>
          <w:tcPr>
            <w:tcW w:w="10426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</w:p>
        </w:tc>
      </w:tr>
      <w:tr w:rsidR="002313CB" w:rsidRPr="00E87328" w:rsidTr="003103F5">
        <w:trPr>
          <w:trHeight w:val="322"/>
        </w:trPr>
        <w:tc>
          <w:tcPr>
            <w:tcW w:w="10426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3CB" w:rsidRDefault="002313CB" w:rsidP="003103F5">
            <w:pPr>
              <w:spacing w:after="0" w:line="240" w:lineRule="auto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Информация об исполнении доходов бюджета</w:t>
            </w:r>
          </w:p>
          <w:p w:rsidR="002313CB" w:rsidRPr="00955DD7" w:rsidRDefault="002313CB" w:rsidP="003103F5">
            <w:pPr>
              <w:spacing w:after="0" w:line="240" w:lineRule="auto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муниципального образования Алапаевское за 1 полугодие 2014 года</w:t>
            </w:r>
          </w:p>
        </w:tc>
      </w:tr>
      <w:tr w:rsidR="002313CB" w:rsidRPr="00E87328" w:rsidTr="003103F5">
        <w:trPr>
          <w:trHeight w:val="322"/>
        </w:trPr>
        <w:tc>
          <w:tcPr>
            <w:tcW w:w="10426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</w:p>
        </w:tc>
      </w:tr>
      <w:tr w:rsidR="002313CB" w:rsidRPr="00E87328" w:rsidTr="003103F5">
        <w:trPr>
          <w:trHeight w:val="195"/>
        </w:trPr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3CB" w:rsidRPr="00E87328" w:rsidTr="003103F5">
        <w:trPr>
          <w:trHeight w:val="211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Но-мер стро-ки</w:t>
            </w:r>
          </w:p>
        </w:tc>
        <w:tc>
          <w:tcPr>
            <w:tcW w:w="37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Наименование доходов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Утверждено на год, в тысячах рублей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Поступило за 1 полугодие 2014г., в тысячах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Исполнение, в %</w:t>
            </w:r>
          </w:p>
        </w:tc>
      </w:tr>
      <w:tr w:rsidR="002313CB" w:rsidRPr="00E87328" w:rsidTr="003103F5">
        <w:trPr>
          <w:trHeight w:val="24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</w:t>
            </w:r>
          </w:p>
        </w:tc>
        <w:tc>
          <w:tcPr>
            <w:tcW w:w="37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6</w:t>
            </w:r>
          </w:p>
        </w:tc>
      </w:tr>
      <w:tr w:rsidR="002313CB" w:rsidRPr="00E87328" w:rsidTr="003103F5">
        <w:trPr>
          <w:trHeight w:val="6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310 978,0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133 964,9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43,1</w:t>
            </w:r>
          </w:p>
        </w:tc>
      </w:tr>
      <w:tr w:rsidR="002313CB" w:rsidRPr="00E87328" w:rsidTr="003103F5">
        <w:trPr>
          <w:trHeight w:val="6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01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260 543,0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102 542,7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39,4</w:t>
            </w:r>
          </w:p>
        </w:tc>
      </w:tr>
      <w:tr w:rsidR="002313CB" w:rsidRPr="00E87328" w:rsidTr="003103F5">
        <w:trPr>
          <w:trHeight w:val="6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01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02000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110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260 543,0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102 542,7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39,4</w:t>
            </w:r>
          </w:p>
        </w:tc>
      </w:tr>
      <w:tr w:rsidR="002313CB" w:rsidRPr="00E87328" w:rsidTr="003103F5">
        <w:trPr>
          <w:trHeight w:val="18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03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8 562,0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2 916,0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34,1</w:t>
            </w:r>
          </w:p>
        </w:tc>
      </w:tr>
      <w:tr w:rsidR="002313CB" w:rsidRPr="00E87328" w:rsidTr="003103F5">
        <w:trPr>
          <w:trHeight w:val="12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03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02000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110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8 562,0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2 916,0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34,1</w:t>
            </w:r>
          </w:p>
        </w:tc>
      </w:tr>
      <w:tr w:rsidR="002313CB" w:rsidRPr="00E87328" w:rsidTr="003103F5">
        <w:trPr>
          <w:trHeight w:val="6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05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7 910,0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4 505,5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57,0</w:t>
            </w:r>
          </w:p>
        </w:tc>
      </w:tr>
      <w:tr w:rsidR="002313CB" w:rsidRPr="00E87328" w:rsidTr="003103F5">
        <w:trPr>
          <w:trHeight w:val="9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05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02000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110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6 910,0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3 444,8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49,9</w:t>
            </w:r>
          </w:p>
        </w:tc>
      </w:tr>
      <w:tr w:rsidR="002313CB" w:rsidRPr="00E87328" w:rsidTr="003103F5">
        <w:trPr>
          <w:trHeight w:val="6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05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03000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110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800,0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993,6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124,2</w:t>
            </w:r>
          </w:p>
        </w:tc>
      </w:tr>
      <w:tr w:rsidR="002313CB" w:rsidRPr="00E87328" w:rsidTr="003103F5">
        <w:trPr>
          <w:trHeight w:val="9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05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04000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110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200,0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67,1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33,6</w:t>
            </w:r>
          </w:p>
        </w:tc>
      </w:tr>
      <w:tr w:rsidR="002313CB" w:rsidRPr="00E87328" w:rsidTr="003103F5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06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НАЛОГИ НА ИМУЩЕСТВО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14 610,0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11 570,8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79,2</w:t>
            </w:r>
          </w:p>
        </w:tc>
      </w:tr>
      <w:tr w:rsidR="002313CB" w:rsidRPr="00E87328" w:rsidTr="003103F5">
        <w:trPr>
          <w:trHeight w:val="6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06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01000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110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2 410,0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550,1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22,8</w:t>
            </w:r>
          </w:p>
        </w:tc>
      </w:tr>
      <w:tr w:rsidR="002313CB" w:rsidRPr="00E87328" w:rsidTr="003103F5">
        <w:trPr>
          <w:trHeight w:val="31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06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06000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110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12 200,0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11 020,7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90,3</w:t>
            </w:r>
          </w:p>
        </w:tc>
      </w:tr>
      <w:tr w:rsidR="002313CB" w:rsidRPr="00E87328" w:rsidTr="003103F5">
        <w:trPr>
          <w:trHeight w:val="63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08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110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14,9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</w:tr>
      <w:tr w:rsidR="002313CB" w:rsidRPr="00E87328" w:rsidTr="003103F5">
        <w:trPr>
          <w:trHeight w:val="18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09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6,0</w:t>
            </w:r>
          </w:p>
        </w:tc>
      </w:tr>
      <w:tr w:rsidR="002313CB" w:rsidRPr="00E87328" w:rsidTr="003103F5">
        <w:trPr>
          <w:trHeight w:val="31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09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04000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110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Налоги на имущество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20,0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5,5</w:t>
            </w:r>
          </w:p>
        </w:tc>
      </w:tr>
      <w:tr w:rsidR="002313CB" w:rsidRPr="00E87328" w:rsidTr="003103F5">
        <w:trPr>
          <w:trHeight w:val="9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09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07000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110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Прочие налоги и сборы (по отмененным местным налогам и сборам)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</w:tr>
      <w:tr w:rsidR="002313CB" w:rsidRPr="00E87328" w:rsidTr="003103F5">
        <w:trPr>
          <w:trHeight w:val="21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11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4 160,0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2 370,0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57,0</w:t>
            </w:r>
          </w:p>
        </w:tc>
      </w:tr>
      <w:tr w:rsidR="002313CB" w:rsidRPr="00E87328" w:rsidTr="003103F5">
        <w:trPr>
          <w:trHeight w:val="39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11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05000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120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муниципальных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4 150,0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2 363,7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57,0</w:t>
            </w:r>
          </w:p>
        </w:tc>
      </w:tr>
      <w:tr w:rsidR="002313CB" w:rsidRPr="00E87328" w:rsidTr="003103F5">
        <w:trPr>
          <w:trHeight w:val="9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11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07000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120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63,0</w:t>
            </w:r>
          </w:p>
        </w:tc>
      </w:tr>
      <w:tr w:rsidR="002313CB" w:rsidRPr="00E87328" w:rsidTr="003103F5">
        <w:trPr>
          <w:trHeight w:val="55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11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09000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120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муниципальных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</w:tr>
      <w:tr w:rsidR="002313CB" w:rsidRPr="00E87328" w:rsidTr="003103F5">
        <w:trPr>
          <w:trHeight w:val="12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21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12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654,0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655,1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100,2</w:t>
            </w:r>
          </w:p>
        </w:tc>
      </w:tr>
      <w:tr w:rsidR="002313CB" w:rsidRPr="00E87328" w:rsidTr="003103F5">
        <w:trPr>
          <w:trHeight w:val="9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22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12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01000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120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654,0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655,1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100,2</w:t>
            </w:r>
          </w:p>
        </w:tc>
      </w:tr>
      <w:tr w:rsidR="002313CB" w:rsidRPr="00E87328" w:rsidTr="003103F5">
        <w:trPr>
          <w:trHeight w:val="12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23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13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10 044,0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7 871,2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78,4</w:t>
            </w:r>
          </w:p>
        </w:tc>
      </w:tr>
      <w:tr w:rsidR="002313CB" w:rsidRPr="00E87328" w:rsidTr="003103F5">
        <w:trPr>
          <w:trHeight w:val="6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13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01000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130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 xml:space="preserve">Доходы от оказания платных услуг (работ)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9 981,7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7 765,0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77,8</w:t>
            </w:r>
          </w:p>
        </w:tc>
      </w:tr>
      <w:tr w:rsidR="002313CB" w:rsidRPr="00E87328" w:rsidTr="003103F5">
        <w:trPr>
          <w:trHeight w:val="6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25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13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02000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130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62,3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106,2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170,5</w:t>
            </w:r>
          </w:p>
        </w:tc>
      </w:tr>
      <w:tr w:rsidR="002313CB" w:rsidRPr="00E87328" w:rsidTr="003103F5">
        <w:trPr>
          <w:trHeight w:val="12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26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14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4 450,0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522,6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11,7</w:t>
            </w:r>
          </w:p>
        </w:tc>
      </w:tr>
      <w:tr w:rsidR="002313CB" w:rsidRPr="00E87328" w:rsidTr="003103F5">
        <w:trPr>
          <w:trHeight w:val="31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27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14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01000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410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Доходы  от продажи квартир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650,0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</w:tr>
      <w:tr w:rsidR="002313CB" w:rsidRPr="00E87328" w:rsidTr="003103F5">
        <w:trPr>
          <w:trHeight w:val="33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14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02000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3 350,0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305,6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9,1</w:t>
            </w:r>
          </w:p>
        </w:tc>
      </w:tr>
      <w:tr w:rsidR="002313CB" w:rsidRPr="00E87328" w:rsidTr="003103F5">
        <w:trPr>
          <w:trHeight w:val="24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29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14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06000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430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450,0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217,0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48,2</w:t>
            </w:r>
          </w:p>
        </w:tc>
      </w:tr>
      <w:tr w:rsidR="002313CB" w:rsidRPr="00E87328" w:rsidTr="003103F5">
        <w:trPr>
          <w:trHeight w:val="6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16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25,0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1 483,0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5 932,0</w:t>
            </w:r>
          </w:p>
        </w:tc>
      </w:tr>
      <w:tr w:rsidR="002313CB" w:rsidRPr="00E87328" w:rsidTr="003103F5">
        <w:trPr>
          <w:trHeight w:val="15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31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16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18000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140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25,0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1 483,0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5 932,0</w:t>
            </w:r>
          </w:p>
        </w:tc>
      </w:tr>
      <w:tr w:rsidR="002313CB" w:rsidRPr="00E87328" w:rsidTr="003103F5">
        <w:trPr>
          <w:trHeight w:val="6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32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17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-488,1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</w:tr>
      <w:tr w:rsidR="002313CB" w:rsidRPr="00E87328" w:rsidTr="003103F5">
        <w:trPr>
          <w:trHeight w:val="6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33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676 968,7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331 321,8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48,9</w:t>
            </w:r>
          </w:p>
        </w:tc>
      </w:tr>
      <w:tr w:rsidR="002313CB" w:rsidRPr="00E87328" w:rsidTr="003103F5">
        <w:trPr>
          <w:trHeight w:val="12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34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02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681 915,5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336 268,6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49,3</w:t>
            </w:r>
          </w:p>
        </w:tc>
      </w:tr>
      <w:tr w:rsidR="002313CB" w:rsidRPr="00E87328" w:rsidTr="003103F5">
        <w:trPr>
          <w:trHeight w:val="6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35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02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01001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151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106 829,0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53 418,0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50,0</w:t>
            </w:r>
          </w:p>
        </w:tc>
      </w:tr>
      <w:tr w:rsidR="002313CB" w:rsidRPr="00E87328" w:rsidTr="003103F5">
        <w:trPr>
          <w:trHeight w:val="15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36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02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02000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151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296 938,5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117 939,5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39,7</w:t>
            </w:r>
          </w:p>
        </w:tc>
      </w:tr>
      <w:tr w:rsidR="002313CB" w:rsidRPr="00E87328" w:rsidTr="003103F5">
        <w:trPr>
          <w:trHeight w:val="24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37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02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02009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151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438,7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438,7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100,0</w:t>
            </w:r>
          </w:p>
        </w:tc>
      </w:tr>
      <w:tr w:rsidR="002313CB" w:rsidRPr="00E87328" w:rsidTr="003103F5">
        <w:trPr>
          <w:trHeight w:val="12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38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02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02051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151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716,3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</w:tr>
      <w:tr w:rsidR="002313CB" w:rsidRPr="00E87328" w:rsidTr="003103F5">
        <w:trPr>
          <w:trHeight w:val="31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39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в том числе: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2313CB" w:rsidRPr="00E87328" w:rsidTr="003103F5">
        <w:trPr>
          <w:trHeight w:val="12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E87328" w:rsidRDefault="002313CB" w:rsidP="00110C47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Субсидии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716,3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</w:tr>
      <w:tr w:rsidR="002313CB" w:rsidRPr="00E87328" w:rsidTr="003103F5">
        <w:trPr>
          <w:trHeight w:val="18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41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02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02077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151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71 003,3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</w:tr>
      <w:tr w:rsidR="002313CB" w:rsidRPr="00E87328" w:rsidTr="003103F5">
        <w:trPr>
          <w:trHeight w:val="47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42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в том числе: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2313CB" w:rsidRPr="00E87328" w:rsidTr="003103F5">
        <w:trPr>
          <w:trHeight w:val="33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43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Субсидии на развитие и модернизацию систем коммунальной инфраструктуры теплоснабжения, водоснабжения и водоотведения, а также объектов, используемых для утилизации, обезвреживания и захоронения твердых бытовых отходов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4 578,6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</w:tr>
      <w:tr w:rsidR="002313CB" w:rsidRPr="00E87328" w:rsidTr="003103F5">
        <w:trPr>
          <w:trHeight w:val="12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44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Субсидии на строительство и реконструкцию зданий дошкольных образовательных организаций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8 100,0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</w:tr>
      <w:tr w:rsidR="002313CB" w:rsidRPr="00E87328" w:rsidTr="003103F5">
        <w:trPr>
          <w:trHeight w:val="15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45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Субсидии на строительство и реконструкцию объектов муниципальной собственности физической культуры и массового спорта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7 400,0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</w:tr>
      <w:tr w:rsidR="002313CB" w:rsidRPr="00E87328" w:rsidTr="003103F5">
        <w:trPr>
          <w:trHeight w:val="20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46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Субсидии на реализацию мероприятий по формированию жилищного фонда для переселения граждан из жилых помещений, признанных непригодными для проживания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50 924,7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</w:tr>
      <w:tr w:rsidR="002313CB" w:rsidRPr="00E87328" w:rsidTr="003103F5">
        <w:trPr>
          <w:trHeight w:val="21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02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02215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151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657,7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</w:tr>
      <w:tr w:rsidR="002313CB" w:rsidRPr="00E87328" w:rsidTr="003103F5">
        <w:trPr>
          <w:trHeight w:val="6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48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02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02999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151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Прочие субсидии бюджетам городских округов,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224 122,5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117 500,8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52,4</w:t>
            </w:r>
          </w:p>
        </w:tc>
      </w:tr>
      <w:tr w:rsidR="002313CB" w:rsidRPr="00E87328" w:rsidTr="003103F5">
        <w:trPr>
          <w:trHeight w:val="31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49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в том числе: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2313CB" w:rsidRPr="00E87328" w:rsidTr="003103F5">
        <w:trPr>
          <w:trHeight w:val="27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Субсидии на выравнивание обеспеченности муниципальных районов (городских округов) по реализации ими их отдельных расходных обязательств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196 577,0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98 286,0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50,0</w:t>
            </w:r>
          </w:p>
        </w:tc>
      </w:tr>
      <w:tr w:rsidR="002313CB" w:rsidRPr="00E87328" w:rsidTr="003103F5">
        <w:trPr>
          <w:trHeight w:val="41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51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Субсидии на осуществление мероприятий по организации питания в муниципальных общеобразовательных организациях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14 226,0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7 903,0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55,6</w:t>
            </w:r>
          </w:p>
        </w:tc>
      </w:tr>
      <w:tr w:rsidR="002313CB" w:rsidRPr="00E87328" w:rsidTr="003103F5">
        <w:trPr>
          <w:trHeight w:val="9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52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Субсидии на организацию отдыха детей в каникулярное время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6 778,9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6 778,9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100,0</w:t>
            </w:r>
          </w:p>
        </w:tc>
      </w:tr>
      <w:tr w:rsidR="002313CB" w:rsidRPr="00E87328" w:rsidTr="003103F5">
        <w:trPr>
          <w:trHeight w:val="27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53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Субсидии на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образовательные учреждения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2 087,0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2 087,0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100,0</w:t>
            </w:r>
          </w:p>
        </w:tc>
      </w:tr>
      <w:tr w:rsidR="002313CB" w:rsidRPr="00E87328" w:rsidTr="003103F5">
        <w:trPr>
          <w:trHeight w:val="27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54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Субсидии на капитальный ремонт и приведение в соответствие с требованиями пожарной безопасности и санитарного законодательства муниципальных загородных оздоровительных лагерей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1 245,1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1 245,1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100,0</w:t>
            </w:r>
          </w:p>
        </w:tc>
      </w:tr>
      <w:tr w:rsidR="002313CB" w:rsidRPr="00E87328" w:rsidTr="003103F5">
        <w:trPr>
          <w:trHeight w:val="30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55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Субсидии на приобретение и (или) замену автобусов для подвоза обучающихся в муниципальные общеобразовательные организации, оснащение аппаратурой спутниковой навигации ГЛОНАСС, тахографами используемого парка автобусов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750,0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750,0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100,0</w:t>
            </w:r>
          </w:p>
        </w:tc>
      </w:tr>
      <w:tr w:rsidR="002313CB" w:rsidRPr="00E87328" w:rsidTr="003103F5">
        <w:trPr>
          <w:trHeight w:val="12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56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Субсидии на организацию мероприятий по охране окруж</w:t>
            </w:r>
            <w:r>
              <w:rPr>
                <w:rFonts w:ascii="Times New Roman" w:hAnsi="Times New Roman"/>
                <w:sz w:val="20"/>
                <w:szCs w:val="20"/>
              </w:rPr>
              <w:t>ающей среды и природопользование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245,6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</w:tr>
      <w:tr w:rsidR="002313CB" w:rsidRPr="00E87328" w:rsidTr="003103F5">
        <w:trPr>
          <w:trHeight w:val="24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57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Субсидии на реализацию мероприятий по информатизации муниципальных образований в Свердловской области в рамках подпрограммы «Информационное общество Свердловской области»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192,1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</w:tr>
      <w:tr w:rsidR="002313CB" w:rsidRPr="00E87328" w:rsidTr="003103F5">
        <w:trPr>
          <w:trHeight w:val="27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58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Субсидии на развитие материально-технической базы муниципальных организаций дополнительного образования детей – детско-юношеских спортивных школ и специализированных детско-юношеских спортивных школ олимпийского резерва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244,2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244,2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100,0</w:t>
            </w:r>
          </w:p>
        </w:tc>
      </w:tr>
      <w:tr w:rsidR="002313CB" w:rsidRPr="00E87328" w:rsidTr="003103F5">
        <w:trPr>
          <w:trHeight w:val="15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59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Субсидии на осуществление мероприятий по приоритетным направлениям работы с молодежью на территории Свердловской области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100,0</w:t>
            </w:r>
          </w:p>
        </w:tc>
      </w:tr>
      <w:tr w:rsidR="002313CB" w:rsidRPr="00E87328" w:rsidTr="003103F5">
        <w:trPr>
          <w:trHeight w:val="9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Субсидии на подготовку молодых граждан к военной службе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106,6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106,6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100,0</w:t>
            </w:r>
          </w:p>
        </w:tc>
      </w:tr>
      <w:tr w:rsidR="002313CB" w:rsidRPr="00E87328" w:rsidTr="003103F5">
        <w:trPr>
          <w:trHeight w:val="9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61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Субсидии на разработку документации по планировке территории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1 310,0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</w:tr>
      <w:tr w:rsidR="002313CB" w:rsidRPr="00E87328" w:rsidTr="003103F5">
        <w:trPr>
          <w:trHeight w:val="21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62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Субсидии на осуществление капитального ремонта гидротехнических сооружений, находящихся в собственности муниципальных образований, расположенных на территории Свердловской области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260,0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</w:tr>
      <w:tr w:rsidR="002313CB" w:rsidRPr="00E87328" w:rsidTr="003103F5">
        <w:trPr>
          <w:trHeight w:val="12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63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02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03000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151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278 148,0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164 911,1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59,3</w:t>
            </w:r>
          </w:p>
        </w:tc>
      </w:tr>
      <w:tr w:rsidR="002313CB" w:rsidRPr="00E87328" w:rsidTr="003103F5">
        <w:trPr>
          <w:trHeight w:val="15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64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02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03001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151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9 630,0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4 605,3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47,8</w:t>
            </w:r>
          </w:p>
        </w:tc>
      </w:tr>
      <w:tr w:rsidR="002313CB" w:rsidRPr="00E87328" w:rsidTr="003103F5">
        <w:trPr>
          <w:trHeight w:val="18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65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02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03015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151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1 345,6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1 009,2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75,0</w:t>
            </w:r>
          </w:p>
        </w:tc>
      </w:tr>
      <w:tr w:rsidR="002313CB" w:rsidRPr="00E87328" w:rsidTr="003103F5">
        <w:trPr>
          <w:trHeight w:val="18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66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02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03022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151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5 874,0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2 844,1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48,4</w:t>
            </w:r>
          </w:p>
        </w:tc>
      </w:tr>
      <w:tr w:rsidR="002313CB" w:rsidRPr="00E87328" w:rsidTr="003103F5">
        <w:trPr>
          <w:trHeight w:val="15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67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02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03024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151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55 335,4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33 783,5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61,1</w:t>
            </w:r>
          </w:p>
        </w:tc>
      </w:tr>
      <w:tr w:rsidR="002313CB" w:rsidRPr="00E87328" w:rsidTr="003103F5">
        <w:trPr>
          <w:trHeight w:val="31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68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2313CB" w:rsidRPr="00E87328" w:rsidTr="003103F5">
        <w:trPr>
          <w:trHeight w:val="30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69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Субвенции на осуществление государственного полномочия Свердловской области по хранению, комплектованию, учету и использованию архивных документов, относящихся к государственной собственности Свердловской области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173,0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86,5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50,0</w:t>
            </w:r>
          </w:p>
        </w:tc>
      </w:tr>
      <w:tr w:rsidR="002313CB" w:rsidRPr="00E87328" w:rsidTr="003103F5">
        <w:trPr>
          <w:trHeight w:val="272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Субвенции на осуществление государственного полномочия Свердловской области по предоставлению отдельным категориям  граждан компенсации расходов на оплату жилого помещения и коммунальных услуг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54 845,0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33 609,4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61,3</w:t>
            </w:r>
          </w:p>
        </w:tc>
      </w:tr>
      <w:tr w:rsidR="002313CB" w:rsidRPr="00E87328" w:rsidTr="003103F5">
        <w:trPr>
          <w:trHeight w:val="30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71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 xml:space="preserve">Субвенции на осуществление государственного полномочия Свердловской области по предоставлению гражданам, проживающим на территории Свердловской области, меры социальной поддержки по частичному освобождению от платы за коммунальные услуги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229,8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</w:tr>
      <w:tr w:rsidR="002313CB" w:rsidRPr="00E87328" w:rsidTr="003103F5">
        <w:trPr>
          <w:trHeight w:val="33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72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 xml:space="preserve">Субвенции на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100,0</w:t>
            </w:r>
          </w:p>
        </w:tc>
      </w:tr>
      <w:tr w:rsidR="002313CB" w:rsidRPr="00E87328" w:rsidTr="003103F5">
        <w:trPr>
          <w:trHeight w:val="15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73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Субвенции на осуществление государственного полномочия Свердловской области по созданию административных комиссий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87,5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100,0</w:t>
            </w:r>
          </w:p>
        </w:tc>
      </w:tr>
      <w:tr w:rsidR="002313CB" w:rsidRPr="00E87328" w:rsidTr="003103F5">
        <w:trPr>
          <w:trHeight w:val="6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74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02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03999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151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Прочие субвенции бюджетам городских округов,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205 963,0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122 669,0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59,6</w:t>
            </w:r>
          </w:p>
        </w:tc>
      </w:tr>
      <w:tr w:rsidR="002313CB" w:rsidRPr="00E87328" w:rsidTr="003103F5">
        <w:trPr>
          <w:trHeight w:val="31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75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5DD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2313CB" w:rsidRPr="00E87328" w:rsidTr="003103F5">
        <w:trPr>
          <w:trHeight w:val="98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76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Субвенции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145 607,0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84 463,0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58,0</w:t>
            </w:r>
          </w:p>
        </w:tc>
      </w:tr>
      <w:tr w:rsidR="002313CB" w:rsidRPr="00E87328" w:rsidTr="003103F5">
        <w:trPr>
          <w:trHeight w:val="24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77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60 356,0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38 206,0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63,3</w:t>
            </w:r>
          </w:p>
        </w:tc>
      </w:tr>
      <w:tr w:rsidR="002313CB" w:rsidRPr="00E87328" w:rsidTr="003103F5">
        <w:trPr>
          <w:trHeight w:val="181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78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19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04000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151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лет, из бюджетов городских округов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-4 946,8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-4 946,8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</w:tr>
      <w:tr w:rsidR="002313CB" w:rsidRPr="00E87328" w:rsidTr="003103F5">
        <w:trPr>
          <w:trHeight w:val="33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79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955DD7" w:rsidRDefault="002313CB" w:rsidP="00110C47">
            <w:pPr>
              <w:spacing w:after="0" w:line="240" w:lineRule="auto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955DD7" w:rsidRDefault="002313CB" w:rsidP="00110C47">
            <w:pPr>
              <w:spacing w:after="0" w:line="240" w:lineRule="auto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ИТОГО ДОХОДОВ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987 946,7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465 286,7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955DD7" w:rsidRDefault="002313CB" w:rsidP="00110C47">
            <w:pPr>
              <w:spacing w:after="0" w:line="240" w:lineRule="auto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955DD7">
              <w:rPr>
                <w:rFonts w:ascii="Times New Roman CYR" w:hAnsi="Times New Roman CYR" w:cs="Arial CYR"/>
                <w:sz w:val="20"/>
                <w:szCs w:val="20"/>
              </w:rPr>
              <w:t>47,1</w:t>
            </w:r>
          </w:p>
        </w:tc>
      </w:tr>
    </w:tbl>
    <w:p w:rsidR="002313CB" w:rsidRDefault="002313CB" w:rsidP="00110C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2313CB" w:rsidSect="00D64CD4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4824" w:type="dxa"/>
        <w:tblInd w:w="108" w:type="dxa"/>
        <w:tblLook w:val="00A0"/>
      </w:tblPr>
      <w:tblGrid>
        <w:gridCol w:w="660"/>
        <w:gridCol w:w="637"/>
        <w:gridCol w:w="974"/>
        <w:gridCol w:w="696"/>
        <w:gridCol w:w="6232"/>
        <w:gridCol w:w="1700"/>
        <w:gridCol w:w="1495"/>
        <w:gridCol w:w="1192"/>
        <w:gridCol w:w="1268"/>
      </w:tblGrid>
      <w:tr w:rsidR="002313CB" w:rsidRPr="00E87328" w:rsidTr="0005551E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7AE5"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</w:p>
        </w:tc>
      </w:tr>
      <w:tr w:rsidR="002313CB" w:rsidRPr="00E87328" w:rsidTr="0005551E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7AE5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</w:tc>
      </w:tr>
      <w:tr w:rsidR="002313CB" w:rsidRPr="00E87328" w:rsidTr="0005551E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7AE5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</w:p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7AE5">
              <w:rPr>
                <w:rFonts w:ascii="Times New Roman" w:hAnsi="Times New Roman"/>
                <w:sz w:val="24"/>
                <w:szCs w:val="24"/>
              </w:rPr>
              <w:t>Алапаевское</w:t>
            </w:r>
          </w:p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7AE5">
              <w:rPr>
                <w:rFonts w:ascii="Times New Roman" w:hAnsi="Times New Roman"/>
                <w:sz w:val="24"/>
                <w:szCs w:val="24"/>
              </w:rPr>
              <w:t>№ 681 от 06 августа 2014 года</w:t>
            </w:r>
          </w:p>
        </w:tc>
      </w:tr>
      <w:tr w:rsidR="002313CB" w:rsidRPr="00E87328" w:rsidTr="0005551E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3CB" w:rsidRPr="00E87328" w:rsidTr="0005551E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3CB" w:rsidRPr="00E87328" w:rsidTr="0005551E">
        <w:trPr>
          <w:trHeight w:val="79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AE5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 об исполнении расходов бюджета муниципаль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ного образования Алапаевское </w:t>
            </w:r>
            <w:r w:rsidRPr="00257AE5">
              <w:rPr>
                <w:rFonts w:ascii="Times New Roman" w:hAnsi="Times New Roman"/>
                <w:b/>
                <w:bCs/>
                <w:sz w:val="24"/>
                <w:szCs w:val="24"/>
              </w:rPr>
              <w:t>за 1 полугодие 2014 года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3CB" w:rsidRPr="00E87328" w:rsidTr="0005551E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3CB" w:rsidRPr="00E87328" w:rsidTr="0005551E">
        <w:trPr>
          <w:trHeight w:val="45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Код раздела подраздела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Код целевой статьи 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Код   вида расходов</w:t>
            </w:r>
          </w:p>
        </w:tc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раздела, подраздела целевой статьи и  вида расходов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Сумма средств, предусмотренная на 2014 год в решении Думы о бюджете, тыс.рублей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Утвержденные бюджетные назначения с учетом уточнений на год, тыс.рублей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</w:tr>
      <w:tr w:rsidR="002313CB" w:rsidRPr="00E87328" w:rsidTr="0005551E">
        <w:trPr>
          <w:trHeight w:val="97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тыс.рублей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в % к сумме средств, отраженных в графе 7</w:t>
            </w:r>
          </w:p>
        </w:tc>
      </w:tr>
      <w:tr w:rsidR="002313CB" w:rsidRPr="00E87328" w:rsidTr="0005551E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85 338,4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85 338,4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43 372,5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50,8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1 493,0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1 493,0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979,5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65,6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0020000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1 493,0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1 493,0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979,5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65,6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0020300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1 493,0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1 493,0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979,5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65,6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0020300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1 493,0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1 493,0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979,5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65,6</w:t>
            </w:r>
          </w:p>
        </w:tc>
      </w:tr>
      <w:tr w:rsidR="002313CB" w:rsidRPr="00E87328" w:rsidTr="0005551E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2 463,5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2 463,5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917,1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37,2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0020000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1 846,0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1 846,0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829,6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44,9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0020400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1 846,0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1 846,0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829,6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44,9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1 846,0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1 846,0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829,6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</w:tr>
      <w:tr w:rsidR="002313CB" w:rsidRPr="00E87328" w:rsidTr="0005551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0200000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"Развитие системы муниципальной службы муниципального образования Алапаевское на 2014-2018 годы"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13,0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13,0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3,1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0200000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0200000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0930000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обеспечению хозяйственного обслуживания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604,5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604,5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87,1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14,4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0939900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604,5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604,5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87,1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14,4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0939900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554,5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554,5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42,1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0939900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</w:tr>
      <w:tr w:rsidR="002313CB" w:rsidRPr="00E87328" w:rsidTr="0005551E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40 965,5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40 965,5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20 469,5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0020000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29 298,0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29 216,0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15 505,9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53,1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0020400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16 987,0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16 905,0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9 466,1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56,0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16 987,0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16 905,0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9 466,1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0020800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1 010,0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1 010,0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598,7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59,3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0020800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1 010,0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1 010,0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598,7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59,3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0021500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Территориальные органы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11 301,0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11 301,0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5 441,1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48,1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0021500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11 301,0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11 301,0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5 441,1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48,1</w:t>
            </w:r>
          </w:p>
        </w:tc>
      </w:tr>
      <w:tr w:rsidR="002313CB" w:rsidRPr="00E87328" w:rsidTr="0005551E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0200000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"Развитие системы муниципальной службы муниципального образования Алапаевское на 2014-2018 годы"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295,0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295,0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84,5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28,6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0200000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142,4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142,4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16,9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11,9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0200000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152,6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152,6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67,6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44,3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0930000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обеспечению хозяйственного обслуживания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11 372,5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11 454,5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4 879,1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42,6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0939900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11 372,5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11 454,5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4 879,1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42,6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0939900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2 514,0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2 514,0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1 169,3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46,5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0939900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8 841,4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8 923,4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3 706,7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41,5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0939900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17,1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17,1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18,1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9 273,6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9 273,6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4 712,5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50,8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0020000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7 754,0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7 754,0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4 102,3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52,9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0020400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7 151,0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7 151,0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3 763,2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52,6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7 151,0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7 151,0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3 763,2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52,6</w:t>
            </w:r>
          </w:p>
        </w:tc>
      </w:tr>
      <w:tr w:rsidR="002313CB" w:rsidRPr="00E87328" w:rsidTr="0005551E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0022500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603,0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603,0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339,1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56,2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0022500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603,0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603,0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339,1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56,2</w:t>
            </w:r>
          </w:p>
        </w:tc>
      </w:tr>
      <w:tr w:rsidR="002313CB" w:rsidRPr="00E87328" w:rsidTr="0005551E">
        <w:trPr>
          <w:trHeight w:val="8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0200000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"Развитие системы муниципальной службы муниципального образования Алапаевское на 2014-2018 годы"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24,0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24,0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0200000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0200000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0930000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обеспечению хозяйственного обслуживания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1 495,6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1 495,6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598,2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40,0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0939900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1 495,6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1 495,6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598,2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40,0</w:t>
            </w:r>
          </w:p>
        </w:tc>
      </w:tr>
      <w:tr w:rsidR="002313CB" w:rsidRPr="00E87328" w:rsidTr="0005551E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0939900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1 490,6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1 490,6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598,2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40,1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0939900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2 000,0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2 000,0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0700500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2 000,0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2 000,0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0700500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29 142,8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29 142,8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16 293,9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55,9</w:t>
            </w:r>
          </w:p>
        </w:tc>
      </w:tr>
      <w:tr w:rsidR="002313CB" w:rsidRPr="00E87328" w:rsidTr="0005551E">
        <w:trPr>
          <w:trHeight w:val="3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0020000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3 360,0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3 360,0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1 577,7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47,0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0020400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3 360,0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3 360,0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1 577,7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47,0</w:t>
            </w:r>
          </w:p>
        </w:tc>
      </w:tr>
      <w:tr w:rsidR="002313CB" w:rsidRPr="00E87328" w:rsidTr="0005551E">
        <w:trPr>
          <w:trHeight w:val="4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3 360,0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3 360,0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1 577,7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47,0</w:t>
            </w:r>
          </w:p>
        </w:tc>
      </w:tr>
      <w:tr w:rsidR="002313CB" w:rsidRPr="00E87328" w:rsidTr="0005551E">
        <w:trPr>
          <w:trHeight w:val="8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0200000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"Развитие системы муниципальной службы муниципального образования Алапаевское на 2014-2018 годы"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0200000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0200000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0920000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8 861,2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8 861,2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5 771,6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65,1</w:t>
            </w:r>
          </w:p>
        </w:tc>
      </w:tr>
      <w:tr w:rsidR="002313CB" w:rsidRPr="00E87328" w:rsidTr="0005551E">
        <w:trPr>
          <w:trHeight w:val="5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0920100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Исполнение судебных актов по искам к казне муниципального образования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8 719,7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8 719,7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5 661,5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64,9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0920100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8 719,7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8 719,7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5 661,5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64,9</w:t>
            </w:r>
          </w:p>
        </w:tc>
      </w:tr>
      <w:tr w:rsidR="002313CB" w:rsidRPr="00E87328" w:rsidTr="0005551E">
        <w:trPr>
          <w:trHeight w:val="79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0920200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Отдельные выплаты, осуществляемые в соответствии с законом Свердловской области "Об особенностях муниципальной службы на территории Свердловской области"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84,5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84,5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73,4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86,9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0920200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84,5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84,5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73,4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86,9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0920300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57,0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57,0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36,7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64,4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0920300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36,7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64,4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0930000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обеспечению хозяйственного обслуживания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15 700,0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15 700,0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8 393,7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53,5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0939900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15 700,0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15 700,0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8 393,7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53,5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0939900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7 306,4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7 306,4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3 556,7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48,7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0939900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8 349,7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8 349,7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4 821,4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57,7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0939900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43,9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43,9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35,5</w:t>
            </w:r>
          </w:p>
        </w:tc>
      </w:tr>
      <w:tr w:rsidR="002313CB" w:rsidRPr="00E87328" w:rsidTr="0005551E">
        <w:trPr>
          <w:trHeight w:val="13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1904110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1904110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1904120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государственного полномочия Свердловской области по созданию административных комиссий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87,5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87,5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2,9</w:t>
            </w:r>
          </w:p>
        </w:tc>
      </w:tr>
      <w:tr w:rsidR="002313CB" w:rsidRPr="00E87328" w:rsidTr="0005551E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1904120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2313CB" w:rsidRPr="00E87328" w:rsidTr="0005551E">
        <w:trPr>
          <w:trHeight w:val="109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2404610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государственных полномочий органами местного самоуправления по хранению, комплектованию, учету и использованию архивных документов, относящихся к государственной собственности Свердловской области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173,0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173,0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23,4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13,5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2404610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173,0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173,0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23,4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4400100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Формирование и содержание архивных фондов муниципального образования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927,0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927,0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525,0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56,6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4400100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844,0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844,0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478,2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56,7</w:t>
            </w:r>
          </w:p>
        </w:tc>
      </w:tr>
      <w:tr w:rsidR="002313CB" w:rsidRPr="00E87328" w:rsidTr="0005551E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4400100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46,8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56,4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1 345,6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1 345,6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520,6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38,7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 подготовка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1 345,6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1 345,6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520,6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38,7</w:t>
            </w:r>
          </w:p>
        </w:tc>
      </w:tr>
      <w:tr w:rsidR="002313CB" w:rsidRPr="00E87328" w:rsidTr="0005551E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1135118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1 345,6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1 345,6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520,6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38,7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1135118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1 184,0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1 184,0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458,3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38,7</w:t>
            </w:r>
          </w:p>
        </w:tc>
      </w:tr>
      <w:tr w:rsidR="002313CB" w:rsidRPr="00E87328" w:rsidTr="0005551E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1135118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161,6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161,6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62,3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</w:tr>
      <w:tr w:rsidR="002313CB" w:rsidRPr="00E87328" w:rsidTr="0005551E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4 158,0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4 158,0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1 395,2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33,6</w:t>
            </w:r>
          </w:p>
        </w:tc>
      </w:tr>
      <w:tr w:rsidR="002313CB" w:rsidRPr="00E87328" w:rsidTr="0005551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2 342,3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2 342,3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984,5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42,0</w:t>
            </w:r>
          </w:p>
        </w:tc>
      </w:tr>
      <w:tr w:rsidR="002313CB" w:rsidRPr="00E87328" w:rsidTr="0005551E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2180000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2 192,3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2 192,3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984,5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44,9</w:t>
            </w:r>
          </w:p>
        </w:tc>
      </w:tr>
      <w:tr w:rsidR="002313CB" w:rsidRPr="00E87328" w:rsidTr="0005551E">
        <w:trPr>
          <w:trHeight w:val="8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2180100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130,0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130,0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84,6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2180100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84,6</w:t>
            </w:r>
          </w:p>
        </w:tc>
      </w:tr>
      <w:tr w:rsidR="002313CB" w:rsidRPr="00E87328" w:rsidTr="0005551E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2180500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единой дежурно-диспетчерской службы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2 062,3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2 062,3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874,5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42,4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2180500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1 630,4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1 630,4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844,6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51,8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2180500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431,9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431,9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29,9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2190000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2190100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2190100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3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1 435,7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1 435,7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410,7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28,6</w:t>
            </w:r>
          </w:p>
        </w:tc>
      </w:tr>
      <w:tr w:rsidR="002313CB" w:rsidRPr="00E87328" w:rsidTr="0005551E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2470000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1 435,7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1 435,7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410,7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28,6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2470099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добровольных пожарных дружин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87,0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87,0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2470099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2479900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1 348,7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1 348,7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410,7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30,5</w:t>
            </w:r>
          </w:p>
        </w:tc>
      </w:tr>
      <w:tr w:rsidR="002313CB" w:rsidRPr="00E87328" w:rsidTr="0005551E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2479900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1 348,7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1 348,7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410,7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30,5</w:t>
            </w:r>
          </w:p>
        </w:tc>
      </w:tr>
      <w:tr w:rsidR="002313CB" w:rsidRPr="00E87328" w:rsidTr="0005551E">
        <w:trPr>
          <w:trHeight w:val="5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380,0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380,0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2470000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380,0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380,0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2470000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380,0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380,0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100 341,7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100 341,7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26 933,1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26,8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0406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2 865,0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2 865,0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411,6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14,4</w:t>
            </w:r>
          </w:p>
        </w:tc>
      </w:tr>
      <w:tr w:rsidR="002313CB" w:rsidRPr="00E87328" w:rsidTr="0005551E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0406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1400000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"Экология и природные ресурсы муниципального образования Алапаевское" на 2013-2016 годы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1 622,0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1 622,0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18,2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1,1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0406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1400000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1 622,0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1 622,0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0406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1720000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«Развитие водохозяйственного комплекса Свердловской области» на 2014-2020 годы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260,0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260,0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0406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1724320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Капитальный ремонт гидротехнических сооружений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260,0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260,0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0406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1724320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260,0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260,0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0406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2800000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Водохозяйственные мероприятия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983,0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983,0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393,4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40,0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0406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2800600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содержанию гидротехнических сооружений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983,0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983,0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393,4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40,0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0406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2800600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983,0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983,0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393,4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0407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Лесное хозяйство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492,0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492,0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0407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2920000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Вопросы в области лесных отношений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492,0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492,0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0407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2920100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отдельных полномочий в области лесных отношений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492,0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492,0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0407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2920100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492,0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492,0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77 980,0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77 980,0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24 000,0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30,8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0004099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мероприятия, осуществляемые за счет межбюджетных трансфертов прошлых лет из областного бюджета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30 000,0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30 000,0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0004099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30 000,0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30 000,0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0300000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"Сохранение и развитие МУП "Алапаевская узкоколейная железная дорога" на 2014-2016 годы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21 800,0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21 800,0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10 908,0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0300000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21 800,0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21 800,0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10 908,0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3170000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виды транспорта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26 180,0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26 180,0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13 092,0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3170100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26 180,0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26 180,0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13 092,0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3170100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26 180,0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26 180,0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13 092,0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11 131,0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11 131,0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1 994,2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17,9</w:t>
            </w:r>
          </w:p>
        </w:tc>
      </w:tr>
      <w:tr w:rsidR="002313CB" w:rsidRPr="00E87328" w:rsidTr="0005551E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0400000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Муниципальная программа "Повышение  безопасности  дорожного движения в муниципальном образовании Алапаевское" на 2012-2020 годы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1 485,0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1 485,0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94,2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6,3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0400000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1 485,0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1 485,0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94,2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</w:tr>
      <w:tr w:rsidR="002313CB" w:rsidRPr="00E87328" w:rsidTr="0005551E">
        <w:trPr>
          <w:trHeight w:val="8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0500000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"Развитие и обеспечение сохранности сети автомобильных дорог на территории муниципального образования Алапаевское" на 2012-2016 годы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6 700,0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6 700,0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0500000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6 700,0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6 700,0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3150000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Дорожное хозяйство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2 946,0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2 946,0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1 870,0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63,5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3150200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2 946,0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2 946,0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1 870,0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63,5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3150203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автомобильных дорог общего пользования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2 946,0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2 946,0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1 870,0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63,5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3150203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2 946,0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2 946,0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1 870,0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63,5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3,1</w:t>
            </w:r>
          </w:p>
        </w:tc>
      </w:tr>
      <w:tr w:rsidR="002313CB" w:rsidRPr="00E87328" w:rsidTr="0005551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0600000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"Информационное общество муниципального образования Алапаевское" на 2011-2015 годы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3,1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0600000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7 763,7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7 763,7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523,9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6,7</w:t>
            </w:r>
          </w:p>
        </w:tc>
      </w:tr>
      <w:tr w:rsidR="002313CB" w:rsidRPr="00E87328" w:rsidTr="0005551E">
        <w:trPr>
          <w:trHeight w:val="6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0330000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«Развитие малого и среднего предпринимательства в Свердловской области»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438,7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438,7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8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0334330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системы поддержки малого и среднего предпринимательства на территории муниципальных образований, расположенных в Свердловской области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438,7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438,7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0334330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438,7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438,7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"Развитие туризма в муниципальном образовании Алапаевское" на 2012-2016 годы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313CB" w:rsidRPr="00E87328" w:rsidTr="0005551E">
        <w:trPr>
          <w:trHeight w:val="8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0800000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"Развитие субъектов малого и среднего предпринимательства в муниципальном образовании Алапаевское" на 2014-2016 годы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325,0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325,0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0800000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325,0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325,0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0810000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«Стимулирование развития жилищного строительства»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1 310,0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1 310,0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0814360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Разработка документации по планировке территории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1 310,0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1 310,0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0814360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1 310,0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1 310,0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8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0900000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"Управление муниципальной собственностью муниципального образования Алапаевское и приватизации муниципального имущества" на 2014-2016 годы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2 000,0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2 000,0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223,9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11,2</w:t>
            </w:r>
          </w:p>
        </w:tc>
      </w:tr>
      <w:tr w:rsidR="002313CB" w:rsidRPr="00E87328" w:rsidTr="0005551E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0900000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223,9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</w:tr>
      <w:tr w:rsidR="002313CB" w:rsidRPr="00E87328" w:rsidTr="0005551E">
        <w:trPr>
          <w:trHeight w:val="10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1000000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"Градостроительное развитие территории муниципального образования Алапаевское с внедрением информационной системы обеспечения градостроительной деятельности" на 2014-2016 годы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3 390,0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3 390,0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3 390,0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3 390,0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101 981,5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101 981,5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16 279,3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16,0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59 685,0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59 685,0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102,5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0,2</w:t>
            </w:r>
          </w:p>
        </w:tc>
      </w:tr>
      <w:tr w:rsidR="002313CB" w:rsidRPr="00E87328" w:rsidTr="0005551E">
        <w:trPr>
          <w:trHeight w:val="13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1100000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"Формирование жилищного фонда для переселения граждан из жилых помещений, признанных непригодными для проживания и (или) с высоким уровнем износа на территории муниципального образования Алапаевское" на 2014-2020 годы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1 776,0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1 776,0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1100000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1 776,0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1 776,0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2300000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"Энергосбережение в муниципальном образовании Алапаевское" на 2013-2015 годы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26,4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26,4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2300000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3500000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6 957,9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6 957,9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102,5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3500200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Капитальный ремонт  муниципального жилищного фонда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1 934,5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1 934,5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78,4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4,1</w:t>
            </w:r>
          </w:p>
        </w:tc>
      </w:tr>
      <w:tr w:rsidR="002313CB" w:rsidRPr="00E87328" w:rsidTr="0005551E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3500200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1 934,5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1 934,5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3500300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5 023,4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5 023,4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24,1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0,5</w:t>
            </w:r>
          </w:p>
        </w:tc>
      </w:tr>
      <w:tr w:rsidR="002313CB" w:rsidRPr="00E87328" w:rsidTr="0005551E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3500300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389,5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389,5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3500300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3 209,9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3 209,9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3500300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3500300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121,2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121,2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3500300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1 102,8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1 102,8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</w:tr>
      <w:tr w:rsidR="002313CB" w:rsidRPr="00E87328" w:rsidTr="0005551E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4630000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«Повышение качества условий проживания населения Свердловской области»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50 924,7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50 924,7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5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4634250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Формирование жилищного фонда для переселения граждан из жилых помещений, признанных непригодными для проживания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50 924,7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50 924,7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4634250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50 924,7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50 924,7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15 558,6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15 558,6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2 839,4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18,2</w:t>
            </w:r>
          </w:p>
        </w:tc>
      </w:tr>
      <w:tr w:rsidR="002313CB" w:rsidRPr="00E87328" w:rsidTr="0005551E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1200000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"Развитие газификации на территории муниципального образования Алапаевское" на 2012-2016 годы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5 297,8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5 297,8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61,8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1,2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5 297,8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5 297,8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61,8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2313CB" w:rsidRPr="00E87328" w:rsidTr="0005551E">
        <w:trPr>
          <w:trHeight w:val="8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1300000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"Развитие и модернизация коммунальной инфраструктуры муниципального образования Алапаевское" на 2014-2020 годы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3 271,0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3 271,0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1300000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3 271,0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3 271,0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1400000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"Экология и природные ресурсы муниципального образования Алапаевское" на 2013-2016 годы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1 000,8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1 000,8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571,2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57,1</w:t>
            </w:r>
          </w:p>
        </w:tc>
      </w:tr>
      <w:tr w:rsidR="002313CB" w:rsidRPr="00E87328" w:rsidTr="0005551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1400000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1 000,8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1 000,8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571,2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57,1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3510000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Поддержка коммунального  хозяйства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5 989,0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5 989,0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2 206,4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36,8</w:t>
            </w:r>
          </w:p>
        </w:tc>
      </w:tr>
      <w:tr w:rsidR="002313CB" w:rsidRPr="00E87328" w:rsidTr="0005551E">
        <w:trPr>
          <w:trHeight w:val="3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3510500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5 989,0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5 989,0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2 206,4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36,8</w:t>
            </w:r>
          </w:p>
        </w:tc>
      </w:tr>
      <w:tr w:rsidR="002313CB" w:rsidRPr="00E87328" w:rsidTr="0005551E">
        <w:trPr>
          <w:trHeight w:val="6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3510500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2 966,1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2 966,1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1 583,5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</w:tr>
      <w:tr w:rsidR="002313CB" w:rsidRPr="00E87328" w:rsidTr="0005551E">
        <w:trPr>
          <w:trHeight w:val="8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3510500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Субсидии на осуществление капитальных вложений</w:t>
            </w:r>
            <w:r w:rsidRPr="00257AE5">
              <w:rPr>
                <w:rFonts w:ascii="Times New Roman" w:hAnsi="Times New Roman"/>
                <w:sz w:val="20"/>
                <w:szCs w:val="20"/>
              </w:rPr>
              <w:br/>
              <w:t xml:space="preserve">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2 900,0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2 900,0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3510500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122,9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122,9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122,9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21 484,1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21 484,1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10 776,6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50,2</w:t>
            </w:r>
          </w:p>
        </w:tc>
      </w:tr>
      <w:tr w:rsidR="002313CB" w:rsidRPr="00E87328" w:rsidTr="0005551E">
        <w:trPr>
          <w:trHeight w:val="8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1300000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"Развитие и модернизация коммунальной инфраструктуры муниципального образования Алапаевское" на 2014-2020 годы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170,0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170,0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88,2</w:t>
            </w:r>
          </w:p>
        </w:tc>
      </w:tr>
      <w:tr w:rsidR="002313CB" w:rsidRPr="00E87328" w:rsidTr="0005551E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1300000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</w:tr>
      <w:tr w:rsidR="002313CB" w:rsidRPr="00E87328" w:rsidTr="0005551E">
        <w:trPr>
          <w:trHeight w:val="11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4610000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Подпрограмма "Развитие и  модернизация систем коммунальной инфраструктуры теплоснабжения, водоснабжения и водоотведения, а также объектов, используемых  для утилизации, обезвреживания и захоронения твердых бытовых отходов"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10 669,8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10 669,8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6 091,2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57,1</w:t>
            </w:r>
          </w:p>
        </w:tc>
      </w:tr>
      <w:tr w:rsidR="002313CB" w:rsidRPr="00E87328" w:rsidTr="0005551E">
        <w:trPr>
          <w:trHeight w:val="11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4614220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Развитие и модернизация систем коммунальной инфраструктуры теплоснабжения, водоснабжения и водоотведения, а также объектов, используемых для утилизации, обезвреживания и захоронения твердых бытовых отходов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10 669,8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10 669,8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6 091,2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57,1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4614220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10 669,8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10 669,8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6 091,2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57,1</w:t>
            </w:r>
          </w:p>
        </w:tc>
      </w:tr>
      <w:tr w:rsidR="002313CB" w:rsidRPr="00E87328" w:rsidTr="0005551E">
        <w:trPr>
          <w:trHeight w:val="5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4660000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 "Восстановление и развитие объектов внешнего благоустройства"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44,3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44,3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8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46642Г0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Выполнение мероприятий по благоустройству  дворовых территорий в муниципальных образованиях в Свердловской области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44,3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44,3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46642Г0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44,3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44,3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6000000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10 600,0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10 600,0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4 535,4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42,8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6000100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7 154,5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7 154,5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3 836,4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53,6</w:t>
            </w:r>
          </w:p>
        </w:tc>
      </w:tr>
      <w:tr w:rsidR="002313CB" w:rsidRPr="00E87328" w:rsidTr="0005551E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6000100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7 154,5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7 154,5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3 836,4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53,6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6000400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853,5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853,5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147,5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17,3</w:t>
            </w:r>
          </w:p>
        </w:tc>
      </w:tr>
      <w:tr w:rsidR="002313CB" w:rsidRPr="00E87328" w:rsidTr="0005551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6000400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853,5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853,5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147,5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17,3</w:t>
            </w:r>
          </w:p>
        </w:tc>
      </w:tr>
      <w:tr w:rsidR="002313CB" w:rsidRPr="00E87328" w:rsidTr="0005551E">
        <w:trPr>
          <w:trHeight w:val="5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6000500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2 592,0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2 592,0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551,5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21,3</w:t>
            </w:r>
          </w:p>
        </w:tc>
      </w:tr>
      <w:tr w:rsidR="002313CB" w:rsidRPr="00E87328" w:rsidTr="0005551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6000500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2 592,0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2 592,0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551,5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21,3</w:t>
            </w:r>
          </w:p>
        </w:tc>
      </w:tr>
      <w:tr w:rsidR="002313CB" w:rsidRPr="00E87328" w:rsidTr="0005551E">
        <w:trPr>
          <w:trHeight w:val="3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5 253,8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5 253,8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2 560,8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48,7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0020000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5 024,0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5 024,0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2 560,8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51,0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0029900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5 024,0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5 024,0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2 560,8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51,0</w:t>
            </w:r>
          </w:p>
        </w:tc>
      </w:tr>
      <w:tr w:rsidR="002313CB" w:rsidRPr="00E87328" w:rsidTr="0005551E">
        <w:trPr>
          <w:trHeight w:val="3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0505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0029900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2 537,4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50,7</w:t>
            </w:r>
          </w:p>
        </w:tc>
      </w:tr>
      <w:tr w:rsidR="002313CB" w:rsidRPr="00E87328" w:rsidTr="0005551E">
        <w:trPr>
          <w:trHeight w:val="6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0505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0029900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23,4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</w:tr>
      <w:tr w:rsidR="002313CB" w:rsidRPr="00E87328" w:rsidTr="0005551E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4640000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"Улучшение жилищных условий граждан, проживающих  на территории Свердловской области"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229,8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229,8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11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4644270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На осуществление государственного полномочия Свердловской области по предоставлению гражданам, проживающим на территории Свердловской области, меры социальной поддержки по частичному освобождению от платы за коммунальные услуги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229,8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229,8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0505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4644270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229,8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229,8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1 055,8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1 055,8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21,9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2,1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1 055,8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1 055,8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21,9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2,1</w:t>
            </w:r>
          </w:p>
        </w:tc>
      </w:tr>
      <w:tr w:rsidR="002313CB" w:rsidRPr="00E87328" w:rsidTr="0005551E">
        <w:trPr>
          <w:trHeight w:val="5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1400000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"Экология и природные ресурсы муниципального образования Алапаевское" на 2013-2016 годы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810,2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810,2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21,9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2,7</w:t>
            </w:r>
          </w:p>
        </w:tc>
      </w:tr>
      <w:tr w:rsidR="002313CB" w:rsidRPr="00E87328" w:rsidTr="0005551E">
        <w:trPr>
          <w:trHeight w:val="5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0603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1400000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810,2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810,2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</w:tr>
      <w:tr w:rsidR="002313CB" w:rsidRPr="00E87328" w:rsidTr="0005551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1710000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«Экологическая безопасность Свердловской области» на 2014-2020 годы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245,6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245,6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1714210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окружающей среды и природопользование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245,6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245,6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0603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1714210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245,6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245,6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531 037,0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531 037,0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246 532,9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46,4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177 958,6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177 958,6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79 180,5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44,5</w:t>
            </w:r>
          </w:p>
        </w:tc>
      </w:tr>
      <w:tr w:rsidR="002313CB" w:rsidRPr="00E87328" w:rsidTr="0005551E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0820000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«Строительство и реконструкция зданий дошкольных образовательных организаций»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8 100,0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8 100,0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08245Б0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 и реконструкция зданий дошкольных образовательных организаций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8 100,0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8 100,0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08245Б0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8 100,0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8 100,0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0920300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223,3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223,3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223,3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0920300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0920300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223,1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223,1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223,1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313CB" w:rsidRPr="00E87328" w:rsidTr="0005551E">
        <w:trPr>
          <w:trHeight w:val="13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1214511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оплату труда работников дошкольных образовательных организаций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58 875,0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58 875,0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30 305,1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51,5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1214511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52 715,0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52 715,0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26 543,1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50,4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1214511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6 160,0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6 160,0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3 762,0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61,1</w:t>
            </w:r>
          </w:p>
        </w:tc>
      </w:tr>
      <w:tr w:rsidR="002313CB" w:rsidRPr="00E87328" w:rsidTr="0005551E">
        <w:trPr>
          <w:trHeight w:val="13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1214512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приобретение учебников и учебных пособий, средств обучения, игр, игрушек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1 481,0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1 481,0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360,2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24,3</w:t>
            </w:r>
          </w:p>
        </w:tc>
      </w:tr>
      <w:tr w:rsidR="002313CB" w:rsidRPr="00E87328" w:rsidTr="0005551E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1214512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1 326,0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1 326,0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226,7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17,1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1214512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155,0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155,0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133,5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86,1</w:t>
            </w:r>
          </w:p>
        </w:tc>
      </w:tr>
      <w:tr w:rsidR="002313CB" w:rsidRPr="00E87328" w:rsidTr="0005551E">
        <w:trPr>
          <w:trHeight w:val="8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1500000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"Развитие сети дошкольных образовательных учреждений в муниципальном образовании Алапаевское" на 2010-2016 годы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14 750,0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14 750,0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1500000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1500000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14 500,0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14 500,0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1600000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Алапаевское ("Наша новая школа")" на 2012-2016 годы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1 609,3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1 609,3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1600000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1 609,3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1 609,3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4200000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92 920,0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92 920,0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48 291,9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52,0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4209900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92 920,0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92 920,0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48 291,9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52,0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4209900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50 390,0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50 390,0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24 650,8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48,9</w:t>
            </w:r>
          </w:p>
        </w:tc>
      </w:tr>
      <w:tr w:rsidR="002313CB" w:rsidRPr="00E87328" w:rsidTr="0005551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4209900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36 548,0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36 548,0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20 353,1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4209900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5 940,0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5 940,0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3 256,0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54,8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4209900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76,2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318 967,1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318 967,1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150 035,8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47,0</w:t>
            </w:r>
          </w:p>
        </w:tc>
      </w:tr>
      <w:tr w:rsidR="002313CB" w:rsidRPr="00E87328" w:rsidTr="0005551E">
        <w:trPr>
          <w:trHeight w:val="8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0400000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Муниципальная программа "Повышение  безопасности  дорожного движения в муниципальном образовании Алапаевское" на 2012-2020 годы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0400000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19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1224531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оплату труда работников общеобразовательных организаций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140 586,0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140 586,0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71 307,9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50,7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1224531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116 175,0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116 175,0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57 158,3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49,2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1224531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24 411,0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24 411,0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14 149,6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58,0</w:t>
            </w:r>
          </w:p>
        </w:tc>
      </w:tr>
      <w:tr w:rsidR="002313CB" w:rsidRPr="00E87328" w:rsidTr="0005551E">
        <w:trPr>
          <w:trHeight w:val="21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1224532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 расходов на приобретение учебников и учебных пособий, средств обучения, игр, игрушек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5 021,0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5 021,0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973,0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19,4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1224532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4 159,0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4 159,0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454,0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10,9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1224532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862,0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862,0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519,0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60,2</w:t>
            </w:r>
          </w:p>
        </w:tc>
      </w:tr>
      <w:tr w:rsidR="002313CB" w:rsidRPr="00E87328" w:rsidTr="0005551E">
        <w:trPr>
          <w:trHeight w:val="6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1224540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мероприятий по организации питания в муниципальных общеобразовательных организациях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14 226,0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14 226,0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6 167,4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43,4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1224540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11 486,0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11 486,0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4 671,4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1224540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2 740,0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2 740,0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1 496,0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54,6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1260000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"Укрепление и развитие  материально-технической базы  образовательных организаций Свердловской области"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2 837,0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2 837,0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10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1264570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образовательные организации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2 087,0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2 087,0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5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1264570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2 087,0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2 087,0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109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1264590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Приобретение и (или) замена, оснащение аппаратурой  спутниковой навигации ГЛОНАСС, тахографами автобусов для подвоза обучающихся (воспитанников) в муниципальные общеобразовательные организации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750,0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750,0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1264590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8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1265097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657,7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657,7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1265097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657,7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657,7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1600000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Алапаевское ("Наша новая школа")" на 2012-2016 годы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12 102,4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12 102,4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257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1600000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10 539,4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10 539,4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1600000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1 563,0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1 563,0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5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1620000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«Развитие образования в сфере физической культуры и спорта Свердловской области»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244,2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244,2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11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1624820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материально-технической базы муниципальных организаций дополнительного образования детей - детско-юношеских спортивных школ и специализированных детско-юношеских спортивных школ олимпийского резерва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244,2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244,2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1624820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244,2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244,2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8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2200000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 "Развитие физической культуры и спорта в муниципальном образовании Алапаевское" на 2012-2016 годы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950,0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950,0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757,0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79,7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2200000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950,0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950,0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757,0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79,7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4210000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115 469,8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115 469,8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58 232,8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50,4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265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4219900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115 469,8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115 469,8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58 232,8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50,4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4219900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71 793,2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71 793,2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30 658,9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4219900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23 605,2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23 605,2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16 896,5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71,6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268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4219900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19905,0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19905,0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10545,4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53,0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269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4219900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166,4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166,4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132,0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79,3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4230000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26 863,0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26 863,0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12 597,7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46,9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4239900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26 863,0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26 863,0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12 597,7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46,9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25 907,0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25 907,0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12 235,7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47,2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949,0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949,0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360,2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38,0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25,7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17 238,6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17 238,6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9 370,8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54,4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1234560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6 778,9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6 778,9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3 584,3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52,9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277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1234560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3 533,4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3 533,4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2 338,8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66,2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1234560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3 245,5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3 245,5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1 245,5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</w:tr>
      <w:tr w:rsidR="002313CB" w:rsidRPr="00E87328" w:rsidTr="0005551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1260000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"Укрепление и развитие  материально-технической базы  образовательных организаций Свердловской области"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1 245,1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1 245,1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979,4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78,7</w:t>
            </w:r>
          </w:p>
        </w:tc>
      </w:tr>
      <w:tr w:rsidR="002313CB" w:rsidRPr="00E87328" w:rsidTr="0005551E">
        <w:trPr>
          <w:trHeight w:val="8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1264580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Капитальный ремонт, приведение в соответствие с требованиями пожарной безопасности и санитарного законодательства зданий и сооружений муниципальных загородных оздоровительных лагерей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1 245,1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1 245,1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979,4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78,7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281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1264580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1 245,1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1 245,1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979,4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78,7</w:t>
            </w:r>
          </w:p>
        </w:tc>
      </w:tr>
      <w:tr w:rsidR="002313CB" w:rsidRPr="00E87328" w:rsidTr="0005551E">
        <w:trPr>
          <w:trHeight w:val="6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282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1600000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"Развитие образования муниципального образования Алапаевское ("Наша новая школа")" на 2012-2016 годы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1 500,0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1 500,0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1 078,6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71,9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283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1600000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1 078,6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71,9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1640000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«Развитие потенциала молодежи Свердловской области»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206,6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206,6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30,6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14,8</w:t>
            </w:r>
          </w:p>
        </w:tc>
      </w:tr>
      <w:tr w:rsidR="002313CB" w:rsidRPr="00E87328" w:rsidTr="0005551E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285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1644830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осуществления мероприятий по приоритетным направлениям работы с молодежью на территории Свердловской области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1644830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287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1644830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1654840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подготовки молодых граждан к военной службе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106,6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106,6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30,6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28,7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289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1654840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106,6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106,6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28,7</w:t>
            </w:r>
          </w:p>
        </w:tc>
      </w:tr>
      <w:tr w:rsidR="002313CB" w:rsidRPr="00E87328" w:rsidTr="0005551E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1700000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"Патриотическое воспитание молодых граждан в муниципальном образовании Алапаевское"                                 на 2012-2016 годы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208,5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208,5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28,1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13,5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1700000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208,5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208,5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28,1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292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1800000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 "Развитие потенциала молодежи в муниципальном образовании Алапаевское" на 2013-2016 годы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363,0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363,0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19,0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5,2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293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1800000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199,0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199,0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1800000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1800000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296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1800000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4329900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6 911,5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6 911,5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3 640,8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52,7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298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4329900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1 261,5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1 261,5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380,4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30,2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299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4329900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3 260,4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57,7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4360000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40,0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4360900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40,0</w:t>
            </w:r>
          </w:p>
        </w:tc>
      </w:tr>
      <w:tr w:rsidR="002313CB" w:rsidRPr="00E87328" w:rsidTr="0005551E">
        <w:trPr>
          <w:trHeight w:val="5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4360900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Другие вопросы в области образования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16 872,7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16 872,7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7 945,8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47,1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0020000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2 580,0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2 580,0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1 268,9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49,2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0020400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2 580,0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2 580,0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1 268,9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49,2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2 580,0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2 580,0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1 268,9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49,2</w:t>
            </w:r>
          </w:p>
        </w:tc>
      </w:tr>
      <w:tr w:rsidR="002313CB" w:rsidRPr="00E87328" w:rsidTr="0005551E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0200000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"Развитие системы муниципальной службы муниципального образования Алапаевское на 2014-2018 годы"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1,8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0200000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</w:tr>
      <w:tr w:rsidR="002313CB" w:rsidRPr="00E87328" w:rsidTr="0005551E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0200000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0930000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обеспечению хозяйственного обслуживания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238,7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238,7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154,2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64,6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0939900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238,7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238,7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154,2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64,6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0939900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238,7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238,7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154,2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64,6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4360000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475,0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475,0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118,0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24,8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4360900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475,0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475,0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118,0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24,8</w:t>
            </w:r>
          </w:p>
        </w:tc>
      </w:tr>
      <w:tr w:rsidR="002313CB" w:rsidRPr="00E87328" w:rsidTr="0005551E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4360900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475,0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475,0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118,0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</w:tr>
      <w:tr w:rsidR="002313CB" w:rsidRPr="00E87328" w:rsidTr="0005551E">
        <w:trPr>
          <w:trHeight w:val="11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4520000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13 545,0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13 545,0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6 404,1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47,3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4529900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13 545,0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13 545,0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6 404,1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47,3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4529900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13 140,0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13 140,0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6 238,2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47,5</w:t>
            </w:r>
          </w:p>
        </w:tc>
      </w:tr>
      <w:tr w:rsidR="002313CB" w:rsidRPr="00E87328" w:rsidTr="0005551E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4529900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405,0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405,0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165,9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93 403,6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93 403,6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36 795,3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39,4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88 730,9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88 730,9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34 988,0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39,4</w:t>
            </w:r>
          </w:p>
        </w:tc>
      </w:tr>
      <w:tr w:rsidR="002313CB" w:rsidRPr="00E87328" w:rsidTr="0005551E">
        <w:trPr>
          <w:trHeight w:val="5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0600000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"Информационное общество муниципального образования Алапаевское" на 2011-2015 годы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91,5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91,5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91,5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0600000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91,5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91,5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91,5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313CB" w:rsidRPr="00E87328" w:rsidTr="0005551E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1900000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"Развитие культуры в муниципальном образовании Алапаевское" на 2012-2016 годы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3 541,7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3 541,7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1900000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3 541,7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3 541,7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3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326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4400000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Дворцы, дома культуры и другие учреждения культуры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54 994,0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54 994,0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22 591,2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41,1</w:t>
            </w:r>
          </w:p>
        </w:tc>
      </w:tr>
      <w:tr w:rsidR="002313CB" w:rsidRPr="00E87328" w:rsidTr="0005551E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327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4409900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54 994,0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54 994,0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22 591,2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41,1</w:t>
            </w:r>
          </w:p>
        </w:tc>
      </w:tr>
      <w:tr w:rsidR="002313CB" w:rsidRPr="00E87328" w:rsidTr="0005551E">
        <w:trPr>
          <w:trHeight w:val="3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4409900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54 994,0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54 994,0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22 591,2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</w:tr>
      <w:tr w:rsidR="002313CB" w:rsidRPr="00E87328" w:rsidTr="0005551E">
        <w:trPr>
          <w:trHeight w:val="3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4410000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15 985,8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15 985,8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6 297,0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39,4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4419900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15 985,8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15 985,8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6 297,0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39,4</w:t>
            </w:r>
          </w:p>
        </w:tc>
      </w:tr>
      <w:tr w:rsidR="002313CB" w:rsidRPr="00E87328" w:rsidTr="0005551E">
        <w:trPr>
          <w:trHeight w:val="3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331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4419900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15 985,8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15 985,8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6 297,0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39,4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4420000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Библиотеки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13 125,8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13 125,8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5 673,3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43,2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4429900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13 125,8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13 125,8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5 673,3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43,2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4429900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13 125,8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13 125,8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5 673,3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43,2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335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4500000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Мероприятия в сфере культуры, искусства и кинематографии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335,0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41,9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336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4500700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Мероприятия в сфере культуры и искусства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335,0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41,9</w:t>
            </w:r>
          </w:p>
        </w:tc>
      </w:tr>
      <w:tr w:rsidR="002313CB" w:rsidRPr="00E87328" w:rsidTr="0005551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337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4500700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338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4500700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770,0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770,0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305,0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39,6</w:t>
            </w:r>
          </w:p>
        </w:tc>
      </w:tr>
      <w:tr w:rsidR="002313CB" w:rsidRPr="00E87328" w:rsidTr="0005551E">
        <w:trPr>
          <w:trHeight w:val="6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339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5640000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«Информационное общество Свердловской области»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192,1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192,1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3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5644140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информатизации муниципальных образований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192,1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192,1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341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5644140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192,1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192,1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342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4 672,7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4 672,7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1 807,3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38,7</w:t>
            </w:r>
          </w:p>
        </w:tc>
      </w:tr>
      <w:tr w:rsidR="002313CB" w:rsidRPr="00E87328" w:rsidTr="0005551E">
        <w:trPr>
          <w:trHeight w:val="11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343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4520000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4 672,7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4 672,7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1 807,3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38,7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344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4529900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4 672,7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4 672,7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1 807,3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38,7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0804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4529900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4 239,9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4 239,9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1 671,2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39,4</w:t>
            </w:r>
          </w:p>
        </w:tc>
      </w:tr>
      <w:tr w:rsidR="002313CB" w:rsidRPr="00E87328" w:rsidTr="0005551E">
        <w:trPr>
          <w:trHeight w:val="5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0804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4529900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432,8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432,8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136,1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31,4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347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83 220,5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83 220,5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43 993,7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52,9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348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8 780,0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8 780,0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3 614,0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41,2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4910000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Доплаты  к пенсиям, дополнительное пенсионное обеспечение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8 780,0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8 780,0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3 614,0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41,2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4910100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Доплаты  к пенсии  муниципальных служащих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8 780,0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8 780,0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3 614,0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41,2</w:t>
            </w:r>
          </w:p>
        </w:tc>
      </w:tr>
      <w:tr w:rsidR="002313CB" w:rsidRPr="00E87328" w:rsidTr="0005551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351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4910100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8 780,0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8 780,0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3 614,0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41,2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352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69 044,1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69 044,1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38 029,2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55,1</w:t>
            </w:r>
          </w:p>
        </w:tc>
      </w:tr>
      <w:tr w:rsidR="002313CB" w:rsidRPr="00E87328" w:rsidTr="0005551E">
        <w:trPr>
          <w:trHeight w:val="22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353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1504910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услуг»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5 318,4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5 318,4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2 539,6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47,8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354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1504910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5 318,4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5 318,4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2 539,6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47,8</w:t>
            </w:r>
          </w:p>
        </w:tc>
      </w:tr>
      <w:tr w:rsidR="002313CB" w:rsidRPr="00E87328" w:rsidTr="0005551E">
        <w:trPr>
          <w:trHeight w:val="27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355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1504920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услуг»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50 192,2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50 192,2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30 454,7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60,7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356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1504920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50 192,2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50 192,2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30 454,7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60,7</w:t>
            </w:r>
          </w:p>
        </w:tc>
      </w:tr>
      <w:tr w:rsidR="002313CB" w:rsidRPr="00E87328" w:rsidTr="0005551E">
        <w:trPr>
          <w:trHeight w:val="24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357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1505250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Российской Федерации по предоставлению мер социальной поддержки по оплате жилого помещения и коммунальных услуг»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9 630,0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9 630,0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4 591,0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47,7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1505250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9 630,0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9 630,0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4 591,0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47,7</w:t>
            </w:r>
          </w:p>
        </w:tc>
      </w:tr>
      <w:tr w:rsidR="002313CB" w:rsidRPr="00E87328" w:rsidTr="0005551E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359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1664930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Предоставление социальных  выплат молодым семьям  на приобретение (строительство) жилья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1 184,2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1 184,2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311,8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26,3</w:t>
            </w:r>
          </w:p>
        </w:tc>
      </w:tr>
      <w:tr w:rsidR="002313CB" w:rsidRPr="00E87328" w:rsidTr="0005551E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1664930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1 184,2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1 184,2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311,8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</w:tr>
      <w:tr w:rsidR="002313CB" w:rsidRPr="00E87328" w:rsidTr="0005551E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2000000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"Устройчивое развитие сельских территорий муниципального образования Алапаевское"                                        на 2014-2017 годы и на период до 2020 года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1 585,2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1 585,2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2000000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1 585,2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1 585,2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363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2100000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"Обеспечение жильем молодых семей на территории муниципального образования Алапаевское"                   на 2011-2016 годы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983,9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983,9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103,9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10,6</w:t>
            </w:r>
          </w:p>
        </w:tc>
      </w:tr>
      <w:tr w:rsidR="002313CB" w:rsidRPr="00E87328" w:rsidTr="0005551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364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2100000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983,9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983,9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103,9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</w:tr>
      <w:tr w:rsidR="002313CB" w:rsidRPr="00E87328" w:rsidTr="0005551E">
        <w:trPr>
          <w:trHeight w:val="8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7010000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Выплата ежемесячного материального содержания лицам, которым присвоено звание "Почетный гражданин муниципального образования"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43,2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43,2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21,6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7010000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43,2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43,2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2313CB" w:rsidRPr="00E87328" w:rsidTr="0005551E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367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7050201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Выплаты, связанные с компенсацией проезда по узкоколейной железной дороге  льготных категорий граждан на территории муниципального образования Алапаевское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33,0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368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7050201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</w:tr>
      <w:tr w:rsidR="002313CB" w:rsidRPr="00E87328" w:rsidTr="0005551E">
        <w:trPr>
          <w:trHeight w:val="6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7060000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Предоставление  добровольным пожарным компенсации расходов на оплату жилищно-коммунальных услуг или приобретение дров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87,0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87,0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3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7060000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371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5 396,4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5 396,4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2 350,5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43,6</w:t>
            </w:r>
          </w:p>
        </w:tc>
      </w:tr>
      <w:tr w:rsidR="002313CB" w:rsidRPr="00E87328" w:rsidTr="0005551E">
        <w:trPr>
          <w:trHeight w:val="21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372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1504910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услуг»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555,6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555,6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250,7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45,1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373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1006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1504910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532,0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532,0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243,7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45,8</w:t>
            </w:r>
          </w:p>
        </w:tc>
      </w:tr>
      <w:tr w:rsidR="002313CB" w:rsidRPr="00E87328" w:rsidTr="0005551E">
        <w:trPr>
          <w:trHeight w:val="6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374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1006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1504910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23,6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23,6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29,7</w:t>
            </w:r>
          </w:p>
        </w:tc>
      </w:tr>
      <w:tr w:rsidR="002313CB" w:rsidRPr="00E87328" w:rsidTr="0005551E">
        <w:trPr>
          <w:trHeight w:val="27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1504920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услуг»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4 652,8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4 652,8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1 979,8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42,6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1006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1504920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3 333,0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3 333,0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1 450,8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43,5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377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1006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1504920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388,9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388,9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177,8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45,7</w:t>
            </w:r>
          </w:p>
        </w:tc>
      </w:tr>
      <w:tr w:rsidR="002313CB" w:rsidRPr="00E87328" w:rsidTr="0005551E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378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1006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1504920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930,9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930,9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351,2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</w:tr>
      <w:tr w:rsidR="002313CB" w:rsidRPr="00E87328" w:rsidTr="0005551E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379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5140500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188,0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188,0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63,8</w:t>
            </w:r>
          </w:p>
        </w:tc>
      </w:tr>
      <w:tr w:rsidR="002313CB" w:rsidRPr="00E87328" w:rsidTr="0005551E">
        <w:trPr>
          <w:trHeight w:val="5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1006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5140500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188,0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188,0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63,8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381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56 467,9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56 467,9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28 849,9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51,1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382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56 467,9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56 467,9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28 849,9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51,1</w:t>
            </w:r>
          </w:p>
        </w:tc>
      </w:tr>
      <w:tr w:rsidR="002313CB" w:rsidRPr="00E87328" w:rsidTr="0005551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0840000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"Поддержка  муниципальных образований,  расположенных на территории  Свердловской области,  при реализации приоритетных муниципальных  инвестиционных проектов"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26 041,9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26 041,9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18 321,6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70,4</w:t>
            </w:r>
          </w:p>
        </w:tc>
      </w:tr>
      <w:tr w:rsidR="002313CB" w:rsidRPr="00E87328" w:rsidTr="0005551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0844810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Строительство и реконструкция объектов муниципальной собственности физической культуры и массового спорта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26 041,9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26 041,9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18 321,6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70,4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0844810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26 041,9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26 041,9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18 321,6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70,4</w:t>
            </w:r>
          </w:p>
        </w:tc>
      </w:tr>
      <w:tr w:rsidR="002313CB" w:rsidRPr="00E87328" w:rsidTr="0005551E">
        <w:trPr>
          <w:trHeight w:val="79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386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2200000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 "Развитие физической культуры и спорта в муниципальном образовании Алапаевское" на 2012-2016 годы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11 020,0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11 020,0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4 613,4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41,9</w:t>
            </w:r>
          </w:p>
        </w:tc>
      </w:tr>
      <w:tr w:rsidR="002313CB" w:rsidRPr="00E87328" w:rsidTr="0005551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387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2200000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4 050,0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4 050,0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3 374,4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83,3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388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2200000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389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2200000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5 970,0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5 970,0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1 239,0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4820000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Центры спортивной подготовки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19 406,0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19 406,0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5 914,9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30,5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391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4829900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19 406,0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19 406,0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5 914,9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30,5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392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591,0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591,0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261,0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44,2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393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591,0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591,0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261,0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44,2</w:t>
            </w:r>
          </w:p>
        </w:tc>
      </w:tr>
      <w:tr w:rsidR="002313CB" w:rsidRPr="00E87328" w:rsidTr="0005551E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394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4570000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591,0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591,0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261,0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44,2</w:t>
            </w:r>
          </w:p>
        </w:tc>
      </w:tr>
      <w:tr w:rsidR="002313CB" w:rsidRPr="00E87328" w:rsidTr="0005551E">
        <w:trPr>
          <w:trHeight w:val="5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395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4578500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Государственная поддержка в сфере культуры, кинематографии и средств массовой информации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591,0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591,0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261,0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44,2</w:t>
            </w:r>
          </w:p>
        </w:tc>
      </w:tr>
      <w:tr w:rsidR="002313CB" w:rsidRPr="00E87328" w:rsidTr="0005551E">
        <w:trPr>
          <w:trHeight w:val="6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4578500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591,0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591,0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261,0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44,2</w:t>
            </w:r>
          </w:p>
        </w:tc>
      </w:tr>
      <w:tr w:rsidR="002313CB" w:rsidRPr="00E87328" w:rsidTr="0005551E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397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7,6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25,3</w:t>
            </w:r>
          </w:p>
        </w:tc>
      </w:tr>
      <w:tr w:rsidR="002313CB" w:rsidRPr="00E87328" w:rsidTr="0005551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398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7,6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25,3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399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0650000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7,6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25,3</w:t>
            </w:r>
          </w:p>
        </w:tc>
      </w:tr>
      <w:tr w:rsidR="002313CB" w:rsidRPr="00E87328" w:rsidTr="0005551E">
        <w:trPr>
          <w:trHeight w:val="3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0650300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7,6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25,3</w:t>
            </w:r>
          </w:p>
        </w:tc>
      </w:tr>
      <w:tr w:rsidR="002313CB" w:rsidRPr="00E87328" w:rsidTr="0005551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1301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0650300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 xml:space="preserve">Обслуживание муниципального долга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</w:tr>
      <w:tr w:rsidR="002313CB" w:rsidRPr="00E87328" w:rsidTr="0005551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CB" w:rsidRPr="00257AE5" w:rsidRDefault="002313CB" w:rsidP="00D64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1 058 971,0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1 058 971,0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444 963,0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CB" w:rsidRPr="00257AE5" w:rsidRDefault="002313CB" w:rsidP="00D64C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AE5">
              <w:rPr>
                <w:rFonts w:ascii="Times New Roman" w:hAnsi="Times New Roman"/>
                <w:b/>
                <w:bCs/>
                <w:sz w:val="20"/>
                <w:szCs w:val="20"/>
              </w:rPr>
              <w:t>42,0</w:t>
            </w:r>
          </w:p>
        </w:tc>
      </w:tr>
    </w:tbl>
    <w:p w:rsidR="002313CB" w:rsidRDefault="002313CB" w:rsidP="00D64CD4">
      <w:pPr>
        <w:spacing w:after="0" w:line="240" w:lineRule="auto"/>
        <w:rPr>
          <w:rFonts w:ascii="Times New Roman" w:hAnsi="Times New Roman"/>
          <w:sz w:val="24"/>
          <w:szCs w:val="24"/>
        </w:rPr>
        <w:sectPr w:rsidR="002313CB" w:rsidSect="00D64CD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2313CB" w:rsidRDefault="002313CB" w:rsidP="00D64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3CB" w:rsidRDefault="002313CB" w:rsidP="00110C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4</w:t>
      </w:r>
    </w:p>
    <w:p w:rsidR="002313CB" w:rsidRDefault="002313CB" w:rsidP="00110C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313CB" w:rsidRDefault="002313CB" w:rsidP="00110C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2313CB" w:rsidRDefault="002313CB" w:rsidP="00110C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Алапаевское</w:t>
      </w:r>
    </w:p>
    <w:p w:rsidR="002313CB" w:rsidRDefault="002313CB" w:rsidP="00110C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681 от 06 августа 2014 года</w:t>
      </w:r>
    </w:p>
    <w:p w:rsidR="002313CB" w:rsidRDefault="002313CB" w:rsidP="00110C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13CB" w:rsidRPr="00110C47" w:rsidRDefault="002313CB" w:rsidP="00110C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исполнении муниципальных программ муниципального образования Алапаевское за 1 полугодие 2014 года</w:t>
      </w: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3"/>
        <w:gridCol w:w="4237"/>
        <w:gridCol w:w="883"/>
        <w:gridCol w:w="1630"/>
        <w:gridCol w:w="1129"/>
        <w:gridCol w:w="1218"/>
      </w:tblGrid>
      <w:tr w:rsidR="002313CB" w:rsidRPr="00E87328" w:rsidTr="00E87328">
        <w:trPr>
          <w:trHeight w:val="405"/>
        </w:trPr>
        <w:tc>
          <w:tcPr>
            <w:tcW w:w="521" w:type="dxa"/>
            <w:vMerge w:val="restart"/>
            <w:vAlign w:val="center"/>
          </w:tcPr>
          <w:p w:rsidR="002313CB" w:rsidRPr="00E87328" w:rsidRDefault="002313CB" w:rsidP="00E87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82" w:type="dxa"/>
            <w:vMerge w:val="restart"/>
            <w:vAlign w:val="center"/>
          </w:tcPr>
          <w:p w:rsidR="002313CB" w:rsidRPr="00E87328" w:rsidRDefault="002313CB" w:rsidP="00E87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64" w:type="dxa"/>
            <w:vMerge w:val="restart"/>
            <w:vAlign w:val="center"/>
          </w:tcPr>
          <w:p w:rsidR="002313CB" w:rsidRPr="00E87328" w:rsidRDefault="002313CB" w:rsidP="00E87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Код целевой статьи</w:t>
            </w:r>
          </w:p>
        </w:tc>
        <w:tc>
          <w:tcPr>
            <w:tcW w:w="1234" w:type="dxa"/>
            <w:vMerge w:val="restart"/>
            <w:vAlign w:val="center"/>
          </w:tcPr>
          <w:p w:rsidR="002313CB" w:rsidRPr="00E87328" w:rsidRDefault="002313CB" w:rsidP="00E87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Сумма средств, предусмотренная на 2013 год в решении Думы о бюджете, тыс.рублей.</w:t>
            </w:r>
          </w:p>
        </w:tc>
        <w:tc>
          <w:tcPr>
            <w:tcW w:w="1811" w:type="dxa"/>
            <w:gridSpan w:val="2"/>
            <w:vAlign w:val="center"/>
          </w:tcPr>
          <w:p w:rsidR="002313CB" w:rsidRPr="00E87328" w:rsidRDefault="002313CB" w:rsidP="00E87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2313CB" w:rsidRPr="00E87328" w:rsidTr="00E87328">
        <w:trPr>
          <w:trHeight w:val="1395"/>
        </w:trPr>
        <w:tc>
          <w:tcPr>
            <w:tcW w:w="521" w:type="dxa"/>
            <w:vMerge/>
            <w:vAlign w:val="center"/>
          </w:tcPr>
          <w:p w:rsidR="002313CB" w:rsidRPr="00E87328" w:rsidRDefault="002313CB" w:rsidP="00E87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2" w:type="dxa"/>
            <w:vMerge/>
            <w:vAlign w:val="center"/>
          </w:tcPr>
          <w:p w:rsidR="002313CB" w:rsidRPr="00E87328" w:rsidRDefault="002313CB" w:rsidP="00E87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vAlign w:val="center"/>
          </w:tcPr>
          <w:p w:rsidR="002313CB" w:rsidRPr="00E87328" w:rsidRDefault="002313CB" w:rsidP="00E87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vAlign w:val="center"/>
          </w:tcPr>
          <w:p w:rsidR="002313CB" w:rsidRPr="00E87328" w:rsidRDefault="002313CB" w:rsidP="00E87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2313CB" w:rsidRPr="00E87328" w:rsidRDefault="002313CB" w:rsidP="00E87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тыс.рублей</w:t>
            </w:r>
          </w:p>
        </w:tc>
        <w:tc>
          <w:tcPr>
            <w:tcW w:w="938" w:type="dxa"/>
            <w:vAlign w:val="center"/>
          </w:tcPr>
          <w:p w:rsidR="002313CB" w:rsidRPr="00E87328" w:rsidRDefault="002313CB" w:rsidP="00E87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в % к сумме средств, отраженных в графе 4</w:t>
            </w:r>
          </w:p>
        </w:tc>
      </w:tr>
      <w:tr w:rsidR="002313CB" w:rsidRPr="00E87328" w:rsidTr="00E87328">
        <w:trPr>
          <w:trHeight w:val="285"/>
        </w:trPr>
        <w:tc>
          <w:tcPr>
            <w:tcW w:w="521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2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313CB" w:rsidRPr="00E87328" w:rsidTr="00E87328">
        <w:trPr>
          <w:trHeight w:val="675"/>
        </w:trPr>
        <w:tc>
          <w:tcPr>
            <w:tcW w:w="521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2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системы муниципальной службы муниципального образования Алапаевское на 2014-2018 годы"</w:t>
            </w:r>
          </w:p>
        </w:tc>
        <w:tc>
          <w:tcPr>
            <w:tcW w:w="864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0200000</w:t>
            </w:r>
          </w:p>
        </w:tc>
        <w:tc>
          <w:tcPr>
            <w:tcW w:w="1234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873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938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</w:tr>
      <w:tr w:rsidR="002313CB" w:rsidRPr="00E87328" w:rsidTr="00E87328">
        <w:trPr>
          <w:trHeight w:val="765"/>
        </w:trPr>
        <w:tc>
          <w:tcPr>
            <w:tcW w:w="521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2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Муниципальная программа "Сохранение и развитие МУП "Алапаевская узкоколейная железная дорога" на 2012-2016 годы</w:t>
            </w:r>
          </w:p>
        </w:tc>
        <w:tc>
          <w:tcPr>
            <w:tcW w:w="864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0300000</w:t>
            </w:r>
          </w:p>
        </w:tc>
        <w:tc>
          <w:tcPr>
            <w:tcW w:w="1234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21 800,0</w:t>
            </w:r>
          </w:p>
        </w:tc>
        <w:tc>
          <w:tcPr>
            <w:tcW w:w="873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10908,0</w:t>
            </w:r>
          </w:p>
        </w:tc>
        <w:tc>
          <w:tcPr>
            <w:tcW w:w="938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2313CB" w:rsidRPr="00E87328" w:rsidTr="00E87328">
        <w:trPr>
          <w:trHeight w:val="675"/>
        </w:trPr>
        <w:tc>
          <w:tcPr>
            <w:tcW w:w="521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2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 xml:space="preserve"> Муниципальная программа "Повышение  безопасности  дорожного движения в муниципальном образовании Алапаевское" на 2012-2020 годы</w:t>
            </w:r>
          </w:p>
        </w:tc>
        <w:tc>
          <w:tcPr>
            <w:tcW w:w="864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0400000</w:t>
            </w:r>
          </w:p>
        </w:tc>
        <w:tc>
          <w:tcPr>
            <w:tcW w:w="1234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1 495,0</w:t>
            </w:r>
          </w:p>
        </w:tc>
        <w:tc>
          <w:tcPr>
            <w:tcW w:w="873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  <w:tc>
          <w:tcPr>
            <w:tcW w:w="938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</w:tr>
      <w:tr w:rsidR="002313CB" w:rsidRPr="00E87328" w:rsidTr="00E87328">
        <w:trPr>
          <w:trHeight w:val="960"/>
        </w:trPr>
        <w:tc>
          <w:tcPr>
            <w:tcW w:w="521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2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и обеспечение сохранности сети автомобильных дорог на территории муниципального образования Алапаевское" на 2012-2016 годы</w:t>
            </w:r>
          </w:p>
        </w:tc>
        <w:tc>
          <w:tcPr>
            <w:tcW w:w="864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0500000</w:t>
            </w:r>
          </w:p>
        </w:tc>
        <w:tc>
          <w:tcPr>
            <w:tcW w:w="1234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6 700,0</w:t>
            </w:r>
          </w:p>
        </w:tc>
        <w:tc>
          <w:tcPr>
            <w:tcW w:w="873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38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2313CB" w:rsidRPr="00E87328" w:rsidTr="00E87328">
        <w:trPr>
          <w:trHeight w:val="675"/>
        </w:trPr>
        <w:tc>
          <w:tcPr>
            <w:tcW w:w="521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2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Муниципальная программа "Информационное общество муниципального образования Алапаевское" на 2011-2015 годы</w:t>
            </w:r>
          </w:p>
        </w:tc>
        <w:tc>
          <w:tcPr>
            <w:tcW w:w="864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0600000</w:t>
            </w:r>
          </w:p>
        </w:tc>
        <w:tc>
          <w:tcPr>
            <w:tcW w:w="1234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201,5</w:t>
            </w:r>
          </w:p>
        </w:tc>
        <w:tc>
          <w:tcPr>
            <w:tcW w:w="873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  <w:tc>
          <w:tcPr>
            <w:tcW w:w="938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47,1</w:t>
            </w:r>
          </w:p>
        </w:tc>
      </w:tr>
      <w:tr w:rsidR="002313CB" w:rsidRPr="00E87328" w:rsidTr="00E87328">
        <w:trPr>
          <w:trHeight w:val="660"/>
        </w:trPr>
        <w:tc>
          <w:tcPr>
            <w:tcW w:w="521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2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туризма в муниципальном образовании Алапаевское" на 2012-2016 годы</w:t>
            </w:r>
          </w:p>
        </w:tc>
        <w:tc>
          <w:tcPr>
            <w:tcW w:w="864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0700000</w:t>
            </w:r>
          </w:p>
        </w:tc>
        <w:tc>
          <w:tcPr>
            <w:tcW w:w="1234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873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38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313CB" w:rsidRPr="00E87328" w:rsidTr="00E87328">
        <w:trPr>
          <w:trHeight w:val="960"/>
        </w:trPr>
        <w:tc>
          <w:tcPr>
            <w:tcW w:w="521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82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субъектов малого и среднего предпринимательства в муниципальном образовании Алапаевское" на 2014-2016 годы</w:t>
            </w:r>
          </w:p>
        </w:tc>
        <w:tc>
          <w:tcPr>
            <w:tcW w:w="864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0800000</w:t>
            </w:r>
          </w:p>
        </w:tc>
        <w:tc>
          <w:tcPr>
            <w:tcW w:w="1234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873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8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13CB" w:rsidRPr="00E87328" w:rsidTr="00E87328">
        <w:trPr>
          <w:trHeight w:val="990"/>
        </w:trPr>
        <w:tc>
          <w:tcPr>
            <w:tcW w:w="521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82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Муниципальная программа "Управление муниципальной собственностью муниципального образования Алапаевское и приватизации муниципального имущества" на 2014-2016 годы</w:t>
            </w:r>
          </w:p>
        </w:tc>
        <w:tc>
          <w:tcPr>
            <w:tcW w:w="864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0900000</w:t>
            </w:r>
          </w:p>
        </w:tc>
        <w:tc>
          <w:tcPr>
            <w:tcW w:w="1234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873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223,9</w:t>
            </w:r>
          </w:p>
        </w:tc>
        <w:tc>
          <w:tcPr>
            <w:tcW w:w="938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  <w:tr w:rsidR="002313CB" w:rsidRPr="00E87328" w:rsidTr="00E87328">
        <w:trPr>
          <w:trHeight w:val="975"/>
        </w:trPr>
        <w:tc>
          <w:tcPr>
            <w:tcW w:w="521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82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Муниципальная программа "Градостроительное развитие территории муниципального образования Алапаевское с внедрением информационной системы обеспечения градостроительной деятельности" на 2014-2016 годы</w:t>
            </w:r>
          </w:p>
        </w:tc>
        <w:tc>
          <w:tcPr>
            <w:tcW w:w="864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1000000</w:t>
            </w:r>
          </w:p>
        </w:tc>
        <w:tc>
          <w:tcPr>
            <w:tcW w:w="1234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3 390,0</w:t>
            </w:r>
          </w:p>
        </w:tc>
        <w:tc>
          <w:tcPr>
            <w:tcW w:w="873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8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13CB" w:rsidRPr="00E87328" w:rsidTr="00E87328">
        <w:trPr>
          <w:trHeight w:val="1245"/>
        </w:trPr>
        <w:tc>
          <w:tcPr>
            <w:tcW w:w="521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82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Муниципальная программа "Формирование жилищного фонда для переселения граждан из жилых помещений, признанных непригодными для проживания и (или) с высоким уровнем износа на территории муниципального образования Алапаевское" на 2014-2020 годы</w:t>
            </w:r>
          </w:p>
        </w:tc>
        <w:tc>
          <w:tcPr>
            <w:tcW w:w="864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1100000</w:t>
            </w:r>
          </w:p>
        </w:tc>
        <w:tc>
          <w:tcPr>
            <w:tcW w:w="1234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1 776,0</w:t>
            </w:r>
          </w:p>
        </w:tc>
        <w:tc>
          <w:tcPr>
            <w:tcW w:w="873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8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13CB" w:rsidRPr="00E87328" w:rsidTr="00E87328">
        <w:trPr>
          <w:trHeight w:val="675"/>
        </w:trPr>
        <w:tc>
          <w:tcPr>
            <w:tcW w:w="521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82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газификации на территории муниципального образования Алапаевское" на 2012-2016 годы</w:t>
            </w:r>
          </w:p>
        </w:tc>
        <w:tc>
          <w:tcPr>
            <w:tcW w:w="864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1200000</w:t>
            </w:r>
          </w:p>
        </w:tc>
        <w:tc>
          <w:tcPr>
            <w:tcW w:w="1234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5 297,8</w:t>
            </w:r>
          </w:p>
        </w:tc>
        <w:tc>
          <w:tcPr>
            <w:tcW w:w="873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  <w:tc>
          <w:tcPr>
            <w:tcW w:w="938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2313CB" w:rsidRPr="00E87328" w:rsidTr="00E87328">
        <w:trPr>
          <w:trHeight w:val="675"/>
        </w:trPr>
        <w:tc>
          <w:tcPr>
            <w:tcW w:w="521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82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и модернизация коммунальной инфраструктуры муниципального образования Алапаевское" на 2014-2020 годы</w:t>
            </w:r>
          </w:p>
        </w:tc>
        <w:tc>
          <w:tcPr>
            <w:tcW w:w="864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1300000</w:t>
            </w:r>
          </w:p>
        </w:tc>
        <w:tc>
          <w:tcPr>
            <w:tcW w:w="1234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3 441,0</w:t>
            </w:r>
          </w:p>
        </w:tc>
        <w:tc>
          <w:tcPr>
            <w:tcW w:w="873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38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2313CB" w:rsidRPr="00E87328" w:rsidTr="00E87328">
        <w:trPr>
          <w:trHeight w:val="660"/>
        </w:trPr>
        <w:tc>
          <w:tcPr>
            <w:tcW w:w="521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82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Муниципальная программа "Экология и природные ресурсы муниципального образования Алапаевское" на 2013-2016 годы</w:t>
            </w:r>
          </w:p>
        </w:tc>
        <w:tc>
          <w:tcPr>
            <w:tcW w:w="864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1400000</w:t>
            </w:r>
          </w:p>
        </w:tc>
        <w:tc>
          <w:tcPr>
            <w:tcW w:w="1234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3 433,0</w:t>
            </w:r>
          </w:p>
        </w:tc>
        <w:tc>
          <w:tcPr>
            <w:tcW w:w="873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938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</w:tr>
      <w:tr w:rsidR="002313CB" w:rsidRPr="00E87328" w:rsidTr="00E87328">
        <w:trPr>
          <w:trHeight w:val="675"/>
        </w:trPr>
        <w:tc>
          <w:tcPr>
            <w:tcW w:w="521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82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сети дошкольных образовательных учреждений в муниципальном образовании Алапаевское" на 2010-2016 годы</w:t>
            </w:r>
          </w:p>
        </w:tc>
        <w:tc>
          <w:tcPr>
            <w:tcW w:w="864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1500000</w:t>
            </w:r>
          </w:p>
        </w:tc>
        <w:tc>
          <w:tcPr>
            <w:tcW w:w="1234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14 750,0</w:t>
            </w:r>
          </w:p>
        </w:tc>
        <w:tc>
          <w:tcPr>
            <w:tcW w:w="873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8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13CB" w:rsidRPr="00E87328" w:rsidTr="00E87328">
        <w:trPr>
          <w:trHeight w:val="690"/>
        </w:trPr>
        <w:tc>
          <w:tcPr>
            <w:tcW w:w="521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82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образования в муниципальном образовании Алапаевское ("Наша новая школа")" на 2012-2016 годы</w:t>
            </w:r>
          </w:p>
        </w:tc>
        <w:tc>
          <w:tcPr>
            <w:tcW w:w="864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1600000</w:t>
            </w:r>
          </w:p>
        </w:tc>
        <w:tc>
          <w:tcPr>
            <w:tcW w:w="1234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15 211,7</w:t>
            </w:r>
          </w:p>
        </w:tc>
        <w:tc>
          <w:tcPr>
            <w:tcW w:w="873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1078,6</w:t>
            </w:r>
          </w:p>
        </w:tc>
        <w:tc>
          <w:tcPr>
            <w:tcW w:w="938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</w:tr>
      <w:tr w:rsidR="002313CB" w:rsidRPr="00E87328" w:rsidTr="00E87328">
        <w:trPr>
          <w:trHeight w:val="675"/>
        </w:trPr>
        <w:tc>
          <w:tcPr>
            <w:tcW w:w="521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82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Муниципальная программа "Патриотическое воспитание молодых граждан в муниципальном образовании Алапаевское" на 2012-2016 годы</w:t>
            </w:r>
          </w:p>
        </w:tc>
        <w:tc>
          <w:tcPr>
            <w:tcW w:w="864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1700000</w:t>
            </w:r>
          </w:p>
        </w:tc>
        <w:tc>
          <w:tcPr>
            <w:tcW w:w="1234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208,5</w:t>
            </w:r>
          </w:p>
        </w:tc>
        <w:tc>
          <w:tcPr>
            <w:tcW w:w="873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938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2313CB" w:rsidRPr="00E87328" w:rsidTr="00E87328">
        <w:trPr>
          <w:trHeight w:val="660"/>
        </w:trPr>
        <w:tc>
          <w:tcPr>
            <w:tcW w:w="521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82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Муниципальная программа  "Развитие потенциала молодежи в муниципальном образовании Алапаевское" на 2013-2016 годы</w:t>
            </w:r>
          </w:p>
        </w:tc>
        <w:tc>
          <w:tcPr>
            <w:tcW w:w="864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1800000</w:t>
            </w:r>
          </w:p>
        </w:tc>
        <w:tc>
          <w:tcPr>
            <w:tcW w:w="1234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363,0</w:t>
            </w:r>
          </w:p>
        </w:tc>
        <w:tc>
          <w:tcPr>
            <w:tcW w:w="873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938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2313CB" w:rsidRPr="00E87328" w:rsidTr="00E87328">
        <w:trPr>
          <w:trHeight w:val="690"/>
        </w:trPr>
        <w:tc>
          <w:tcPr>
            <w:tcW w:w="521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82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культуры в муниципальном образовании Алапаевское" на 2012-2016 годы</w:t>
            </w:r>
          </w:p>
        </w:tc>
        <w:tc>
          <w:tcPr>
            <w:tcW w:w="864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1900000</w:t>
            </w:r>
          </w:p>
        </w:tc>
        <w:tc>
          <w:tcPr>
            <w:tcW w:w="1234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3 541,7</w:t>
            </w:r>
          </w:p>
        </w:tc>
        <w:tc>
          <w:tcPr>
            <w:tcW w:w="873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8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13CB" w:rsidRPr="00E87328" w:rsidTr="00E87328">
        <w:trPr>
          <w:trHeight w:val="975"/>
        </w:trPr>
        <w:tc>
          <w:tcPr>
            <w:tcW w:w="521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82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Муниципальная программа "Устойчивое развитие сельских территорий муниципального образования Алапаевское"  на 2014-2017 годы и на период до 2020 года</w:t>
            </w:r>
          </w:p>
        </w:tc>
        <w:tc>
          <w:tcPr>
            <w:tcW w:w="864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2000000</w:t>
            </w:r>
          </w:p>
        </w:tc>
        <w:tc>
          <w:tcPr>
            <w:tcW w:w="1234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1 585,2</w:t>
            </w:r>
          </w:p>
        </w:tc>
        <w:tc>
          <w:tcPr>
            <w:tcW w:w="873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8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13CB" w:rsidRPr="00E87328" w:rsidTr="00E87328">
        <w:trPr>
          <w:trHeight w:val="735"/>
        </w:trPr>
        <w:tc>
          <w:tcPr>
            <w:tcW w:w="521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82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Муниципальная программа "Обеспечение жильем молодых семей на территории муниципального образования Алапаевское" на 2011-2016 годы</w:t>
            </w:r>
          </w:p>
        </w:tc>
        <w:tc>
          <w:tcPr>
            <w:tcW w:w="864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2100000</w:t>
            </w:r>
          </w:p>
        </w:tc>
        <w:tc>
          <w:tcPr>
            <w:tcW w:w="1234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983,9</w:t>
            </w:r>
          </w:p>
        </w:tc>
        <w:tc>
          <w:tcPr>
            <w:tcW w:w="873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103,9</w:t>
            </w:r>
          </w:p>
        </w:tc>
        <w:tc>
          <w:tcPr>
            <w:tcW w:w="938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</w:tr>
      <w:tr w:rsidR="002313CB" w:rsidRPr="00E87328" w:rsidTr="00E87328">
        <w:trPr>
          <w:trHeight w:val="690"/>
        </w:trPr>
        <w:tc>
          <w:tcPr>
            <w:tcW w:w="521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82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Муниципальная программа  "Развитие физической культуры и спорта в муниципальном образовании Алапаевское" на 2012-2016 годы</w:t>
            </w:r>
          </w:p>
        </w:tc>
        <w:tc>
          <w:tcPr>
            <w:tcW w:w="864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2200000</w:t>
            </w:r>
          </w:p>
        </w:tc>
        <w:tc>
          <w:tcPr>
            <w:tcW w:w="1234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11 970,0</w:t>
            </w:r>
          </w:p>
        </w:tc>
        <w:tc>
          <w:tcPr>
            <w:tcW w:w="873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5370,5</w:t>
            </w:r>
          </w:p>
        </w:tc>
        <w:tc>
          <w:tcPr>
            <w:tcW w:w="938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44,9</w:t>
            </w:r>
          </w:p>
        </w:tc>
      </w:tr>
      <w:tr w:rsidR="002313CB" w:rsidRPr="00E87328" w:rsidTr="00E87328">
        <w:trPr>
          <w:trHeight w:val="690"/>
        </w:trPr>
        <w:tc>
          <w:tcPr>
            <w:tcW w:w="521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82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Муниципальная программа  "Энергосбережение в муниципальном образовании Алапаевское" на 2013-2015 годы</w:t>
            </w:r>
          </w:p>
        </w:tc>
        <w:tc>
          <w:tcPr>
            <w:tcW w:w="864" w:type="dxa"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2300000</w:t>
            </w:r>
          </w:p>
        </w:tc>
        <w:tc>
          <w:tcPr>
            <w:tcW w:w="1234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873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8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13CB" w:rsidRPr="00E87328" w:rsidTr="00E87328">
        <w:trPr>
          <w:trHeight w:val="330"/>
        </w:trPr>
        <w:tc>
          <w:tcPr>
            <w:tcW w:w="521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2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64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3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7328">
              <w:rPr>
                <w:rFonts w:ascii="Times New Roman" w:hAnsi="Times New Roman"/>
                <w:b/>
                <w:bCs/>
                <w:sz w:val="24"/>
                <w:szCs w:val="24"/>
              </w:rPr>
              <w:t>99 199,7</w:t>
            </w:r>
          </w:p>
        </w:tc>
        <w:tc>
          <w:tcPr>
            <w:tcW w:w="873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7328">
              <w:rPr>
                <w:rFonts w:ascii="Times New Roman" w:hAnsi="Times New Roman"/>
                <w:b/>
                <w:bCs/>
                <w:sz w:val="24"/>
                <w:szCs w:val="24"/>
              </w:rPr>
              <w:t>19 171,7</w:t>
            </w:r>
          </w:p>
        </w:tc>
        <w:tc>
          <w:tcPr>
            <w:tcW w:w="938" w:type="dxa"/>
            <w:noWrap/>
          </w:tcPr>
          <w:p w:rsidR="002313CB" w:rsidRPr="00E87328" w:rsidRDefault="002313CB" w:rsidP="00E873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7328">
              <w:rPr>
                <w:rFonts w:ascii="Times New Roman" w:hAnsi="Times New Roman"/>
                <w:b/>
                <w:bCs/>
                <w:sz w:val="24"/>
                <w:szCs w:val="24"/>
              </w:rPr>
              <w:t>19,3</w:t>
            </w:r>
          </w:p>
        </w:tc>
      </w:tr>
    </w:tbl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3CB" w:rsidRDefault="002313CB" w:rsidP="00110C47">
      <w:pPr>
        <w:spacing w:after="0" w:line="240" w:lineRule="auto"/>
        <w:rPr>
          <w:rFonts w:ascii="Times New Roman" w:hAnsi="Times New Roman"/>
          <w:sz w:val="20"/>
          <w:szCs w:val="20"/>
        </w:rPr>
        <w:sectPr w:rsidR="002313CB" w:rsidSect="00D64CD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0774" w:type="dxa"/>
        <w:tblInd w:w="-885" w:type="dxa"/>
        <w:tblLayout w:type="fixed"/>
        <w:tblLook w:val="00A0"/>
      </w:tblPr>
      <w:tblGrid>
        <w:gridCol w:w="567"/>
        <w:gridCol w:w="960"/>
        <w:gridCol w:w="960"/>
        <w:gridCol w:w="960"/>
        <w:gridCol w:w="380"/>
        <w:gridCol w:w="957"/>
        <w:gridCol w:w="957"/>
        <w:gridCol w:w="1206"/>
        <w:gridCol w:w="1984"/>
        <w:gridCol w:w="1843"/>
      </w:tblGrid>
      <w:tr w:rsidR="002313CB" w:rsidRPr="00E87328" w:rsidTr="00DA6B1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6B14">
              <w:rPr>
                <w:rFonts w:ascii="Times New Roman" w:hAnsi="Times New Roman"/>
                <w:sz w:val="20"/>
                <w:szCs w:val="20"/>
              </w:rPr>
              <w:t>Приложение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</w:tr>
      <w:tr w:rsidR="002313CB" w:rsidRPr="00E87328" w:rsidTr="00DA6B1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r w:rsidRPr="00DA6B14">
              <w:rPr>
                <w:rFonts w:ascii="Times New Roman" w:hAnsi="Times New Roman"/>
                <w:sz w:val="20"/>
                <w:szCs w:val="20"/>
              </w:rPr>
              <w:t>постановлению Администрации</w:t>
            </w:r>
          </w:p>
        </w:tc>
      </w:tr>
      <w:tr w:rsidR="002313CB" w:rsidRPr="00E87328" w:rsidTr="00DA6B1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Default="002313CB" w:rsidP="00DA6B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6B14"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</w:t>
            </w:r>
          </w:p>
          <w:p w:rsidR="002313CB" w:rsidRPr="00DA6B14" w:rsidRDefault="002313CB" w:rsidP="00DA6B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6B14">
              <w:rPr>
                <w:rFonts w:ascii="Times New Roman" w:hAnsi="Times New Roman"/>
                <w:sz w:val="20"/>
                <w:szCs w:val="20"/>
              </w:rPr>
              <w:t>Алапаевское</w:t>
            </w:r>
          </w:p>
        </w:tc>
      </w:tr>
      <w:tr w:rsidR="002313CB" w:rsidRPr="00E87328" w:rsidTr="00DA6B1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681 от 06 августа 2014 года</w:t>
            </w:r>
          </w:p>
        </w:tc>
      </w:tr>
      <w:tr w:rsidR="002313CB" w:rsidRPr="00E87328" w:rsidTr="00DA6B1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313CB" w:rsidRPr="00E87328" w:rsidTr="00DA6B14">
        <w:trPr>
          <w:trHeight w:val="840"/>
        </w:trPr>
        <w:tc>
          <w:tcPr>
            <w:tcW w:w="1077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CB" w:rsidRPr="00DA6B14" w:rsidRDefault="002313CB" w:rsidP="00DA6B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B14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 о поступлении из источников финансирования дефицита бюджета муниципального образования Алапаевское за 1 полугодие 2014 года</w:t>
            </w:r>
          </w:p>
        </w:tc>
      </w:tr>
      <w:tr w:rsidR="002313CB" w:rsidRPr="00E87328" w:rsidTr="00DA6B1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313CB" w:rsidRPr="00E87328" w:rsidTr="00DA6B14">
        <w:trPr>
          <w:trHeight w:val="17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DA6B14" w:rsidRDefault="002313CB" w:rsidP="00DA6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B14">
              <w:rPr>
                <w:rFonts w:ascii="Times New Roman" w:hAnsi="Times New Roman"/>
                <w:sz w:val="24"/>
                <w:szCs w:val="24"/>
              </w:rPr>
              <w:t>Номер строки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DA6B14" w:rsidRDefault="002313CB" w:rsidP="00DA6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B14">
              <w:rPr>
                <w:rFonts w:ascii="Times New Roman" w:hAnsi="Times New Roman"/>
                <w:sz w:val="24"/>
                <w:szCs w:val="24"/>
              </w:rPr>
              <w:t>Наименование источников внутреннего финансирования дефицита местного бюджета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CB" w:rsidRPr="00DA6B14" w:rsidRDefault="002313CB" w:rsidP="00DA6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B14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DA6B14" w:rsidRDefault="002313CB" w:rsidP="00DA6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B14">
              <w:rPr>
                <w:rFonts w:ascii="Times New Roman" w:hAnsi="Times New Roman"/>
                <w:sz w:val="24"/>
                <w:szCs w:val="24"/>
              </w:rPr>
              <w:t>Сумма по бюджету, в тысячах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DA6B14" w:rsidRDefault="002313CB" w:rsidP="00DA6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B14">
              <w:rPr>
                <w:rFonts w:ascii="Times New Roman" w:hAnsi="Times New Roman"/>
                <w:sz w:val="24"/>
                <w:szCs w:val="24"/>
              </w:rPr>
              <w:t>Сумма фактически, в тысячах рублей</w:t>
            </w:r>
          </w:p>
        </w:tc>
      </w:tr>
      <w:tr w:rsidR="002313CB" w:rsidRPr="00E87328" w:rsidTr="00DA6B14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DA6B14" w:rsidRDefault="002313CB" w:rsidP="00DA6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B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13CB" w:rsidRPr="00DA6B14" w:rsidRDefault="002313CB" w:rsidP="00DA6B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B14">
              <w:rPr>
                <w:rFonts w:ascii="Times New Roman" w:hAnsi="Times New Roman"/>
                <w:bCs/>
                <w:sz w:val="24"/>
                <w:szCs w:val="24"/>
              </w:rPr>
              <w:t>Итого источников внутреннего финансирования дефицита местного бюджета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13CB" w:rsidRPr="00DA6B14" w:rsidRDefault="002313CB" w:rsidP="00DA6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B1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DA6B14" w:rsidRDefault="002313CB" w:rsidP="00DA6B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6B14">
              <w:rPr>
                <w:rFonts w:ascii="Times New Roman" w:hAnsi="Times New Roman"/>
                <w:sz w:val="24"/>
                <w:szCs w:val="24"/>
              </w:rPr>
              <w:t>71 024,3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CB" w:rsidRPr="00DA6B14" w:rsidRDefault="002313CB" w:rsidP="00DA6B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6B14">
              <w:rPr>
                <w:rFonts w:ascii="Times New Roman" w:hAnsi="Times New Roman"/>
                <w:sz w:val="24"/>
                <w:szCs w:val="24"/>
              </w:rPr>
              <w:t>-20 323,7</w:t>
            </w:r>
          </w:p>
        </w:tc>
      </w:tr>
      <w:tr w:rsidR="002313CB" w:rsidRPr="00E87328" w:rsidTr="00DA6B14">
        <w:trPr>
          <w:trHeight w:val="12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B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CB" w:rsidRPr="00DA6B14" w:rsidRDefault="002313CB" w:rsidP="00DA6B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B14">
              <w:rPr>
                <w:rFonts w:ascii="Times New Roman" w:hAnsi="Times New Roman"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B14">
              <w:rPr>
                <w:rFonts w:ascii="Times New Roman" w:hAnsi="Times New Roman"/>
                <w:bCs/>
                <w:sz w:val="24"/>
                <w:szCs w:val="24"/>
              </w:rPr>
              <w:t>901 01 03 00 00 00 0000 000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6B14">
              <w:rPr>
                <w:rFonts w:ascii="Times New Roman" w:hAnsi="Times New Roman"/>
                <w:sz w:val="24"/>
                <w:szCs w:val="24"/>
              </w:rPr>
              <w:t>-2 890,7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6B14">
              <w:rPr>
                <w:rFonts w:ascii="Times New Roman" w:hAnsi="Times New Roman"/>
                <w:sz w:val="24"/>
                <w:szCs w:val="24"/>
              </w:rPr>
              <w:t>-720,0</w:t>
            </w:r>
          </w:p>
        </w:tc>
      </w:tr>
      <w:tr w:rsidR="002313CB" w:rsidRPr="00E87328" w:rsidTr="00DA6B14">
        <w:trPr>
          <w:trHeight w:val="19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B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13CB" w:rsidRPr="00DA6B14" w:rsidRDefault="002313CB" w:rsidP="00DA6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B14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B14">
              <w:rPr>
                <w:rFonts w:ascii="Times New Roman" w:hAnsi="Times New Roman"/>
                <w:sz w:val="24"/>
                <w:szCs w:val="24"/>
              </w:rPr>
              <w:t>901 01 03 01 00 04 0000 710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6B14">
              <w:rPr>
                <w:rFonts w:ascii="Times New Roman" w:hAnsi="Times New Roman"/>
                <w:sz w:val="24"/>
                <w:szCs w:val="24"/>
              </w:rPr>
              <w:t>15 000,0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6B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13CB" w:rsidRPr="00E87328" w:rsidTr="00DA6B14">
        <w:trPr>
          <w:trHeight w:val="19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B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13CB" w:rsidRPr="00DA6B14" w:rsidRDefault="002313CB" w:rsidP="00DA6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B14">
              <w:rPr>
                <w:rFonts w:ascii="Times New Roman" w:hAnsi="Times New Roman"/>
                <w:sz w:val="24"/>
                <w:szCs w:val="24"/>
              </w:rPr>
              <w:t>Погашение бюджетами городских округов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B14">
              <w:rPr>
                <w:rFonts w:ascii="Times New Roman" w:hAnsi="Times New Roman"/>
                <w:sz w:val="24"/>
                <w:szCs w:val="24"/>
              </w:rPr>
              <w:t>901 01 03 01 00 04 0000 810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6B14">
              <w:rPr>
                <w:rFonts w:ascii="Times New Roman" w:hAnsi="Times New Roman"/>
                <w:sz w:val="24"/>
                <w:szCs w:val="24"/>
              </w:rPr>
              <w:t>-17 890,7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6B14">
              <w:rPr>
                <w:rFonts w:ascii="Times New Roman" w:hAnsi="Times New Roman"/>
                <w:sz w:val="24"/>
                <w:szCs w:val="24"/>
              </w:rPr>
              <w:t>-720,0</w:t>
            </w:r>
          </w:p>
        </w:tc>
      </w:tr>
      <w:tr w:rsidR="002313CB" w:rsidRPr="00E87328" w:rsidTr="00DA6B14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B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CB" w:rsidRPr="00DA6B14" w:rsidRDefault="002313CB" w:rsidP="00DA6B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B14">
              <w:rPr>
                <w:rFonts w:ascii="Times New Roman" w:hAnsi="Times New Roman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B14">
              <w:rPr>
                <w:rFonts w:ascii="Times New Roman" w:hAnsi="Times New Roman"/>
                <w:bCs/>
                <w:sz w:val="24"/>
                <w:szCs w:val="24"/>
              </w:rPr>
              <w:t>901 01 05 00 00 00 0000 000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6B14">
              <w:rPr>
                <w:rFonts w:ascii="Times New Roman" w:hAnsi="Times New Roman"/>
                <w:sz w:val="24"/>
                <w:szCs w:val="24"/>
              </w:rPr>
              <w:t>73 915,0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6B14">
              <w:rPr>
                <w:rFonts w:ascii="Times New Roman" w:hAnsi="Times New Roman"/>
                <w:sz w:val="24"/>
                <w:szCs w:val="24"/>
              </w:rPr>
              <w:t>-19 603,7</w:t>
            </w:r>
          </w:p>
        </w:tc>
      </w:tr>
      <w:tr w:rsidR="002313CB" w:rsidRPr="00E87328" w:rsidTr="00DA6B14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B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13CB" w:rsidRPr="00DA6B14" w:rsidRDefault="002313CB" w:rsidP="00DA6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B14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  городского округа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B14">
              <w:rPr>
                <w:rFonts w:ascii="Times New Roman" w:hAnsi="Times New Roman"/>
                <w:sz w:val="24"/>
                <w:szCs w:val="24"/>
              </w:rPr>
              <w:t>901 01 05 02 01 04 0000 510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6B14">
              <w:rPr>
                <w:rFonts w:ascii="Times New Roman" w:hAnsi="Times New Roman"/>
                <w:sz w:val="24"/>
                <w:szCs w:val="24"/>
              </w:rPr>
              <w:t>-1 002 946,7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6B14">
              <w:rPr>
                <w:rFonts w:ascii="Times New Roman" w:hAnsi="Times New Roman"/>
                <w:sz w:val="24"/>
                <w:szCs w:val="24"/>
              </w:rPr>
              <w:t>-518 311,2</w:t>
            </w:r>
          </w:p>
        </w:tc>
      </w:tr>
      <w:tr w:rsidR="002313CB" w:rsidRPr="00E87328" w:rsidTr="00DA6B14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B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13CB" w:rsidRPr="00DA6B14" w:rsidRDefault="002313CB" w:rsidP="00DA6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B14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  городского округа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B14">
              <w:rPr>
                <w:rFonts w:ascii="Times New Roman" w:hAnsi="Times New Roman"/>
                <w:sz w:val="24"/>
                <w:szCs w:val="24"/>
              </w:rPr>
              <w:t>901 01 05 02 01 04 0000 610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6B14">
              <w:rPr>
                <w:rFonts w:ascii="Times New Roman" w:hAnsi="Times New Roman"/>
                <w:sz w:val="24"/>
                <w:szCs w:val="24"/>
              </w:rPr>
              <w:t>1 076 861,7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CB" w:rsidRPr="00DA6B14" w:rsidRDefault="002313CB" w:rsidP="00DA6B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6B14">
              <w:rPr>
                <w:rFonts w:ascii="Times New Roman" w:hAnsi="Times New Roman"/>
                <w:sz w:val="24"/>
                <w:szCs w:val="24"/>
              </w:rPr>
              <w:t>498 707,5</w:t>
            </w:r>
          </w:p>
        </w:tc>
      </w:tr>
    </w:tbl>
    <w:p w:rsidR="002313CB" w:rsidRDefault="002313CB"/>
    <w:sectPr w:rsidR="002313CB" w:rsidSect="00DA6B1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3CB" w:rsidRDefault="002313CB" w:rsidP="00DA6B14">
      <w:pPr>
        <w:spacing w:after="0" w:line="240" w:lineRule="auto"/>
      </w:pPr>
      <w:r>
        <w:separator/>
      </w:r>
    </w:p>
  </w:endnote>
  <w:endnote w:type="continuationSeparator" w:id="0">
    <w:p w:rsidR="002313CB" w:rsidRDefault="002313CB" w:rsidP="00DA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3CB" w:rsidRDefault="002313CB" w:rsidP="00DA6B14">
      <w:pPr>
        <w:spacing w:after="0" w:line="240" w:lineRule="auto"/>
      </w:pPr>
      <w:r>
        <w:separator/>
      </w:r>
    </w:p>
  </w:footnote>
  <w:footnote w:type="continuationSeparator" w:id="0">
    <w:p w:rsidR="002313CB" w:rsidRDefault="002313CB" w:rsidP="00DA6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3CB" w:rsidRDefault="002313CB">
    <w:pPr>
      <w:pStyle w:val="Header"/>
      <w:jc w:val="center"/>
    </w:pPr>
    <w:fldSimple w:instr=" PAGE   \* MERGEFORMAT ">
      <w:r>
        <w:rPr>
          <w:noProof/>
        </w:rPr>
        <w:t>54</w:t>
      </w:r>
    </w:fldSimple>
  </w:p>
  <w:p w:rsidR="002313CB" w:rsidRDefault="002313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32C5"/>
    <w:multiLevelType w:val="hybridMultilevel"/>
    <w:tmpl w:val="FFD2AF4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600C62"/>
    <w:multiLevelType w:val="singleLevel"/>
    <w:tmpl w:val="9650F7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11E4D98"/>
    <w:multiLevelType w:val="singleLevel"/>
    <w:tmpl w:val="5BC638B4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45AE59DB"/>
    <w:multiLevelType w:val="hybridMultilevel"/>
    <w:tmpl w:val="BCB2AF10"/>
    <w:lvl w:ilvl="0" w:tplc="47AE37C4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57E06B39"/>
    <w:multiLevelType w:val="hybridMultilevel"/>
    <w:tmpl w:val="F49EF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C47"/>
    <w:rsid w:val="0005551E"/>
    <w:rsid w:val="00110C47"/>
    <w:rsid w:val="002313CB"/>
    <w:rsid w:val="002363E6"/>
    <w:rsid w:val="00257AE5"/>
    <w:rsid w:val="003103F5"/>
    <w:rsid w:val="00324F93"/>
    <w:rsid w:val="004D74FA"/>
    <w:rsid w:val="005218B2"/>
    <w:rsid w:val="007161D0"/>
    <w:rsid w:val="007C48A7"/>
    <w:rsid w:val="00865FE5"/>
    <w:rsid w:val="00955DD7"/>
    <w:rsid w:val="0096507C"/>
    <w:rsid w:val="00B64F0E"/>
    <w:rsid w:val="00C473F2"/>
    <w:rsid w:val="00D145EC"/>
    <w:rsid w:val="00D52A4D"/>
    <w:rsid w:val="00D64CD4"/>
    <w:rsid w:val="00D84E6B"/>
    <w:rsid w:val="00DA1A6B"/>
    <w:rsid w:val="00DA6B14"/>
    <w:rsid w:val="00E24103"/>
    <w:rsid w:val="00E87328"/>
    <w:rsid w:val="00FC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145E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110C47"/>
    <w:pPr>
      <w:keepNext/>
      <w:spacing w:after="0" w:line="240" w:lineRule="auto"/>
      <w:ind w:right="21"/>
      <w:jc w:val="center"/>
      <w:outlineLvl w:val="0"/>
    </w:pPr>
    <w:rPr>
      <w:rFonts w:ascii="Times New Roman" w:hAnsi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0C47"/>
    <w:pPr>
      <w:keepNext/>
      <w:spacing w:after="0" w:line="240" w:lineRule="auto"/>
      <w:ind w:firstLine="567"/>
      <w:jc w:val="both"/>
      <w:outlineLvl w:val="2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0C47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10C47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1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0C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10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0C4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10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10C47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110C4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110C47"/>
    <w:rPr>
      <w:rFonts w:ascii="Times New Roman" w:hAnsi="Times New Roman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10C47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10C47"/>
    <w:rPr>
      <w:rFonts w:ascii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110C47"/>
    <w:pPr>
      <w:spacing w:after="0" w:line="240" w:lineRule="auto"/>
      <w:ind w:right="21" w:firstLine="540"/>
    </w:pPr>
    <w:rPr>
      <w:rFonts w:ascii="Times New Roman" w:hAnsi="Times New Roman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10C47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10C47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10C47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10C4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10C47"/>
    <w:rPr>
      <w:rFonts w:ascii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rsid w:val="00110C47"/>
    <w:rPr>
      <w:rFonts w:cs="Times New Roman"/>
    </w:rPr>
  </w:style>
  <w:style w:type="table" w:styleId="TableGrid">
    <w:name w:val="Table Grid"/>
    <w:basedOn w:val="TableNormal"/>
    <w:uiPriority w:val="99"/>
    <w:rsid w:val="00110C4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7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156</TotalTime>
  <Pages>54</Pages>
  <Words>14463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GordyushevaSV</cp:lastModifiedBy>
  <cp:revision>5</cp:revision>
  <cp:lastPrinted>2014-08-07T05:58:00Z</cp:lastPrinted>
  <dcterms:created xsi:type="dcterms:W3CDTF">2014-08-06T11:22:00Z</dcterms:created>
  <dcterms:modified xsi:type="dcterms:W3CDTF">2014-08-07T06:54:00Z</dcterms:modified>
</cp:coreProperties>
</file>