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99" w:rsidRPr="006718A2" w:rsidRDefault="00B81F9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9"/>
        </w:rPr>
      </w:pPr>
      <w:r w:rsidRPr="007A20D7">
        <w:rPr>
          <w:rFonts w:ascii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ГЕРБ" style="width:36.75pt;height:62.25pt;visibility:visible">
            <v:imagedata r:id="rId7" o:title="" grayscale="t"/>
          </v:shape>
        </w:pict>
      </w:r>
    </w:p>
    <w:p w:rsidR="00B81F99" w:rsidRPr="006718A2" w:rsidRDefault="00B81F9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B81F99" w:rsidRPr="006718A2" w:rsidRDefault="00B81F9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B81F99" w:rsidRPr="006718A2" w:rsidRDefault="00B81F9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B81F99" w:rsidRPr="006718A2" w:rsidRDefault="00B81F9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B81F99" w:rsidRPr="006718A2" w:rsidRDefault="00B81F9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B81F99" w:rsidRPr="006718A2" w:rsidRDefault="00B81F9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B81F99" w:rsidRPr="006718A2" w:rsidRDefault="00B81F9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B81F99" w:rsidRPr="006718A2" w:rsidRDefault="00B81F9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B81F99" w:rsidRPr="006718A2" w:rsidRDefault="00B81F9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B81F99" w:rsidRPr="006718A2" w:rsidRDefault="00B81F9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B81F99" w:rsidRPr="00672368" w:rsidRDefault="00B81F9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03 июня   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000000"/>
            <w:spacing w:val="-9"/>
            <w:sz w:val="28"/>
            <w:szCs w:val="28"/>
          </w:rPr>
          <w:t>2015</w:t>
        </w:r>
        <w:r w:rsidRPr="00672368">
          <w:rPr>
            <w:rFonts w:ascii="Times New Roman" w:hAnsi="Times New Roman"/>
            <w:color w:val="000000"/>
            <w:spacing w:val="-9"/>
            <w:sz w:val="28"/>
            <w:szCs w:val="28"/>
          </w:rPr>
          <w:t xml:space="preserve"> г</w:t>
        </w:r>
      </w:smartTag>
      <w:r w:rsidRPr="00672368">
        <w:rPr>
          <w:rFonts w:ascii="Times New Roman" w:hAnsi="Times New Roman"/>
          <w:color w:val="000000"/>
          <w:spacing w:val="-9"/>
          <w:sz w:val="28"/>
          <w:szCs w:val="28"/>
        </w:rPr>
        <w:t>.</w:t>
      </w:r>
      <w:r w:rsidRPr="006718A2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                             </w:t>
      </w:r>
      <w:r w:rsidRPr="00672368">
        <w:rPr>
          <w:rFonts w:ascii="Times New Roman" w:hAnsi="Times New Roman"/>
          <w:color w:val="000000"/>
          <w:sz w:val="28"/>
          <w:szCs w:val="28"/>
        </w:rPr>
        <w:t xml:space="preserve">№  </w:t>
      </w:r>
      <w:r>
        <w:rPr>
          <w:rFonts w:ascii="Times New Roman" w:hAnsi="Times New Roman"/>
          <w:color w:val="000000"/>
          <w:sz w:val="28"/>
          <w:szCs w:val="28"/>
        </w:rPr>
        <w:t>541</w:t>
      </w:r>
    </w:p>
    <w:p w:rsidR="00B81F99" w:rsidRDefault="00B81F9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noProof/>
        </w:rPr>
        <w:pict>
          <v:line id="Line 5" o:spid="_x0000_s1026" style="position:absolute;left:0;text-align:left;z-index:251658240;visibility:visibl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</w:pict>
      </w:r>
      <w:r>
        <w:rPr>
          <w:noProof/>
        </w:rPr>
        <w:pict>
          <v:line id="Line 4" o:spid="_x0000_s1027" style="position:absolute;left:0;text-align:left;z-index:251657216;visibility:visibl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</w:pict>
      </w:r>
      <w:r w:rsidRPr="006718A2">
        <w:rPr>
          <w:rFonts w:ascii="Times New Roman" w:hAnsi="Times New Roman"/>
          <w:color w:val="000000"/>
          <w:spacing w:val="2"/>
          <w:sz w:val="24"/>
          <w:szCs w:val="24"/>
        </w:rPr>
        <w:t xml:space="preserve">г.  </w:t>
      </w:r>
      <w:r w:rsidRPr="006718A2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B81F99" w:rsidRDefault="00B81F9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pacing w:val="2"/>
          <w:sz w:val="24"/>
          <w:szCs w:val="24"/>
        </w:rPr>
      </w:pPr>
      <w:bookmarkStart w:id="0" w:name="_GoBack"/>
      <w:bookmarkEnd w:id="0"/>
    </w:p>
    <w:p w:rsidR="00B81F99" w:rsidRPr="00F73CBC" w:rsidRDefault="00B81F99" w:rsidP="00F73C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73CBC">
        <w:rPr>
          <w:rFonts w:ascii="Times New Roman" w:hAnsi="Times New Roman"/>
          <w:b/>
          <w:bCs/>
          <w:i/>
          <w:sz w:val="28"/>
          <w:szCs w:val="28"/>
        </w:rPr>
        <w:t xml:space="preserve">О признании утратившим силу постановления </w:t>
      </w:r>
      <w:r w:rsidRPr="00F73CBC">
        <w:rPr>
          <w:rFonts w:ascii="Times New Roman" w:hAnsi="Times New Roman"/>
          <w:b/>
          <w:i/>
          <w:sz w:val="28"/>
          <w:szCs w:val="28"/>
        </w:rPr>
        <w:t>Администрации</w:t>
      </w:r>
    </w:p>
    <w:p w:rsidR="00B81F99" w:rsidRDefault="00B81F99" w:rsidP="00F73CB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73CBC">
        <w:rPr>
          <w:rFonts w:ascii="Times New Roman" w:hAnsi="Times New Roman"/>
          <w:b/>
          <w:i/>
          <w:sz w:val="28"/>
          <w:szCs w:val="28"/>
        </w:rPr>
        <w:t>муниципального образования Алапаевское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73CBC">
        <w:rPr>
          <w:rFonts w:ascii="Times New Roman" w:hAnsi="Times New Roman"/>
          <w:b/>
          <w:bCs/>
          <w:i/>
          <w:sz w:val="28"/>
          <w:szCs w:val="28"/>
        </w:rPr>
        <w:t>от 26 сентября 2012 г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ода </w:t>
      </w:r>
    </w:p>
    <w:p w:rsidR="00B81F99" w:rsidRPr="00F73CBC" w:rsidRDefault="00B81F99" w:rsidP="00F73CB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73CBC">
        <w:rPr>
          <w:rFonts w:ascii="Times New Roman" w:hAnsi="Times New Roman"/>
          <w:b/>
          <w:bCs/>
          <w:i/>
          <w:sz w:val="28"/>
          <w:szCs w:val="28"/>
        </w:rPr>
        <w:t>№672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F73CBC">
        <w:rPr>
          <w:rFonts w:ascii="Times New Roman" w:hAnsi="Times New Roman"/>
          <w:b/>
          <w:bCs/>
          <w:i/>
          <w:sz w:val="28"/>
          <w:szCs w:val="28"/>
        </w:rPr>
        <w:t>«О комиссии по премированию руководителей муниципальных образовательных учреждений муниципального образования Алапаевское»</w:t>
      </w:r>
    </w:p>
    <w:p w:rsidR="00B81F99" w:rsidRPr="00F73CBC" w:rsidRDefault="00B81F99" w:rsidP="00F73CBC">
      <w:pPr>
        <w:widowControl w:val="0"/>
        <w:shd w:val="clear" w:color="auto" w:fill="FFFFFF"/>
        <w:autoSpaceDE w:val="0"/>
        <w:autoSpaceDN w:val="0"/>
        <w:adjustRightInd w:val="0"/>
        <w:spacing w:after="0" w:line="225" w:lineRule="atLeast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B81F99" w:rsidRPr="00F73CBC" w:rsidRDefault="00B81F99" w:rsidP="00F73C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ahoma"/>
          <w:color w:val="373737"/>
          <w:sz w:val="28"/>
          <w:szCs w:val="28"/>
        </w:rPr>
      </w:pPr>
      <w:r w:rsidRPr="00F73CBC">
        <w:rPr>
          <w:rFonts w:ascii="Times New Roman" w:hAnsi="Times New Roman"/>
          <w:color w:val="000000"/>
          <w:sz w:val="28"/>
          <w:szCs w:val="28"/>
        </w:rPr>
        <w:t>В связи с принятием распоряжения Администрации муниципального образования Алапаевское от 23 марта 2015 года № 40-Р «Об устранении нарушений в деятельности комиссий (рабочих (мобильных) групп, координационных советов, коллегий)</w:t>
      </w:r>
      <w:r w:rsidRPr="00F73CBC">
        <w:rPr>
          <w:rFonts w:ascii="Times New Roman" w:hAnsi="Times New Roman"/>
          <w:sz w:val="28"/>
          <w:szCs w:val="28"/>
        </w:rPr>
        <w:t xml:space="preserve">, на основании Устава  муниципального образования Алапаевское, </w:t>
      </w:r>
    </w:p>
    <w:p w:rsidR="00B81F99" w:rsidRPr="00F73CBC" w:rsidRDefault="00B81F99" w:rsidP="00F73C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1F99" w:rsidRDefault="00B81F99" w:rsidP="00F73CBC">
      <w:pPr>
        <w:widowControl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hAnsi="Times New Roman"/>
          <w:b/>
          <w:sz w:val="28"/>
          <w:szCs w:val="28"/>
        </w:rPr>
      </w:pPr>
      <w:r w:rsidRPr="00F73CBC">
        <w:rPr>
          <w:rFonts w:ascii="Times New Roman" w:hAnsi="Times New Roman"/>
          <w:b/>
          <w:sz w:val="28"/>
          <w:szCs w:val="28"/>
        </w:rPr>
        <w:t>ПОСТАНОВЛЯЮ:</w:t>
      </w:r>
    </w:p>
    <w:p w:rsidR="00B81F99" w:rsidRPr="00F73CBC" w:rsidRDefault="00B81F99" w:rsidP="00F73CBC">
      <w:pPr>
        <w:widowControl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hAnsi="Times New Roman"/>
          <w:b/>
          <w:sz w:val="28"/>
          <w:szCs w:val="28"/>
        </w:rPr>
      </w:pPr>
    </w:p>
    <w:p w:rsidR="00B81F99" w:rsidRPr="00F73CBC" w:rsidRDefault="00B81F99" w:rsidP="00F73CBC">
      <w:pPr>
        <w:numPr>
          <w:ilvl w:val="0"/>
          <w:numId w:val="12"/>
        </w:numPr>
        <w:tabs>
          <w:tab w:val="clear" w:pos="12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3CBC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CBC">
        <w:rPr>
          <w:rFonts w:ascii="Times New Roman" w:hAnsi="Times New Roman"/>
          <w:sz w:val="28"/>
          <w:szCs w:val="28"/>
        </w:rPr>
        <w:t>Алапаевское от 26 сентября 2012 года №672 «</w:t>
      </w:r>
      <w:r w:rsidRPr="00F73CBC">
        <w:rPr>
          <w:rFonts w:ascii="Times New Roman" w:hAnsi="Times New Roman"/>
          <w:bCs/>
          <w:sz w:val="28"/>
          <w:szCs w:val="28"/>
        </w:rPr>
        <w:t xml:space="preserve">О комиссии по премированию руководителей муниципальных образовательных учреждений муниципального образования Алапаевское» </w:t>
      </w:r>
      <w:r w:rsidRPr="00F73CBC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B81F99" w:rsidRPr="00F73CBC" w:rsidRDefault="00B81F99" w:rsidP="00F73CBC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3CBC">
        <w:rPr>
          <w:rFonts w:ascii="Times New Roman" w:hAnsi="Times New Roman"/>
          <w:sz w:val="28"/>
          <w:szCs w:val="28"/>
        </w:rPr>
        <w:t>2. Организационному отделу Администрации муниципального образования Алапаевское (А.А. Зорихина)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B81F99" w:rsidRPr="00F73CBC" w:rsidRDefault="00B81F99" w:rsidP="00F73CBC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3CBC">
        <w:rPr>
          <w:rFonts w:ascii="Times New Roman" w:hAnsi="Times New Roman"/>
          <w:color w:val="000000"/>
          <w:sz w:val="28"/>
          <w:szCs w:val="28"/>
        </w:rPr>
        <w:t>3</w:t>
      </w:r>
      <w:r w:rsidRPr="00F73CBC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Pr="00F73CBC">
        <w:rPr>
          <w:rFonts w:ascii="Times New Roman" w:hAnsi="Times New Roman"/>
          <w:sz w:val="28"/>
          <w:szCs w:val="24"/>
        </w:rPr>
        <w:t>главу Администрации муниципального образования Алапаевское.</w:t>
      </w:r>
    </w:p>
    <w:p w:rsidR="00B81F99" w:rsidRPr="00F73CBC" w:rsidRDefault="00B81F99" w:rsidP="00F73C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B81F99" w:rsidRPr="00F73CBC" w:rsidRDefault="00B81F99" w:rsidP="00F73CBC">
      <w:pPr>
        <w:widowControl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hAnsi="Times New Roman"/>
          <w:b/>
          <w:sz w:val="28"/>
          <w:szCs w:val="28"/>
        </w:rPr>
      </w:pPr>
    </w:p>
    <w:p w:rsidR="00B81F99" w:rsidRPr="00F73CBC" w:rsidRDefault="00B81F99" w:rsidP="00F73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CBC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81F99" w:rsidRPr="00F73CBC" w:rsidRDefault="00B81F99" w:rsidP="00F73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CB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81F99" w:rsidRPr="00F73CBC" w:rsidRDefault="00B81F99" w:rsidP="00F73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CBC">
        <w:rPr>
          <w:rFonts w:ascii="Times New Roman" w:hAnsi="Times New Roman"/>
          <w:sz w:val="28"/>
          <w:szCs w:val="28"/>
        </w:rPr>
        <w:t>Алапаевское                                                                        К.И.Деев</w:t>
      </w:r>
    </w:p>
    <w:p w:rsidR="00B81F99" w:rsidRPr="005802B8" w:rsidRDefault="00B81F99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sectPr w:rsidR="00B81F99" w:rsidRPr="005802B8" w:rsidSect="00F73CBC">
      <w:headerReference w:type="default" r:id="rId8"/>
      <w:pgSz w:w="11906" w:h="16838"/>
      <w:pgMar w:top="1134" w:right="849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F99" w:rsidRDefault="00B81F99" w:rsidP="003E150D">
      <w:pPr>
        <w:spacing w:after="0" w:line="240" w:lineRule="auto"/>
      </w:pPr>
      <w:r>
        <w:separator/>
      </w:r>
    </w:p>
  </w:endnote>
  <w:endnote w:type="continuationSeparator" w:id="1">
    <w:p w:rsidR="00B81F99" w:rsidRDefault="00B81F9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F99" w:rsidRDefault="00B81F99" w:rsidP="003E150D">
      <w:pPr>
        <w:spacing w:after="0" w:line="240" w:lineRule="auto"/>
      </w:pPr>
      <w:r>
        <w:separator/>
      </w:r>
    </w:p>
  </w:footnote>
  <w:footnote w:type="continuationSeparator" w:id="1">
    <w:p w:rsidR="00B81F99" w:rsidRDefault="00B81F9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99" w:rsidRDefault="00B81F9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81F99" w:rsidRDefault="00B81F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8C669F"/>
    <w:multiLevelType w:val="hybridMultilevel"/>
    <w:tmpl w:val="BCE8C6B4"/>
    <w:lvl w:ilvl="0" w:tplc="81EA547E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A381B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A20D7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81F99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34C0A"/>
    <w:rsid w:val="00F56C7B"/>
    <w:rsid w:val="00F6008A"/>
    <w:rsid w:val="00F62456"/>
    <w:rsid w:val="00F73CBC"/>
    <w:rsid w:val="00F74E25"/>
    <w:rsid w:val="00F7779A"/>
    <w:rsid w:val="00F83B29"/>
    <w:rsid w:val="00F87623"/>
    <w:rsid w:val="00FA5F02"/>
    <w:rsid w:val="00FB1A34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34C0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5FEF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="Cambria" w:hAnsi="Cambria"/>
      <w:i/>
      <w:iCs/>
      <w:color w:val="365F9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="Cambria" w:hAnsi="Cambria"/>
      <w:color w:val="365F91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="Cambria" w:hAnsi="Cambria"/>
      <w:color w:val="243F6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FEF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5FEF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5FEF"/>
    <w:rPr>
      <w:rFonts w:ascii="Cambria" w:hAnsi="Cambria" w:cs="Times New Roman"/>
      <w:i/>
      <w:iCs/>
      <w:color w:val="365F9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5FEF"/>
    <w:rPr>
      <w:rFonts w:ascii="Cambria" w:hAnsi="Cambria" w:cs="Times New Roman"/>
      <w:color w:val="365F9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85FEF"/>
    <w:rPr>
      <w:rFonts w:ascii="Cambria" w:hAnsi="Cambria" w:cs="Times New Roman"/>
      <w:color w:val="243F6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8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85F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85FE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939EF"/>
    <w:rPr>
      <w:rFonts w:cs="Times New Roman"/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">
    <w:name w:val="Основной текст (3) + 26"/>
    <w:aliases w:val="5 pt,Не курсив,Интервал 0 pt"/>
    <w:basedOn w:val="3"/>
    <w:uiPriority w:val="99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0">
    <w:name w:val="Основной текст (3)"/>
    <w:basedOn w:val="Normal"/>
    <w:link w:val="3"/>
    <w:uiPriority w:val="99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TableGrid">
    <w:name w:val="Table Grid"/>
    <w:basedOn w:val="TableNormal"/>
    <w:uiPriority w:val="99"/>
    <w:rsid w:val="00775BA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75BA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5BA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75BAF"/>
    <w:pPr>
      <w:spacing w:before="200"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75BAF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hAnsi="Times New Roman"/>
      <w:sz w:val="32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5BA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e2">
    <w:name w:val="Style2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нум список 1"/>
    <w:basedOn w:val="Normal"/>
    <w:uiPriority w:val="99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sid w:val="00775BAF"/>
    <w:rPr>
      <w:rFonts w:cs="Times New Roman"/>
    </w:rPr>
  </w:style>
  <w:style w:type="paragraph" w:customStyle="1" w:styleId="10">
    <w:name w:val="Абзац списка1"/>
    <w:basedOn w:val="Normal"/>
    <w:uiPriority w:val="99"/>
    <w:rsid w:val="00775BAF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775BAF"/>
    <w:rPr>
      <w:rFonts w:cs="Times New Roman"/>
    </w:rPr>
  </w:style>
  <w:style w:type="paragraph" w:customStyle="1" w:styleId="11">
    <w:name w:val="Без интервала1"/>
    <w:uiPriority w:val="99"/>
    <w:rsid w:val="00775BA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3177A0"/>
  </w:style>
  <w:style w:type="character" w:styleId="Emphasis">
    <w:name w:val="Emphasis"/>
    <w:basedOn w:val="DefaultParagraphFont"/>
    <w:uiPriority w:val="99"/>
    <w:qFormat/>
    <w:rsid w:val="003177A0"/>
    <w:rPr>
      <w:rFonts w:cs="Times New Roman"/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p7">
    <w:name w:val="p7"/>
    <w:basedOn w:val="Normal"/>
    <w:uiPriority w:val="99"/>
    <w:rsid w:val="003177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DefaultParagraphFont"/>
    <w:uiPriority w:val="99"/>
    <w:rsid w:val="003177A0"/>
    <w:rPr>
      <w:rFonts w:cs="Times New Roman"/>
    </w:rPr>
  </w:style>
  <w:style w:type="character" w:customStyle="1" w:styleId="FontStyle13">
    <w:name w:val="Font Style13"/>
    <w:uiPriority w:val="99"/>
    <w:rsid w:val="003177A0"/>
    <w:rPr>
      <w:rFonts w:ascii="Constantia" w:hAnsi="Constantia"/>
      <w:b/>
      <w:i/>
      <w:sz w:val="34"/>
    </w:rPr>
  </w:style>
  <w:style w:type="paragraph" w:customStyle="1" w:styleId="a0">
    <w:name w:val="Базовый"/>
    <w:uiPriority w:val="99"/>
    <w:rsid w:val="003177A0"/>
    <w:pPr>
      <w:tabs>
        <w:tab w:val="left" w:pos="708"/>
      </w:tabs>
      <w:suppressAutoHyphens/>
      <w:spacing w:after="200" w:line="276" w:lineRule="atLeast"/>
    </w:pPr>
    <w:rPr>
      <w:rFonts w:ascii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2">
    <w:name w:val="Сетка таблицы1"/>
    <w:uiPriority w:val="99"/>
    <w:rsid w:val="0035075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E050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050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218</Words>
  <Characters>1245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12</cp:lastModifiedBy>
  <cp:revision>3</cp:revision>
  <cp:lastPrinted>2015-06-04T02:30:00Z</cp:lastPrinted>
  <dcterms:created xsi:type="dcterms:W3CDTF">2015-06-04T02:30:00Z</dcterms:created>
  <dcterms:modified xsi:type="dcterms:W3CDTF">2015-06-05T10:40:00Z</dcterms:modified>
</cp:coreProperties>
</file>