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</w:rPr>
      </w:pPr>
      <w:r w:rsidRPr="0082080E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.75pt;height:62.25pt;visibility:visible">
            <v:imagedata r:id="rId7" o:title="" grayscale="t"/>
          </v:shape>
        </w:pict>
      </w: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0F3DCE" w:rsidRPr="006718A2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0F3DCE" w:rsidRPr="00672368" w:rsidRDefault="000F3DC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08 июня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pacing w:val="-9"/>
            <w:sz w:val="28"/>
            <w:szCs w:val="28"/>
          </w:rPr>
          <w:t>2015</w:t>
        </w:r>
        <w:r w:rsidRPr="00672368">
          <w:rPr>
            <w:rFonts w:ascii="Times New Roman" w:hAnsi="Times New Roman"/>
            <w:color w:val="000000"/>
            <w:spacing w:val="-9"/>
            <w:sz w:val="28"/>
            <w:szCs w:val="28"/>
          </w:rPr>
          <w:t xml:space="preserve"> г</w:t>
        </w:r>
      </w:smartTag>
      <w:r w:rsidRPr="00672368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 w:rsidRPr="006718A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                       </w:t>
      </w:r>
      <w:r w:rsidRPr="00672368">
        <w:rPr>
          <w:rFonts w:ascii="Times New Roman" w:hAnsi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559</w:t>
      </w:r>
    </w:p>
    <w:p w:rsidR="000F3DCE" w:rsidRDefault="000F3DC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noProof/>
        </w:rPr>
        <w:pict>
          <v:line id="Line 5" o:spid="_x0000_s1026" style="position:absolute;left:0;text-align:left;z-index:251658240;visibility:visibl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</w:pict>
      </w:r>
      <w:r>
        <w:rPr>
          <w:noProof/>
        </w:rPr>
        <w:pict>
          <v:line id="Line 4" o:spid="_x0000_s1027" style="position:absolute;left:0;text-align:left;z-index:251657216;visibility:visibl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</w:pict>
      </w:r>
      <w:r w:rsidRPr="006718A2">
        <w:rPr>
          <w:rFonts w:ascii="Times New Roman" w:hAnsi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0F3DCE" w:rsidRDefault="000F3DCE" w:rsidP="00F029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975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 утверждении Плана контрольных мероприятий 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975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Финансового управления Администрации 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02975"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Алапаевское 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02975">
        <w:rPr>
          <w:rFonts w:ascii="Times New Roman" w:hAnsi="Times New Roman"/>
          <w:b/>
          <w:i/>
          <w:sz w:val="28"/>
          <w:szCs w:val="28"/>
        </w:rPr>
        <w:t xml:space="preserve">по внутреннему муниципальному финансовому контролю 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02975">
        <w:rPr>
          <w:rFonts w:ascii="Times New Roman" w:hAnsi="Times New Roman"/>
          <w:b/>
          <w:i/>
          <w:sz w:val="28"/>
          <w:szCs w:val="28"/>
        </w:rPr>
        <w:t xml:space="preserve">в финансово-бюджетной сфере 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02975">
        <w:rPr>
          <w:rFonts w:ascii="Times New Roman" w:hAnsi="Times New Roman"/>
          <w:b/>
          <w:i/>
          <w:sz w:val="28"/>
          <w:szCs w:val="28"/>
        </w:rPr>
        <w:t>на 2 полугодие 2015 года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75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bookmarkStart w:id="0" w:name="sub_1"/>
      <w:r w:rsidRPr="00F0297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Правилами осуществления Финансовым управлением Администрации муниципального образования Алапаевское полномочий по контролю в финансово-бюджетной сфере, утвержденными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02975">
        <w:rPr>
          <w:rFonts w:ascii="Times New Roman" w:hAnsi="Times New Roman"/>
          <w:sz w:val="28"/>
          <w:szCs w:val="28"/>
        </w:rPr>
        <w:t>остановлением Администрации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Алапаевское от 27 марта </w:t>
      </w:r>
      <w:r w:rsidRPr="00F02975">
        <w:rPr>
          <w:rFonts w:ascii="Times New Roman" w:hAnsi="Times New Roman"/>
          <w:sz w:val="28"/>
          <w:szCs w:val="28"/>
        </w:rPr>
        <w:t>2014 года №263, руководствуясь Уставом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>,</w:t>
      </w: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2975">
        <w:rPr>
          <w:rFonts w:ascii="Times New Roman" w:hAnsi="Times New Roman"/>
          <w:b/>
          <w:sz w:val="28"/>
          <w:szCs w:val="28"/>
        </w:rPr>
        <w:t>ПОСТАНОВЛЯЮ:</w:t>
      </w: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2975">
        <w:rPr>
          <w:rFonts w:ascii="Times New Roman" w:hAnsi="Times New Roman"/>
          <w:sz w:val="28"/>
          <w:szCs w:val="28"/>
        </w:rPr>
        <w:t>1. Утвердить План контрольных мероприятий</w:t>
      </w:r>
      <w:r w:rsidRPr="00F02975">
        <w:rPr>
          <w:rFonts w:ascii="Times New Roman" w:hAnsi="Times New Roman"/>
          <w:bCs/>
          <w:iCs/>
          <w:sz w:val="28"/>
          <w:szCs w:val="28"/>
        </w:rPr>
        <w:t xml:space="preserve"> Финансового управления Администрации </w:t>
      </w:r>
      <w:r w:rsidRPr="00F02975">
        <w:rPr>
          <w:rFonts w:ascii="Times New Roman" w:hAnsi="Times New Roman"/>
          <w:sz w:val="28"/>
          <w:szCs w:val="24"/>
        </w:rPr>
        <w:t>муниципального образования Алапаевское по внутреннему муниципальному финансовому контролю в финансово-бюджетной сфере на 2 полугодие 2015 года (прилагается).</w:t>
      </w:r>
    </w:p>
    <w:p w:rsidR="000F3DCE" w:rsidRPr="00F02975" w:rsidRDefault="000F3DCE" w:rsidP="00F02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2975">
        <w:rPr>
          <w:rFonts w:ascii="Times New Roman" w:hAnsi="Times New Roman"/>
          <w:sz w:val="28"/>
          <w:szCs w:val="24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hAnsi="Times New Roman"/>
          <w:sz w:val="28"/>
          <w:szCs w:val="24"/>
        </w:rPr>
        <w:t xml:space="preserve">(А.А.Зорихина) </w:t>
      </w:r>
      <w:r w:rsidRPr="00F02975">
        <w:rPr>
          <w:rFonts w:ascii="Times New Roman" w:hAnsi="Times New Roman"/>
          <w:sz w:val="28"/>
          <w:szCs w:val="24"/>
        </w:rPr>
        <w:t xml:space="preserve">настоящее постановление опубликовать в газете «Алапаевская искра» и разместить на официальном сайте </w:t>
      </w:r>
      <w:r w:rsidRPr="00F02975">
        <w:rPr>
          <w:rFonts w:ascii="Times New Roman" w:hAnsi="Times New Roman"/>
          <w:sz w:val="28"/>
          <w:szCs w:val="28"/>
        </w:rPr>
        <w:t>муниципального образования Алапаевское в сети Интернет.</w:t>
      </w:r>
    </w:p>
    <w:p w:rsidR="000F3DCE" w:rsidRPr="00F02975" w:rsidRDefault="000F3DCE" w:rsidP="00F02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975">
        <w:rPr>
          <w:rFonts w:ascii="Times New Roman" w:hAnsi="Times New Roman"/>
          <w:sz w:val="28"/>
          <w:szCs w:val="24"/>
        </w:rPr>
        <w:t xml:space="preserve">3. </w:t>
      </w:r>
      <w:r w:rsidRPr="00F0297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F3DCE" w:rsidRPr="00F02975" w:rsidRDefault="000F3DCE" w:rsidP="00F02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2975">
        <w:rPr>
          <w:rFonts w:ascii="Times New Roman" w:hAnsi="Times New Roman"/>
          <w:sz w:val="28"/>
          <w:szCs w:val="24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</w:t>
      </w:r>
      <w:r w:rsidRPr="00F02975">
        <w:rPr>
          <w:rFonts w:ascii="Times New Roman" w:hAnsi="Times New Roman"/>
          <w:sz w:val="28"/>
          <w:szCs w:val="28"/>
        </w:rPr>
        <w:t>остановления возложить на начальника Финансового управления Администрации муниципального образования Алапаевское Е.О. Заводову.</w:t>
      </w:r>
      <w:bookmarkEnd w:id="0"/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F02975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75">
        <w:rPr>
          <w:rFonts w:ascii="Times New Roman" w:hAnsi="Times New Roman"/>
          <w:sz w:val="28"/>
          <w:szCs w:val="28"/>
        </w:rPr>
        <w:t>Алапаевское                                                                         К.И.Деев</w:t>
      </w: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DCE" w:rsidRDefault="000F3DCE" w:rsidP="00F02975">
      <w:pPr>
        <w:spacing w:after="0" w:line="240" w:lineRule="auto"/>
        <w:rPr>
          <w:rFonts w:ascii="Times New Roman" w:hAnsi="Times New Roman"/>
          <w:sz w:val="28"/>
          <w:szCs w:val="28"/>
        </w:rPr>
        <w:sectPr w:rsidR="000F3DCE" w:rsidSect="001378C2">
          <w:headerReference w:type="default" r:id="rId8"/>
          <w:headerReference w:type="first" r:id="rId9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0F3DCE" w:rsidRPr="00F02975" w:rsidRDefault="000F3DCE" w:rsidP="00F0297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УТВЕРЖДЕНО</w:t>
      </w:r>
    </w:p>
    <w:p w:rsidR="000F3DCE" w:rsidRPr="00F02975" w:rsidRDefault="000F3DCE" w:rsidP="00F0297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2975">
        <w:rPr>
          <w:rFonts w:ascii="Times New Roman" w:hAnsi="Times New Roman"/>
          <w:sz w:val="28"/>
          <w:szCs w:val="28"/>
        </w:rPr>
        <w:t xml:space="preserve">остановлением Администрации муниципального образования </w:t>
      </w:r>
    </w:p>
    <w:p w:rsidR="000F3DCE" w:rsidRDefault="000F3DCE" w:rsidP="00F0297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F02975">
        <w:rPr>
          <w:rFonts w:ascii="Times New Roman" w:hAnsi="Times New Roman"/>
          <w:sz w:val="28"/>
          <w:szCs w:val="28"/>
        </w:rPr>
        <w:t xml:space="preserve">Алапаевское </w:t>
      </w:r>
    </w:p>
    <w:p w:rsidR="000F3DCE" w:rsidRPr="00F02975" w:rsidRDefault="000F3DCE" w:rsidP="00F02975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F029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 июня 2015 года №559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75">
        <w:rPr>
          <w:rFonts w:ascii="Times New Roman" w:hAnsi="Times New Roman"/>
          <w:b/>
          <w:sz w:val="28"/>
          <w:szCs w:val="28"/>
        </w:rPr>
        <w:t>ПЛАН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75">
        <w:rPr>
          <w:rFonts w:ascii="Times New Roman" w:hAnsi="Times New Roman"/>
          <w:b/>
          <w:sz w:val="28"/>
          <w:szCs w:val="28"/>
        </w:rPr>
        <w:t>контрольных мероприятий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75">
        <w:rPr>
          <w:rFonts w:ascii="Times New Roman" w:hAnsi="Times New Roman"/>
          <w:b/>
          <w:sz w:val="28"/>
          <w:szCs w:val="28"/>
        </w:rPr>
        <w:t>Финансового управления Администрации муниципального образования Алапаевское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75">
        <w:rPr>
          <w:rFonts w:ascii="Times New Roman" w:hAnsi="Times New Roman"/>
          <w:b/>
          <w:sz w:val="28"/>
          <w:szCs w:val="28"/>
        </w:rPr>
        <w:t xml:space="preserve">по внутреннему муниципальному финансовому контролю 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75">
        <w:rPr>
          <w:rFonts w:ascii="Times New Roman" w:hAnsi="Times New Roman"/>
          <w:b/>
          <w:sz w:val="28"/>
          <w:szCs w:val="28"/>
        </w:rPr>
        <w:t>в финансово-бюджетной сфере</w:t>
      </w:r>
    </w:p>
    <w:p w:rsidR="000F3DCE" w:rsidRPr="00F02975" w:rsidRDefault="000F3DCE" w:rsidP="00F02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975">
        <w:rPr>
          <w:rFonts w:ascii="Times New Roman" w:hAnsi="Times New Roman"/>
          <w:b/>
          <w:sz w:val="28"/>
          <w:szCs w:val="28"/>
        </w:rPr>
        <w:t>на 2 полугодие 2015 года</w:t>
      </w:r>
    </w:p>
    <w:p w:rsidR="000F3DCE" w:rsidRPr="00F02975" w:rsidRDefault="000F3DCE" w:rsidP="00F0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184"/>
        <w:gridCol w:w="3969"/>
        <w:gridCol w:w="2835"/>
        <w:gridCol w:w="2835"/>
      </w:tblGrid>
      <w:tr w:rsidR="000F3DCE" w:rsidRPr="0082080E" w:rsidTr="00F02975">
        <w:tc>
          <w:tcPr>
            <w:tcW w:w="594" w:type="dxa"/>
            <w:vAlign w:val="center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84" w:type="dxa"/>
            <w:vAlign w:val="center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3969" w:type="dxa"/>
            <w:vAlign w:val="center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Тема проверки</w:t>
            </w:r>
          </w:p>
        </w:tc>
        <w:tc>
          <w:tcPr>
            <w:tcW w:w="2835" w:type="dxa"/>
            <w:vAlign w:val="center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835" w:type="dxa"/>
            <w:vAlign w:val="center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Срок проведения проверки</w:t>
            </w:r>
          </w:p>
        </w:tc>
      </w:tr>
      <w:tr w:rsidR="000F3DCE" w:rsidRPr="0082080E" w:rsidTr="00F02975">
        <w:tc>
          <w:tcPr>
            <w:tcW w:w="15417" w:type="dxa"/>
            <w:gridSpan w:val="5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1. Проверки отдельных вопросов финансово-хозяйственной деятельности муниципальных учреждений</w:t>
            </w:r>
          </w:p>
        </w:tc>
      </w:tr>
      <w:tr w:rsidR="000F3DCE" w:rsidRPr="0082080E" w:rsidTr="00F02975">
        <w:tc>
          <w:tcPr>
            <w:tcW w:w="594" w:type="dxa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«Арамашевская средняя общеобразовательная школа имени Героя Советского Союза Михаила Мантурова»</w:t>
            </w:r>
          </w:p>
        </w:tc>
        <w:tc>
          <w:tcPr>
            <w:tcW w:w="3969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Проверка финансово-хозяйственной деятельности учреждения</w:t>
            </w: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975">
              <w:rPr>
                <w:rFonts w:ascii="Times New Roman" w:hAnsi="Times New Roman"/>
                <w:sz w:val="28"/>
                <w:szCs w:val="28"/>
              </w:rPr>
              <w:t xml:space="preserve">1 января 2013 года – </w:t>
            </w:r>
          </w:p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 xml:space="preserve">31 декабря 2014 года </w:t>
            </w:r>
          </w:p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Август – сентябрь</w:t>
            </w:r>
          </w:p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DCE" w:rsidRPr="0082080E" w:rsidTr="00F02975">
        <w:trPr>
          <w:trHeight w:val="1009"/>
        </w:trPr>
        <w:tc>
          <w:tcPr>
            <w:tcW w:w="594" w:type="dxa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Толмачевская сельская администрация Администрации муниципального образования Алапаевское</w:t>
            </w:r>
          </w:p>
        </w:tc>
        <w:tc>
          <w:tcPr>
            <w:tcW w:w="3969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Проверка финансово-хозяйственной деятельности учреждения</w:t>
            </w: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975">
              <w:rPr>
                <w:rFonts w:ascii="Times New Roman" w:hAnsi="Times New Roman"/>
                <w:sz w:val="28"/>
                <w:szCs w:val="28"/>
              </w:rPr>
              <w:t xml:space="preserve">1 января 2013 года – </w:t>
            </w:r>
          </w:p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 xml:space="preserve">31 декабря 2014 года </w:t>
            </w: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 xml:space="preserve">Сентябрь – октябрь   </w:t>
            </w:r>
          </w:p>
        </w:tc>
      </w:tr>
      <w:tr w:rsidR="000F3DCE" w:rsidRPr="0082080E" w:rsidTr="00F02975">
        <w:tc>
          <w:tcPr>
            <w:tcW w:w="594" w:type="dxa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«Заринская средняя общеобразовательная школа»</w:t>
            </w:r>
          </w:p>
        </w:tc>
        <w:tc>
          <w:tcPr>
            <w:tcW w:w="3969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 xml:space="preserve">Проверка учета продуктов питания и проверка заработной платы работников, за исключением педагогических работников </w:t>
            </w: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975">
              <w:rPr>
                <w:rFonts w:ascii="Times New Roman" w:hAnsi="Times New Roman"/>
                <w:sz w:val="28"/>
                <w:szCs w:val="28"/>
              </w:rPr>
              <w:t xml:space="preserve">1 января 2014 года – </w:t>
            </w:r>
          </w:p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31 декабря 2014 года</w:t>
            </w: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 xml:space="preserve">Октябрь – ноябрь  </w:t>
            </w:r>
          </w:p>
        </w:tc>
      </w:tr>
      <w:tr w:rsidR="000F3DCE" w:rsidRPr="0082080E" w:rsidTr="00F02975">
        <w:tc>
          <w:tcPr>
            <w:tcW w:w="594" w:type="dxa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Ялунинская сельская администрация Администрации муниципального образования Алапаевское</w:t>
            </w:r>
          </w:p>
        </w:tc>
        <w:tc>
          <w:tcPr>
            <w:tcW w:w="3969" w:type="dxa"/>
          </w:tcPr>
          <w:p w:rsidR="000F3DCE" w:rsidRPr="00F02975" w:rsidRDefault="000F3DCE" w:rsidP="00F0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Проверка финансово-хозяйственной деятельности учреждения</w:t>
            </w: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975">
              <w:rPr>
                <w:rFonts w:ascii="Times New Roman" w:hAnsi="Times New Roman"/>
                <w:sz w:val="28"/>
                <w:szCs w:val="28"/>
              </w:rPr>
              <w:t xml:space="preserve">1 января 2013 года – </w:t>
            </w:r>
          </w:p>
          <w:p w:rsidR="000F3DCE" w:rsidRPr="00F02975" w:rsidRDefault="000F3DCE" w:rsidP="00F02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31 декабря 2014 года</w:t>
            </w:r>
          </w:p>
        </w:tc>
        <w:tc>
          <w:tcPr>
            <w:tcW w:w="2835" w:type="dxa"/>
          </w:tcPr>
          <w:p w:rsidR="000F3DCE" w:rsidRPr="00F02975" w:rsidRDefault="000F3DCE" w:rsidP="00F02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 xml:space="preserve">Ноябрь – декабрь </w:t>
            </w:r>
          </w:p>
        </w:tc>
      </w:tr>
      <w:tr w:rsidR="000F3DCE" w:rsidRPr="0082080E" w:rsidTr="00F02975">
        <w:tc>
          <w:tcPr>
            <w:tcW w:w="594" w:type="dxa"/>
          </w:tcPr>
          <w:p w:rsidR="000F3DCE" w:rsidRPr="00F02975" w:rsidRDefault="000F3DCE" w:rsidP="00F02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3" w:type="dxa"/>
            <w:gridSpan w:val="4"/>
          </w:tcPr>
          <w:p w:rsidR="000F3DCE" w:rsidRPr="00F02975" w:rsidRDefault="000F3DCE" w:rsidP="00F0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</w:rPr>
              <w:t>2. Прочие проверки по поручениям правоохранительных органов, главы местной администрации</w:t>
            </w:r>
          </w:p>
        </w:tc>
      </w:tr>
    </w:tbl>
    <w:p w:rsidR="000F3DCE" w:rsidRPr="005802B8" w:rsidRDefault="000F3DCE" w:rsidP="00F029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0F3DCE" w:rsidRPr="005802B8" w:rsidSect="00F02975">
      <w:pgSz w:w="16838" w:h="11906" w:orient="landscape"/>
      <w:pgMar w:top="1701" w:right="1134" w:bottom="851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CE" w:rsidRDefault="000F3DCE" w:rsidP="003E150D">
      <w:pPr>
        <w:spacing w:after="0" w:line="240" w:lineRule="auto"/>
      </w:pPr>
      <w:r>
        <w:separator/>
      </w:r>
    </w:p>
  </w:endnote>
  <w:endnote w:type="continuationSeparator" w:id="1">
    <w:p w:rsidR="000F3DCE" w:rsidRDefault="000F3DC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CE" w:rsidRDefault="000F3DCE" w:rsidP="003E150D">
      <w:pPr>
        <w:spacing w:after="0" w:line="240" w:lineRule="auto"/>
      </w:pPr>
      <w:r>
        <w:separator/>
      </w:r>
    </w:p>
  </w:footnote>
  <w:footnote w:type="continuationSeparator" w:id="1">
    <w:p w:rsidR="000F3DCE" w:rsidRDefault="000F3DC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CE" w:rsidRDefault="000F3DC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F3DCE" w:rsidRDefault="000F3D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CE" w:rsidRDefault="000F3DCE">
    <w:pPr>
      <w:pStyle w:val="Header"/>
      <w:jc w:val="center"/>
    </w:pPr>
  </w:p>
  <w:p w:rsidR="000F3DCE" w:rsidRDefault="000F3D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0F3DCE"/>
    <w:rsid w:val="0011555A"/>
    <w:rsid w:val="00115DBB"/>
    <w:rsid w:val="001378C2"/>
    <w:rsid w:val="0016364E"/>
    <w:rsid w:val="00181DF9"/>
    <w:rsid w:val="001A25AD"/>
    <w:rsid w:val="001C0A0D"/>
    <w:rsid w:val="001D47CD"/>
    <w:rsid w:val="001D681A"/>
    <w:rsid w:val="0022583B"/>
    <w:rsid w:val="00225EC0"/>
    <w:rsid w:val="002939EF"/>
    <w:rsid w:val="002A36E0"/>
    <w:rsid w:val="002C3295"/>
    <w:rsid w:val="003177A0"/>
    <w:rsid w:val="0032347E"/>
    <w:rsid w:val="00326591"/>
    <w:rsid w:val="003265B0"/>
    <w:rsid w:val="0035075C"/>
    <w:rsid w:val="00362D24"/>
    <w:rsid w:val="00385FEF"/>
    <w:rsid w:val="00386152"/>
    <w:rsid w:val="003861E8"/>
    <w:rsid w:val="0039181D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33CF"/>
    <w:rsid w:val="007D5323"/>
    <w:rsid w:val="0082080E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1ED3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02975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5E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mbria" w:hAnsi="Cambria"/>
      <w:color w:val="365F9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FEF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FEF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FEF"/>
    <w:rPr>
      <w:rFonts w:ascii="Cambria" w:hAnsi="Cambria" w:cs="Times New Roman"/>
      <w:i/>
      <w:iCs/>
      <w:color w:val="365F9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5FEF"/>
    <w:rPr>
      <w:rFonts w:ascii="Cambria" w:hAnsi="Cambria" w:cs="Times New Roman"/>
      <w:color w:val="365F9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FEF"/>
    <w:rPr>
      <w:rFonts w:ascii="Cambria" w:hAnsi="Cambria" w:cs="Times New Roman"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85F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939EF"/>
    <w:rPr>
      <w:rFonts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">
    <w:name w:val="Основной текст (3) + 26"/>
    <w:aliases w:val="5 pt,Не курсив,Интервал 0 pt"/>
    <w:basedOn w:val="3"/>
    <w:uiPriority w:val="99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0">
    <w:name w:val="Основной текст (3)"/>
    <w:basedOn w:val="Normal"/>
    <w:link w:val="3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TableGrid">
    <w:name w:val="Table Grid"/>
    <w:basedOn w:val="TableNormal"/>
    <w:uiPriority w:val="99"/>
    <w:rsid w:val="00775B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75BA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5BA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75BAF"/>
    <w:pPr>
      <w:spacing w:before="20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5BAF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5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2">
    <w:name w:val="Style2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нум список 1"/>
    <w:basedOn w:val="Normal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775BAF"/>
    <w:rPr>
      <w:rFonts w:cs="Times New Roman"/>
    </w:rPr>
  </w:style>
  <w:style w:type="paragraph" w:customStyle="1" w:styleId="10">
    <w:name w:val="Абзац списка1"/>
    <w:basedOn w:val="Normal"/>
    <w:uiPriority w:val="99"/>
    <w:rsid w:val="00775BAF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775BAF"/>
    <w:rPr>
      <w:rFonts w:cs="Times New Roman"/>
    </w:rPr>
  </w:style>
  <w:style w:type="paragraph" w:customStyle="1" w:styleId="11">
    <w:name w:val="Без интервала1"/>
    <w:uiPriority w:val="99"/>
    <w:rsid w:val="00775BA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3177A0"/>
  </w:style>
  <w:style w:type="character" w:styleId="Emphasis">
    <w:name w:val="Emphasis"/>
    <w:basedOn w:val="DefaultParagraphFont"/>
    <w:uiPriority w:val="99"/>
    <w:qFormat/>
    <w:rsid w:val="003177A0"/>
    <w:rPr>
      <w:rFonts w:cs="Times New Roman"/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7">
    <w:name w:val="p7"/>
    <w:basedOn w:val="Normal"/>
    <w:uiPriority w:val="99"/>
    <w:rsid w:val="00317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3177A0"/>
    <w:rPr>
      <w:rFonts w:cs="Times New Roman"/>
    </w:rPr>
  </w:style>
  <w:style w:type="character" w:customStyle="1" w:styleId="FontStyle13">
    <w:name w:val="Font Style13"/>
    <w:uiPriority w:val="99"/>
    <w:rsid w:val="003177A0"/>
    <w:rPr>
      <w:rFonts w:ascii="Constantia" w:hAnsi="Constantia"/>
      <w:b/>
      <w:i/>
      <w:sz w:val="34"/>
    </w:rPr>
  </w:style>
  <w:style w:type="paragraph" w:customStyle="1" w:styleId="a0">
    <w:name w:val="Базовый"/>
    <w:uiPriority w:val="99"/>
    <w:rsid w:val="003177A0"/>
    <w:pPr>
      <w:tabs>
        <w:tab w:val="left" w:pos="708"/>
      </w:tabs>
      <w:suppressAutoHyphens/>
      <w:spacing w:after="200" w:line="276" w:lineRule="atLeast"/>
    </w:pPr>
    <w:rPr>
      <w:rFonts w:ascii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2">
    <w:name w:val="Сетка таблицы1"/>
    <w:uiPriority w:val="99"/>
    <w:rsid w:val="0035075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E050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50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492</Words>
  <Characters>2805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12</cp:lastModifiedBy>
  <cp:revision>5</cp:revision>
  <cp:lastPrinted>2015-06-08T03:24:00Z</cp:lastPrinted>
  <dcterms:created xsi:type="dcterms:W3CDTF">2015-06-08T03:06:00Z</dcterms:created>
  <dcterms:modified xsi:type="dcterms:W3CDTF">2015-06-08T05:24:00Z</dcterms:modified>
</cp:coreProperties>
</file>