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EE" w:rsidRPr="006718A2" w:rsidRDefault="002F32EE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9"/>
        </w:rPr>
      </w:pPr>
      <w:r w:rsidRPr="00115778">
        <w:rPr>
          <w:rFonts w:ascii="Times New Roman" w:hAnsi="Times New Roman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ГЕРБ" style="width:36.75pt;height:62.25pt;visibility:visible">
            <v:imagedata r:id="rId7" o:title="" grayscale="t"/>
          </v:shape>
        </w:pict>
      </w:r>
    </w:p>
    <w:p w:rsidR="002F32EE" w:rsidRPr="006718A2" w:rsidRDefault="002F32EE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</w:rPr>
      </w:pPr>
    </w:p>
    <w:p w:rsidR="002F32EE" w:rsidRPr="006718A2" w:rsidRDefault="002F32EE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</w:rPr>
      </w:pPr>
    </w:p>
    <w:p w:rsidR="002F32EE" w:rsidRPr="006718A2" w:rsidRDefault="002F32EE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</w:rPr>
      </w:pPr>
    </w:p>
    <w:p w:rsidR="002F32EE" w:rsidRPr="006718A2" w:rsidRDefault="002F32EE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</w:rPr>
      </w:pPr>
    </w:p>
    <w:p w:rsidR="002F32EE" w:rsidRPr="006718A2" w:rsidRDefault="002F32EE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hAnsi="Garamond"/>
          <w:b/>
          <w:caps/>
          <w:color w:val="000000"/>
          <w:spacing w:val="-9"/>
          <w:sz w:val="26"/>
          <w:szCs w:val="26"/>
        </w:rPr>
        <w:t>Администрация</w:t>
      </w:r>
    </w:p>
    <w:p w:rsidR="002F32EE" w:rsidRPr="006718A2" w:rsidRDefault="002F32EE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hAnsi="Garamond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2F32EE" w:rsidRPr="006718A2" w:rsidRDefault="002F32EE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</w:rPr>
      </w:pPr>
    </w:p>
    <w:p w:rsidR="002F32EE" w:rsidRPr="006718A2" w:rsidRDefault="002F32EE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hAnsi="Garamond"/>
          <w:b/>
          <w:caps/>
          <w:color w:val="000000"/>
          <w:spacing w:val="-9"/>
          <w:sz w:val="32"/>
          <w:szCs w:val="32"/>
        </w:rPr>
        <w:t>Постановление</w:t>
      </w:r>
    </w:p>
    <w:p w:rsidR="002F32EE" w:rsidRPr="006718A2" w:rsidRDefault="002F32EE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</w:rPr>
      </w:pPr>
    </w:p>
    <w:p w:rsidR="002F32EE" w:rsidRPr="006718A2" w:rsidRDefault="002F32EE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</w:rPr>
      </w:pPr>
    </w:p>
    <w:p w:rsidR="002F32EE" w:rsidRPr="00672368" w:rsidRDefault="002F32EE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23 сентября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color w:val="000000"/>
            <w:spacing w:val="-9"/>
            <w:sz w:val="28"/>
            <w:szCs w:val="28"/>
          </w:rPr>
          <w:t>2015</w:t>
        </w:r>
        <w:r w:rsidRPr="00672368">
          <w:rPr>
            <w:rFonts w:ascii="Times New Roman" w:hAnsi="Times New Roman"/>
            <w:color w:val="000000"/>
            <w:spacing w:val="-9"/>
            <w:sz w:val="28"/>
            <w:szCs w:val="28"/>
          </w:rPr>
          <w:t xml:space="preserve"> г</w:t>
        </w:r>
      </w:smartTag>
      <w:r w:rsidRPr="00672368">
        <w:rPr>
          <w:rFonts w:ascii="Times New Roman" w:hAnsi="Times New Roman"/>
          <w:color w:val="000000"/>
          <w:spacing w:val="-9"/>
          <w:sz w:val="28"/>
          <w:szCs w:val="28"/>
        </w:rPr>
        <w:t>.</w:t>
      </w:r>
      <w:r w:rsidRPr="006718A2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28"/>
          <w:szCs w:val="28"/>
        </w:rPr>
        <w:t>№ 895</w:t>
      </w:r>
    </w:p>
    <w:p w:rsidR="002F32EE" w:rsidRDefault="002F32EE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pacing w:val="2"/>
          <w:sz w:val="24"/>
          <w:szCs w:val="24"/>
        </w:rPr>
      </w:pPr>
      <w:r>
        <w:rPr>
          <w:noProof/>
        </w:rPr>
        <w:pict>
          <v:line id="Line 5" o:spid="_x0000_s1026" style="position:absolute;left:0;text-align:left;z-index:251658240;visibility:visibl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S5D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PNEuQxECAAAn&#10;BAAADgAAAAAAAAAAAAAAAAAuAgAAZHJzL2Uyb0RvYy54bWxQSwECLQAUAAYACAAAACEASNZ3bdgA&#10;AAAEAQAADwAAAAAAAAAAAAAAAABrBAAAZHJzL2Rvd25yZXYueG1sUEsFBgAAAAAEAAQA8wAAAHAF&#10;AAAAAA==&#10;"/>
        </w:pict>
      </w:r>
      <w:r>
        <w:rPr>
          <w:noProof/>
        </w:rPr>
        <w:pict>
          <v:line id="Line 4" o:spid="_x0000_s1027" style="position:absolute;left:0;text-align:left;z-index:251657216;visibility:visibl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BE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JhPn0BhjOjgSkgx5Bnr/CeuOxSMEkugHHHJaet84EGKISRco/RGSBm1&#10;lgr1JV5MJ9OY4LQULDhDmLOHfSUtOpEwLfGLRYHnMczqo2IRrOWErW+2J0JebbhcqoAHlQCdm3Ud&#10;hx+LdLGer+f5KJ/M1qM8revRx02Vj2ab7Glaf6irqs5+BmpZXrSCMa4Cu2E0s/zvpL89kutQ3Yfz&#10;3obkLXrsF5Ad/pF0lDKod52DvWaXnR0khmmMwbeXE8b9cQ/24/te/QI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BsQYBEEAIA&#10;ACcEAAAOAAAAAAAAAAAAAAAAAC4CAABkcnMvZTJvRG9jLnhtbFBLAQItABQABgAIAAAAIQDjtX+K&#10;2wAAAAcBAAAPAAAAAAAAAAAAAAAAAGoEAABkcnMvZG93bnJldi54bWxQSwUGAAAAAAQABADzAAAA&#10;cgUAAAAA&#10;"/>
        </w:pict>
      </w:r>
      <w:r w:rsidRPr="006718A2">
        <w:rPr>
          <w:rFonts w:ascii="Times New Roman" w:hAnsi="Times New Roman"/>
          <w:color w:val="000000"/>
          <w:spacing w:val="2"/>
          <w:sz w:val="24"/>
          <w:szCs w:val="24"/>
        </w:rPr>
        <w:t xml:space="preserve">г.  </w:t>
      </w:r>
      <w:r w:rsidRPr="006718A2">
        <w:rPr>
          <w:rFonts w:ascii="Garamond" w:hAnsi="Garamond"/>
          <w:color w:val="000000"/>
          <w:spacing w:val="2"/>
          <w:sz w:val="24"/>
          <w:szCs w:val="24"/>
        </w:rPr>
        <w:t>Алапаевск</w:t>
      </w:r>
    </w:p>
    <w:p w:rsidR="002F32EE" w:rsidRDefault="002F32EE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pacing w:val="2"/>
          <w:sz w:val="24"/>
          <w:szCs w:val="24"/>
        </w:rPr>
      </w:pPr>
    </w:p>
    <w:p w:rsidR="002F32EE" w:rsidRDefault="002F32EE" w:rsidP="00D3401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34018">
        <w:rPr>
          <w:rFonts w:ascii="Times New Roman" w:hAnsi="Times New Roman"/>
          <w:b/>
          <w:i/>
          <w:sz w:val="28"/>
          <w:szCs w:val="28"/>
        </w:rPr>
        <w:t xml:space="preserve">О внесении изменений в Доклад главы Администрации муниципального образования Алапаевское о достигнутых значениях показателей для оценки эффективности деятельности органов местного самоуправления муниципального образования Алапаевское за 2014 год и </w:t>
      </w:r>
      <w:r>
        <w:rPr>
          <w:rFonts w:ascii="Times New Roman" w:hAnsi="Times New Roman"/>
          <w:b/>
          <w:i/>
          <w:sz w:val="28"/>
          <w:szCs w:val="28"/>
        </w:rPr>
        <w:t>их планируемых значениях на 3-</w:t>
      </w:r>
      <w:r w:rsidRPr="00D34018">
        <w:rPr>
          <w:rFonts w:ascii="Times New Roman" w:hAnsi="Times New Roman"/>
          <w:b/>
          <w:i/>
          <w:sz w:val="28"/>
          <w:szCs w:val="28"/>
        </w:rPr>
        <w:t xml:space="preserve">летний период, утвержденный постановлением Администрации муниципального образования Алапаевское </w:t>
      </w:r>
    </w:p>
    <w:p w:rsidR="002F32EE" w:rsidRPr="00D34018" w:rsidRDefault="002F32EE" w:rsidP="00D3401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34018">
        <w:rPr>
          <w:rFonts w:ascii="Times New Roman" w:hAnsi="Times New Roman"/>
          <w:b/>
          <w:i/>
          <w:sz w:val="28"/>
          <w:szCs w:val="28"/>
        </w:rPr>
        <w:t>от 29 апреля 2015 года № 419</w:t>
      </w:r>
    </w:p>
    <w:p w:rsidR="002F32EE" w:rsidRPr="00D34018" w:rsidRDefault="002F32EE" w:rsidP="00D3401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F32EE" w:rsidRPr="00D34018" w:rsidRDefault="002F32EE" w:rsidP="00D34018">
      <w:pPr>
        <w:spacing w:after="0" w:line="240" w:lineRule="auto"/>
        <w:jc w:val="center"/>
        <w:rPr>
          <w:rFonts w:ascii="Times New Roman" w:hAnsi="Times New Roman"/>
          <w:color w:val="FF6600"/>
          <w:sz w:val="28"/>
          <w:szCs w:val="28"/>
        </w:rPr>
      </w:pPr>
    </w:p>
    <w:p w:rsidR="002F32EE" w:rsidRPr="00D34018" w:rsidRDefault="002F32EE" w:rsidP="00D340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018">
        <w:rPr>
          <w:rFonts w:ascii="Times New Roman" w:hAnsi="Times New Roman"/>
          <w:color w:val="FF6600"/>
          <w:sz w:val="28"/>
          <w:szCs w:val="28"/>
        </w:rPr>
        <w:tab/>
      </w:r>
      <w:r w:rsidRPr="00D34018">
        <w:rPr>
          <w:rFonts w:ascii="Times New Roman" w:hAnsi="Times New Roman"/>
          <w:sz w:val="28"/>
          <w:szCs w:val="28"/>
        </w:rPr>
        <w:t>В целях исполнения постановления Правительства Свердловской области от 12 апреля 2013 года № 485 – ПП «О формировании сводного доклада Свердловской области о результатах мониторинга эффективности деятельности органов местного самоуправления городских округов и муниципальных районов, расположенных на территории Свердловской области», постановления Администрации муниципального образования Алапаевское от 21 марта 2013 года № 202 «О формировании доклада главы Администрации муниципального образования Алапаевское о достигнутых значениях показателей для оценки эффективности деятельности органов местного самоуправления за отчетный год и их планируемых значениях на трехлетний период» (с изменениями, внесенными постановлением Администрации муниципального образовани</w:t>
      </w:r>
      <w:r>
        <w:rPr>
          <w:rFonts w:ascii="Times New Roman" w:hAnsi="Times New Roman"/>
          <w:sz w:val="28"/>
          <w:szCs w:val="28"/>
        </w:rPr>
        <w:t>я Алапаевское от 25 марта 2015 года</w:t>
      </w:r>
      <w:r w:rsidRPr="00D34018">
        <w:rPr>
          <w:rFonts w:ascii="Times New Roman" w:hAnsi="Times New Roman"/>
          <w:sz w:val="28"/>
          <w:szCs w:val="28"/>
        </w:rPr>
        <w:t xml:space="preserve"> №278), руководствуясь Уставом муниципального образования Алапаевское</w:t>
      </w:r>
      <w:r>
        <w:rPr>
          <w:rFonts w:ascii="Times New Roman" w:hAnsi="Times New Roman"/>
          <w:sz w:val="28"/>
          <w:szCs w:val="28"/>
        </w:rPr>
        <w:t>,</w:t>
      </w:r>
    </w:p>
    <w:p w:rsidR="002F32EE" w:rsidRPr="00D34018" w:rsidRDefault="002F32EE" w:rsidP="00D340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32EE" w:rsidRPr="00D34018" w:rsidRDefault="002F32EE" w:rsidP="00D340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4018">
        <w:rPr>
          <w:rFonts w:ascii="Times New Roman" w:hAnsi="Times New Roman"/>
          <w:b/>
          <w:sz w:val="28"/>
          <w:szCs w:val="28"/>
        </w:rPr>
        <w:t xml:space="preserve">ПОСТАНОВЛЯЮ: </w:t>
      </w:r>
    </w:p>
    <w:p w:rsidR="002F32EE" w:rsidRPr="00D34018" w:rsidRDefault="002F32EE" w:rsidP="00D340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32EE" w:rsidRPr="00D34018" w:rsidRDefault="002F32EE" w:rsidP="00D34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D34018">
        <w:rPr>
          <w:rFonts w:ascii="Times New Roman" w:hAnsi="Times New Roman"/>
          <w:sz w:val="28"/>
          <w:szCs w:val="20"/>
        </w:rPr>
        <w:t xml:space="preserve">1. Внести в Доклад главы Администрации муниципального образования Алапаевское о достигнутых значениях показателей для оценки эффективности деятельности органов местного самоуправления муниципального образования Алапаевское за 2014 год и </w:t>
      </w:r>
      <w:r>
        <w:rPr>
          <w:rFonts w:ascii="Times New Roman" w:hAnsi="Times New Roman"/>
          <w:sz w:val="28"/>
          <w:szCs w:val="20"/>
        </w:rPr>
        <w:t>их планируемых значениях на 3-</w:t>
      </w:r>
      <w:r w:rsidRPr="00D34018">
        <w:rPr>
          <w:rFonts w:ascii="Times New Roman" w:hAnsi="Times New Roman"/>
          <w:sz w:val="28"/>
          <w:szCs w:val="20"/>
        </w:rPr>
        <w:t>летний период, утвержденный постановлением Администрации муниципального образования Алапаевск</w:t>
      </w:r>
      <w:r>
        <w:rPr>
          <w:rFonts w:ascii="Times New Roman" w:hAnsi="Times New Roman"/>
          <w:sz w:val="28"/>
          <w:szCs w:val="20"/>
        </w:rPr>
        <w:t>ое от 29 апреля 2015 года № 419</w:t>
      </w:r>
      <w:r w:rsidRPr="00D34018">
        <w:rPr>
          <w:rFonts w:ascii="Times New Roman" w:hAnsi="Times New Roman"/>
          <w:sz w:val="28"/>
          <w:szCs w:val="20"/>
        </w:rPr>
        <w:t xml:space="preserve"> следующие изменения:</w:t>
      </w:r>
    </w:p>
    <w:p w:rsidR="002F32EE" w:rsidRPr="00D34018" w:rsidRDefault="002F32EE" w:rsidP="00D34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D34018">
        <w:rPr>
          <w:rFonts w:ascii="Times New Roman" w:hAnsi="Times New Roman"/>
          <w:sz w:val="28"/>
          <w:szCs w:val="20"/>
        </w:rPr>
        <w:t>1.1. В разделе 1. «Экономическое развитие»:</w:t>
      </w:r>
    </w:p>
    <w:p w:rsidR="002F32EE" w:rsidRPr="00D34018" w:rsidRDefault="002F32EE" w:rsidP="00D34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D34018">
        <w:rPr>
          <w:rFonts w:ascii="Times New Roman" w:hAnsi="Times New Roman"/>
          <w:sz w:val="28"/>
          <w:szCs w:val="20"/>
        </w:rPr>
        <w:t>1.1.1. В первом абзаце слова «что составляет 22,7% от численности занятых в экономике муниципального обр</w:t>
      </w:r>
      <w:r>
        <w:rPr>
          <w:rFonts w:ascii="Times New Roman" w:hAnsi="Times New Roman"/>
          <w:sz w:val="28"/>
          <w:szCs w:val="20"/>
        </w:rPr>
        <w:t>азования Алапаевское» исключить.</w:t>
      </w:r>
    </w:p>
    <w:p w:rsidR="002F32EE" w:rsidRPr="00D34018" w:rsidRDefault="002F32EE" w:rsidP="00D34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D34018">
        <w:rPr>
          <w:rFonts w:ascii="Times New Roman" w:hAnsi="Times New Roman"/>
          <w:sz w:val="28"/>
          <w:szCs w:val="20"/>
        </w:rPr>
        <w:t>1.1.2. Диаграмму «Доля среднесписочной численности работников малых и средних предприятий в среднесписочной численности работников всех предприятий и организаций (по уч</w:t>
      </w:r>
      <w:r>
        <w:rPr>
          <w:rFonts w:ascii="Times New Roman" w:hAnsi="Times New Roman"/>
          <w:sz w:val="28"/>
          <w:szCs w:val="20"/>
        </w:rPr>
        <w:t>итываемому кругу), %» исключить.</w:t>
      </w:r>
    </w:p>
    <w:p w:rsidR="002F32EE" w:rsidRPr="00D34018" w:rsidRDefault="002F32EE" w:rsidP="00D34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18">
        <w:rPr>
          <w:rFonts w:ascii="Times New Roman" w:hAnsi="Times New Roman"/>
          <w:sz w:val="28"/>
          <w:szCs w:val="20"/>
        </w:rPr>
        <w:t xml:space="preserve">1.1.3. Слова «Объем инвестиций в основной капитал в 2014 году составил 377,7 млн. </w:t>
      </w:r>
      <w:r w:rsidRPr="00D34018">
        <w:rPr>
          <w:rFonts w:ascii="Times New Roman" w:hAnsi="Times New Roman"/>
          <w:sz w:val="28"/>
          <w:szCs w:val="28"/>
        </w:rPr>
        <w:t>рублей (за исключением бюджетных средств), или14930 рублей в расчете на 1 жителя» заменить словами «Объем инвестиций в основной капитал (за исключением бюджетных средств) в расчете на 1 жителя (рублей) составил 14895,0 рублей»</w:t>
      </w:r>
      <w:r>
        <w:rPr>
          <w:rFonts w:ascii="Times New Roman" w:hAnsi="Times New Roman"/>
          <w:sz w:val="28"/>
          <w:szCs w:val="28"/>
        </w:rPr>
        <w:t>.</w:t>
      </w:r>
    </w:p>
    <w:p w:rsidR="002F32EE" w:rsidRPr="00D34018" w:rsidRDefault="002F32EE" w:rsidP="00D34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18">
        <w:rPr>
          <w:rFonts w:ascii="Times New Roman" w:hAnsi="Times New Roman"/>
          <w:sz w:val="28"/>
          <w:szCs w:val="28"/>
        </w:rPr>
        <w:t>1.1.4. Диаграмму «Объем инвестиций в основной капитал (за исключением бюджетных средств) в расчете на 1 жителя (рублей)» изложить в следующей редакции:</w:t>
      </w:r>
    </w:p>
    <w:p w:rsidR="002F32EE" w:rsidRPr="00D34018" w:rsidRDefault="002F32EE" w:rsidP="00D34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2EE" w:rsidRPr="00D34018" w:rsidRDefault="002F32EE" w:rsidP="00D34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2EE" w:rsidRPr="00D34018" w:rsidRDefault="002F32EE" w:rsidP="00D34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2EE" w:rsidRPr="00D34018" w:rsidRDefault="002F32EE" w:rsidP="00D3401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D34018">
        <w:rPr>
          <w:rFonts w:ascii="Times New Roman" w:hAnsi="Times New Roman"/>
          <w:b/>
          <w:i/>
          <w:sz w:val="28"/>
          <w:szCs w:val="28"/>
        </w:rPr>
        <w:t>«Объем инвестиций в основной капитал (за исключением бюджетных средств)  в расчете на 1 жителя (рублей)</w:t>
      </w:r>
    </w:p>
    <w:p w:rsidR="002F32EE" w:rsidRDefault="002F32EE" w:rsidP="009B7C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5778">
        <w:rPr>
          <w:rFonts w:ascii="Times New Roman" w:hAnsi="Times New Roman"/>
          <w:noProof/>
          <w:sz w:val="24"/>
          <w:szCs w:val="24"/>
        </w:rPr>
        <w:object w:dxaOrig="8334" w:dyaOrig="2890">
          <v:shape id="Объект 1" o:spid="_x0000_i1026" type="#_x0000_t75" style="width:430.5pt;height:162.75pt;visibility:visible" o:ole="">
            <v:imagedata r:id="rId8" o:title="" croptop="-5012f" cropbottom="-4649f" cropleft="-2186f" cropright="-39f"/>
            <o:lock v:ext="edit" aspectratio="f"/>
          </v:shape>
          <o:OLEObject Type="Embed" ProgID="Excel.Chart.8" ShapeID="Объект 1" DrawAspect="Content" ObjectID="_1505197873" r:id="rId9"/>
        </w:object>
      </w:r>
    </w:p>
    <w:p w:rsidR="002F32EE" w:rsidRDefault="002F32EE" w:rsidP="00D340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F32EE" w:rsidRPr="00D34018" w:rsidRDefault="002F32EE" w:rsidP="00D3401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34018">
        <w:rPr>
          <w:rFonts w:ascii="Times New Roman" w:hAnsi="Times New Roman"/>
          <w:sz w:val="28"/>
          <w:szCs w:val="28"/>
        </w:rPr>
        <w:t>»</w:t>
      </w:r>
    </w:p>
    <w:p w:rsidR="002F32EE" w:rsidRPr="00D34018" w:rsidRDefault="002F32EE" w:rsidP="00D34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18">
        <w:rPr>
          <w:rFonts w:ascii="Times New Roman" w:hAnsi="Times New Roman"/>
          <w:sz w:val="28"/>
          <w:szCs w:val="28"/>
        </w:rPr>
        <w:t>1.2. В разделе 2 «Дошкольное образование»:</w:t>
      </w:r>
    </w:p>
    <w:p w:rsidR="002F32EE" w:rsidRPr="00D34018" w:rsidRDefault="002F32EE" w:rsidP="00D34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</w:t>
      </w:r>
      <w:r w:rsidRPr="00D34018">
        <w:rPr>
          <w:rFonts w:ascii="Times New Roman" w:hAnsi="Times New Roman"/>
          <w:sz w:val="28"/>
          <w:szCs w:val="28"/>
        </w:rPr>
        <w:t xml:space="preserve"> Четвертый абзац изложить в следующей редакции: «Доля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 в 2014 году составила 3,8 %.»</w:t>
      </w:r>
      <w:r>
        <w:rPr>
          <w:rFonts w:ascii="Times New Roman" w:hAnsi="Times New Roman"/>
          <w:sz w:val="28"/>
          <w:szCs w:val="28"/>
        </w:rPr>
        <w:t>.</w:t>
      </w:r>
    </w:p>
    <w:p w:rsidR="002F32EE" w:rsidRPr="00D34018" w:rsidRDefault="002F32EE" w:rsidP="00D34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18">
        <w:rPr>
          <w:rFonts w:ascii="Times New Roman" w:hAnsi="Times New Roman"/>
          <w:sz w:val="28"/>
          <w:szCs w:val="28"/>
        </w:rPr>
        <w:t xml:space="preserve">1.2.2. Шестой абзац изложить в следующей редакции: «В 2015 году планируется проведение капитального ремонта в одном детском саду (Коптеловский детский сад – замена кровли)». </w:t>
      </w:r>
    </w:p>
    <w:p w:rsidR="002F32EE" w:rsidRPr="00D34018" w:rsidRDefault="002F32EE" w:rsidP="00D34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Шестой абзац</w:t>
      </w:r>
      <w:r w:rsidRPr="00D34018">
        <w:rPr>
          <w:rFonts w:ascii="Times New Roman" w:hAnsi="Times New Roman"/>
          <w:sz w:val="28"/>
          <w:szCs w:val="28"/>
        </w:rPr>
        <w:t xml:space="preserve"> раздела 3</w:t>
      </w:r>
      <w:r>
        <w:rPr>
          <w:rFonts w:ascii="Times New Roman" w:hAnsi="Times New Roman"/>
          <w:sz w:val="28"/>
          <w:szCs w:val="28"/>
        </w:rPr>
        <w:t>.</w:t>
      </w:r>
      <w:r w:rsidRPr="00D34018">
        <w:rPr>
          <w:rFonts w:ascii="Times New Roman" w:hAnsi="Times New Roman"/>
          <w:sz w:val="28"/>
          <w:szCs w:val="28"/>
        </w:rPr>
        <w:t xml:space="preserve"> «Общее и дополнительное образование» (с диаграммой) изложить в следующей редакции: «Доля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в 2014 году составила 93%, к 2018 году планируется увеличение показателя до 100%.»</w:t>
      </w:r>
    </w:p>
    <w:p w:rsidR="002F32EE" w:rsidRPr="00D34018" w:rsidRDefault="002F32EE" w:rsidP="00D34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2EE" w:rsidRPr="00D34018" w:rsidRDefault="002F32EE" w:rsidP="009B7C42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115778">
        <w:rPr>
          <w:rFonts w:ascii="Times New Roman" w:hAnsi="Times New Roman"/>
          <w:noProof/>
          <w:color w:val="FF6600"/>
          <w:sz w:val="24"/>
          <w:szCs w:val="24"/>
        </w:rPr>
        <w:object w:dxaOrig="9265" w:dyaOrig="2794">
          <v:shape id="Объект 2" o:spid="_x0000_i1027" type="#_x0000_t75" style="width:483pt;height:161.25pt;visibility:visible" o:ole="">
            <v:imagedata r:id="rId10" o:title="" croptop="-4949f" cropbottom="-5043f" cropleft="-2787f" cropright="-14f"/>
            <o:lock v:ext="edit" aspectratio="f"/>
          </v:shape>
          <o:OLEObject Type="Embed" ProgID="Excel.Chart.8" ShapeID="Объект 2" DrawAspect="Content" ObjectID="_1505197874" r:id="rId11"/>
        </w:object>
      </w:r>
    </w:p>
    <w:p w:rsidR="002F32EE" w:rsidRPr="00D34018" w:rsidRDefault="002F32EE" w:rsidP="00D34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2EE" w:rsidRPr="00D34018" w:rsidRDefault="002F32EE" w:rsidP="00D34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18">
        <w:rPr>
          <w:rFonts w:ascii="Times New Roman" w:hAnsi="Times New Roman"/>
          <w:sz w:val="28"/>
          <w:szCs w:val="28"/>
        </w:rPr>
        <w:t xml:space="preserve">1.4. В разделе 4. «Культура» абзац (с диаграммой) «Доля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в 2014 году составила – 75%.» </w:t>
      </w:r>
    </w:p>
    <w:p w:rsidR="002F32EE" w:rsidRPr="00D34018" w:rsidRDefault="002F32EE" w:rsidP="00D34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2EE" w:rsidRPr="00D34018" w:rsidRDefault="002F32EE" w:rsidP="00D34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2EE" w:rsidRPr="00D34018" w:rsidRDefault="002F32EE" w:rsidP="009B7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778">
        <w:rPr>
          <w:rFonts w:ascii="Times New Roman" w:hAnsi="Times New Roman"/>
          <w:noProof/>
          <w:color w:val="FF6600"/>
          <w:sz w:val="24"/>
          <w:szCs w:val="24"/>
        </w:rPr>
        <w:object w:dxaOrig="9159" w:dyaOrig="2976">
          <v:shape id="Объект 3" o:spid="_x0000_i1028" type="#_x0000_t75" style="width:477.75pt;height:169.5pt;visibility:visible" o:ole="">
            <v:imagedata r:id="rId12" o:title="" croptop="-4647f" cropbottom="-4536f" cropleft="-2819f" cropright="-21f"/>
            <o:lock v:ext="edit" aspectratio="f"/>
          </v:shape>
          <o:OLEObject Type="Embed" ProgID="Excel.Chart.8" ShapeID="Объект 3" DrawAspect="Content" ObjectID="_1505197875" r:id="rId13"/>
        </w:object>
      </w:r>
    </w:p>
    <w:p w:rsidR="002F32EE" w:rsidRPr="00D34018" w:rsidRDefault="002F32EE" w:rsidP="00D34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18">
        <w:rPr>
          <w:rFonts w:ascii="Times New Roman" w:hAnsi="Times New Roman"/>
          <w:sz w:val="28"/>
          <w:szCs w:val="28"/>
        </w:rPr>
        <w:tab/>
      </w:r>
    </w:p>
    <w:p w:rsidR="002F32EE" w:rsidRPr="00D34018" w:rsidRDefault="002F32EE" w:rsidP="00D34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18">
        <w:rPr>
          <w:rFonts w:ascii="Times New Roman" w:hAnsi="Times New Roman"/>
          <w:sz w:val="28"/>
          <w:szCs w:val="28"/>
        </w:rPr>
        <w:t>исключить.</w:t>
      </w:r>
    </w:p>
    <w:p w:rsidR="002F32EE" w:rsidRPr="00D34018" w:rsidRDefault="002F32EE" w:rsidP="00D34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18">
        <w:rPr>
          <w:rFonts w:ascii="Times New Roman" w:hAnsi="Times New Roman"/>
          <w:sz w:val="28"/>
          <w:szCs w:val="28"/>
        </w:rPr>
        <w:t>1.5 Абзац 12 раздела 8. «Организация муниципального управления»  изложить в следующей редакции: «Удовлетворенность населения качеством автомобильных дорог в муниципальном образовании Алапаевское в 2014 году составила 56,25%.»</w:t>
      </w:r>
    </w:p>
    <w:p w:rsidR="002F32EE" w:rsidRPr="00D34018" w:rsidRDefault="002F32EE" w:rsidP="00D34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18">
        <w:rPr>
          <w:rFonts w:ascii="Times New Roman" w:hAnsi="Times New Roman"/>
          <w:sz w:val="28"/>
          <w:szCs w:val="28"/>
        </w:rPr>
        <w:t>1.6. В разделе 9. «Энергосбережение и</w:t>
      </w:r>
      <w:r>
        <w:rPr>
          <w:rFonts w:ascii="Times New Roman" w:hAnsi="Times New Roman"/>
          <w:sz w:val="28"/>
          <w:szCs w:val="28"/>
        </w:rPr>
        <w:t xml:space="preserve"> повышение энергоэффективности»</w:t>
      </w:r>
      <w:r w:rsidRPr="00D34018">
        <w:rPr>
          <w:rFonts w:ascii="Times New Roman" w:hAnsi="Times New Roman"/>
          <w:sz w:val="28"/>
          <w:szCs w:val="28"/>
        </w:rPr>
        <w:t xml:space="preserve"> абзац «Удельная величина потребления энергетических ресурсов в многоквартирных домах в 2014 году: тепловой энергии, холодному и горячему водоснабжению осталась на уровне прошлого года, нормативы потребления установлены в соответствии с постановлениями Региональной энергетической комиссии Свердловской области. Удельная величина потребления</w:t>
      </w:r>
      <w:r>
        <w:rPr>
          <w:rFonts w:ascii="Times New Roman" w:hAnsi="Times New Roman"/>
          <w:sz w:val="28"/>
          <w:szCs w:val="28"/>
        </w:rPr>
        <w:t xml:space="preserve"> электрической энергии на                         1 человека</w:t>
      </w:r>
      <w:r w:rsidRPr="00D34018">
        <w:rPr>
          <w:rFonts w:ascii="Times New Roman" w:hAnsi="Times New Roman"/>
          <w:sz w:val="28"/>
          <w:szCs w:val="28"/>
        </w:rPr>
        <w:t xml:space="preserve"> возросла и составила 1116 кВт/ч в год, из расчета фактического потребления в месяц 93кВт/ч.» исключить.</w:t>
      </w:r>
    </w:p>
    <w:p w:rsidR="002F32EE" w:rsidRPr="00D34018" w:rsidRDefault="002F32EE" w:rsidP="00D34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1.7.</w:t>
      </w:r>
      <w:r w:rsidRPr="00D34018">
        <w:rPr>
          <w:rFonts w:ascii="Times New Roman" w:hAnsi="Times New Roman"/>
          <w:sz w:val="28"/>
          <w:szCs w:val="20"/>
        </w:rPr>
        <w:t xml:space="preserve"> Пункты 1,2, 3, 5, 11, 14,</w:t>
      </w:r>
      <w:r>
        <w:rPr>
          <w:rFonts w:ascii="Times New Roman" w:hAnsi="Times New Roman"/>
          <w:sz w:val="28"/>
          <w:szCs w:val="20"/>
        </w:rPr>
        <w:t>20, 22, 38, 41, 42 п</w:t>
      </w:r>
      <w:r w:rsidRPr="00D34018">
        <w:rPr>
          <w:rFonts w:ascii="Times New Roman" w:hAnsi="Times New Roman"/>
          <w:sz w:val="28"/>
          <w:szCs w:val="20"/>
        </w:rPr>
        <w:t>риложения к постановлению Администрации муниципального образования Алапаевское от 29 апреля 2015 года № 419 изложить в новой редакции (прилагаются).</w:t>
      </w:r>
    </w:p>
    <w:p w:rsidR="002F32EE" w:rsidRPr="00D34018" w:rsidRDefault="002F32EE" w:rsidP="00D34018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18">
        <w:rPr>
          <w:rFonts w:ascii="Times New Roman" w:hAnsi="Times New Roman"/>
          <w:sz w:val="28"/>
          <w:szCs w:val="28"/>
        </w:rPr>
        <w:t xml:space="preserve">2. Организационному отделу Администрации муниципального образования Алапаевское (А.А. Зорихина) опубликовать настоящее постановление в газете «Алапаевская искра» и разместить на официальном сайте муниципального образования Алапаевское </w:t>
      </w:r>
      <w:hyperlink r:id="rId14" w:history="1">
        <w:r w:rsidRPr="00D34018">
          <w:rPr>
            <w:rFonts w:ascii="Times New Roman" w:hAnsi="Times New Roman"/>
            <w:sz w:val="28"/>
            <w:szCs w:val="28"/>
          </w:rPr>
          <w:t>www.alapaevskoe.ru</w:t>
        </w:r>
      </w:hyperlink>
      <w:r w:rsidRPr="00D34018">
        <w:rPr>
          <w:rFonts w:ascii="Times New Roman" w:hAnsi="Times New Roman"/>
          <w:sz w:val="28"/>
          <w:szCs w:val="28"/>
        </w:rPr>
        <w:t xml:space="preserve">. </w:t>
      </w:r>
    </w:p>
    <w:p w:rsidR="002F32EE" w:rsidRPr="00D34018" w:rsidRDefault="002F32EE" w:rsidP="00D34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18">
        <w:rPr>
          <w:rFonts w:ascii="Times New Roman" w:hAnsi="Times New Roman"/>
          <w:sz w:val="28"/>
          <w:szCs w:val="28"/>
        </w:rPr>
        <w:t>3. Конт</w:t>
      </w:r>
      <w:r>
        <w:rPr>
          <w:rFonts w:ascii="Times New Roman" w:hAnsi="Times New Roman"/>
          <w:sz w:val="28"/>
          <w:szCs w:val="28"/>
        </w:rPr>
        <w:t>роль за исполнением настоящего п</w:t>
      </w:r>
      <w:r w:rsidRPr="00D34018">
        <w:rPr>
          <w:rFonts w:ascii="Times New Roman" w:hAnsi="Times New Roman"/>
          <w:sz w:val="28"/>
          <w:szCs w:val="28"/>
        </w:rPr>
        <w:t>остановления возложить на главу Администрации муниципального образования Алапаевское.</w:t>
      </w:r>
    </w:p>
    <w:p w:rsidR="002F32EE" w:rsidRPr="00D34018" w:rsidRDefault="002F32EE" w:rsidP="00D34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2EE" w:rsidRPr="00D34018" w:rsidRDefault="002F32EE" w:rsidP="00D34018">
      <w:pPr>
        <w:spacing w:after="0" w:line="240" w:lineRule="auto"/>
        <w:ind w:firstLine="709"/>
        <w:jc w:val="both"/>
        <w:rPr>
          <w:rFonts w:ascii="Times New Roman" w:hAnsi="Times New Roman"/>
          <w:color w:val="FF6600"/>
          <w:sz w:val="28"/>
          <w:szCs w:val="28"/>
        </w:rPr>
      </w:pPr>
    </w:p>
    <w:p w:rsidR="002F32EE" w:rsidRPr="00D34018" w:rsidRDefault="002F32EE" w:rsidP="00D34018">
      <w:pPr>
        <w:spacing w:after="0" w:line="240" w:lineRule="auto"/>
        <w:jc w:val="both"/>
        <w:rPr>
          <w:rFonts w:ascii="Times New Roman" w:hAnsi="Times New Roman"/>
          <w:color w:val="FF6600"/>
          <w:sz w:val="28"/>
          <w:szCs w:val="28"/>
        </w:rPr>
      </w:pPr>
    </w:p>
    <w:p w:rsidR="002F32EE" w:rsidRPr="00D34018" w:rsidRDefault="002F32EE" w:rsidP="00D34018">
      <w:pPr>
        <w:spacing w:after="0" w:line="240" w:lineRule="auto"/>
        <w:jc w:val="both"/>
        <w:rPr>
          <w:rFonts w:ascii="Times New Roman" w:hAnsi="Times New Roman"/>
          <w:color w:val="FF6600"/>
          <w:sz w:val="28"/>
          <w:szCs w:val="28"/>
        </w:rPr>
      </w:pPr>
    </w:p>
    <w:p w:rsidR="002F32EE" w:rsidRPr="00D34018" w:rsidRDefault="002F32EE" w:rsidP="00D34018">
      <w:pPr>
        <w:spacing w:after="0" w:line="240" w:lineRule="auto"/>
        <w:jc w:val="both"/>
        <w:rPr>
          <w:rFonts w:ascii="Times New Roman" w:hAnsi="Times New Roman"/>
          <w:color w:val="FF6600"/>
          <w:sz w:val="28"/>
          <w:szCs w:val="28"/>
        </w:rPr>
      </w:pPr>
    </w:p>
    <w:p w:rsidR="002F32EE" w:rsidRPr="00D34018" w:rsidRDefault="002F32EE" w:rsidP="00D34018">
      <w:pPr>
        <w:spacing w:after="0" w:line="240" w:lineRule="auto"/>
        <w:jc w:val="both"/>
        <w:rPr>
          <w:rFonts w:ascii="Times New Roman" w:hAnsi="Times New Roman"/>
          <w:color w:val="FF6600"/>
          <w:sz w:val="28"/>
          <w:szCs w:val="28"/>
        </w:rPr>
      </w:pPr>
    </w:p>
    <w:p w:rsidR="002F32EE" w:rsidRPr="00D34018" w:rsidRDefault="002F32EE" w:rsidP="00D34018">
      <w:pPr>
        <w:spacing w:after="0" w:line="240" w:lineRule="auto"/>
        <w:jc w:val="both"/>
        <w:rPr>
          <w:rFonts w:ascii="Times New Roman" w:hAnsi="Times New Roman"/>
          <w:color w:val="FF6600"/>
          <w:sz w:val="28"/>
          <w:szCs w:val="28"/>
        </w:rPr>
      </w:pPr>
    </w:p>
    <w:p w:rsidR="002F32EE" w:rsidRPr="00D34018" w:rsidRDefault="002F32EE" w:rsidP="00D340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32EE" w:rsidRPr="00D34018" w:rsidRDefault="002F32EE" w:rsidP="00D34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4018">
        <w:rPr>
          <w:rFonts w:ascii="Times New Roman" w:hAnsi="Times New Roman"/>
          <w:sz w:val="28"/>
          <w:szCs w:val="28"/>
        </w:rPr>
        <w:t>Глава Администрации</w:t>
      </w:r>
    </w:p>
    <w:p w:rsidR="002F32EE" w:rsidRPr="00D34018" w:rsidRDefault="002F32EE" w:rsidP="00D34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4018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2F32EE" w:rsidRPr="00D34018" w:rsidRDefault="002F32EE" w:rsidP="00D340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018">
        <w:rPr>
          <w:rFonts w:ascii="Times New Roman" w:hAnsi="Times New Roman"/>
          <w:sz w:val="28"/>
          <w:szCs w:val="28"/>
        </w:rPr>
        <w:t xml:space="preserve">Алапаевское                                                                     К.И.Деев </w:t>
      </w:r>
    </w:p>
    <w:p w:rsidR="002F32EE" w:rsidRPr="00D34018" w:rsidRDefault="002F32EE" w:rsidP="00D340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2EE" w:rsidRPr="00D34018" w:rsidRDefault="002F32EE" w:rsidP="00D340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2EE" w:rsidRPr="00D34018" w:rsidRDefault="002F32EE" w:rsidP="00D340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2EE" w:rsidRPr="00D34018" w:rsidRDefault="002F32EE" w:rsidP="00D340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2EE" w:rsidRPr="00D34018" w:rsidRDefault="002F32EE" w:rsidP="00D340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2EE" w:rsidRPr="00D34018" w:rsidRDefault="002F32EE" w:rsidP="00D340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2EE" w:rsidRPr="00D34018" w:rsidRDefault="002F32EE" w:rsidP="00D340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2EE" w:rsidRPr="00D34018" w:rsidRDefault="002F32EE" w:rsidP="00D340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2EE" w:rsidRPr="00D34018" w:rsidRDefault="002F32EE" w:rsidP="00D340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2EE" w:rsidRPr="00D34018" w:rsidRDefault="002F32EE" w:rsidP="00D340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2EE" w:rsidRPr="00D34018" w:rsidRDefault="002F32EE" w:rsidP="00D340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2EE" w:rsidRPr="00D34018" w:rsidRDefault="002F32EE" w:rsidP="00D340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2EE" w:rsidRPr="00D34018" w:rsidRDefault="002F32EE" w:rsidP="00D340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2EE" w:rsidRPr="00D34018" w:rsidRDefault="002F32EE" w:rsidP="00D340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2EE" w:rsidRPr="00D34018" w:rsidRDefault="002F32EE" w:rsidP="00D340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2EE" w:rsidRPr="00D34018" w:rsidRDefault="002F32EE" w:rsidP="00D340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2EE" w:rsidRPr="00D34018" w:rsidRDefault="002F32EE" w:rsidP="00D340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2EE" w:rsidRPr="00D34018" w:rsidRDefault="002F32EE" w:rsidP="00D340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2EE" w:rsidRPr="00D34018" w:rsidRDefault="002F32EE" w:rsidP="00D340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2EE" w:rsidRPr="00D34018" w:rsidRDefault="002F32EE" w:rsidP="00D340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2EE" w:rsidRPr="00D34018" w:rsidRDefault="002F32EE" w:rsidP="00D340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2EE" w:rsidRPr="00D34018" w:rsidRDefault="002F32EE" w:rsidP="00D340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2EE" w:rsidRPr="00D34018" w:rsidRDefault="002F32EE" w:rsidP="00D340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2EE" w:rsidRPr="00D34018" w:rsidRDefault="002F32EE" w:rsidP="00D340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2EE" w:rsidRPr="00D34018" w:rsidRDefault="002F32EE" w:rsidP="00D340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2EE" w:rsidRPr="00D34018" w:rsidRDefault="002F32EE" w:rsidP="00D340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2EE" w:rsidRPr="00D34018" w:rsidRDefault="002F32EE" w:rsidP="00D34018">
      <w:pPr>
        <w:spacing w:after="0" w:line="240" w:lineRule="auto"/>
        <w:rPr>
          <w:rFonts w:ascii="Times New Roman" w:hAnsi="Times New Roman"/>
          <w:sz w:val="24"/>
          <w:szCs w:val="24"/>
        </w:rPr>
        <w:sectPr w:rsidR="002F32EE" w:rsidRPr="00D34018" w:rsidSect="009B7C42">
          <w:headerReference w:type="default" r:id="rId15"/>
          <w:pgSz w:w="11905" w:h="16837"/>
          <w:pgMar w:top="1135" w:right="848" w:bottom="719" w:left="1701" w:header="720" w:footer="720" w:gutter="0"/>
          <w:pgNumType w:start="1"/>
          <w:cols w:space="720"/>
          <w:titlePg/>
          <w:docGrid w:linePitch="299"/>
        </w:sectPr>
      </w:pPr>
    </w:p>
    <w:p w:rsidR="002F32EE" w:rsidRPr="00D34018" w:rsidRDefault="002F32EE" w:rsidP="00D34018">
      <w:pPr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D34018">
        <w:rPr>
          <w:rFonts w:ascii="Times New Roman" w:hAnsi="Times New Roman"/>
          <w:sz w:val="28"/>
          <w:szCs w:val="28"/>
        </w:rPr>
        <w:t>Приложение</w:t>
      </w:r>
    </w:p>
    <w:p w:rsidR="002F32EE" w:rsidRPr="00D34018" w:rsidRDefault="002F32EE" w:rsidP="00D34018">
      <w:pPr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D34018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2F32EE" w:rsidRPr="00D34018" w:rsidRDefault="002F32EE" w:rsidP="00D34018">
      <w:pPr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D34018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2F32EE" w:rsidRPr="00D34018" w:rsidRDefault="002F32EE" w:rsidP="00D34018">
      <w:pPr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D34018">
        <w:rPr>
          <w:rFonts w:ascii="Times New Roman" w:hAnsi="Times New Roman"/>
          <w:sz w:val="28"/>
          <w:szCs w:val="28"/>
        </w:rPr>
        <w:t xml:space="preserve">Алапаевское </w:t>
      </w:r>
    </w:p>
    <w:p w:rsidR="002F32EE" w:rsidRPr="00D34018" w:rsidRDefault="002F32EE" w:rsidP="00D34018">
      <w:pPr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3401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23 сентября 2015 года  № 895</w:t>
      </w:r>
    </w:p>
    <w:p w:rsidR="002F32EE" w:rsidRPr="00D34018" w:rsidRDefault="002F32EE" w:rsidP="00D340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F32EE" w:rsidRPr="00D34018" w:rsidRDefault="002F32EE" w:rsidP="00D340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5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"/>
        <w:gridCol w:w="2556"/>
        <w:gridCol w:w="1788"/>
        <w:gridCol w:w="1239"/>
        <w:gridCol w:w="1255"/>
        <w:gridCol w:w="1255"/>
        <w:gridCol w:w="1388"/>
        <w:gridCol w:w="1314"/>
        <w:gridCol w:w="1282"/>
        <w:gridCol w:w="1254"/>
        <w:gridCol w:w="1682"/>
      </w:tblGrid>
      <w:tr w:rsidR="002F32EE" w:rsidRPr="00115778" w:rsidTr="00115778">
        <w:tc>
          <w:tcPr>
            <w:tcW w:w="571" w:type="dxa"/>
            <w:vMerge w:val="restart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6" w:type="dxa"/>
            <w:vMerge w:val="restart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778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88" w:type="dxa"/>
            <w:vMerge w:val="restart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778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749" w:type="dxa"/>
            <w:gridSpan w:val="3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778">
              <w:rPr>
                <w:rFonts w:ascii="Times New Roman" w:hAnsi="Times New Roman"/>
                <w:b/>
                <w:sz w:val="24"/>
                <w:szCs w:val="24"/>
              </w:rPr>
              <w:t>Предшествующий период</w:t>
            </w:r>
          </w:p>
        </w:tc>
        <w:tc>
          <w:tcPr>
            <w:tcW w:w="1388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778">
              <w:rPr>
                <w:rFonts w:ascii="Times New Roman" w:hAnsi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3850" w:type="dxa"/>
            <w:gridSpan w:val="3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778">
              <w:rPr>
                <w:rFonts w:ascii="Times New Roman" w:hAnsi="Times New Roman"/>
                <w:b/>
                <w:sz w:val="24"/>
                <w:szCs w:val="24"/>
              </w:rPr>
              <w:t>Плановый период</w:t>
            </w:r>
          </w:p>
        </w:tc>
        <w:tc>
          <w:tcPr>
            <w:tcW w:w="1682" w:type="dxa"/>
            <w:vMerge w:val="restart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778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2F32EE" w:rsidRPr="00115778" w:rsidTr="00115778">
        <w:tc>
          <w:tcPr>
            <w:tcW w:w="0" w:type="auto"/>
            <w:vMerge/>
            <w:vAlign w:val="center"/>
          </w:tcPr>
          <w:p w:rsidR="002F32EE" w:rsidRPr="00115778" w:rsidRDefault="002F32EE" w:rsidP="001157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F32EE" w:rsidRPr="00115778" w:rsidRDefault="002F32EE" w:rsidP="001157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F32EE" w:rsidRPr="00115778" w:rsidRDefault="002F32EE" w:rsidP="001157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778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255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778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255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778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388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778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314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778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282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778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54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778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0" w:type="auto"/>
            <w:vMerge/>
            <w:vAlign w:val="center"/>
          </w:tcPr>
          <w:p w:rsidR="002F32EE" w:rsidRPr="00115778" w:rsidRDefault="002F32EE" w:rsidP="001157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32EE" w:rsidRPr="00115778" w:rsidTr="00115778">
        <w:tc>
          <w:tcPr>
            <w:tcW w:w="571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6" w:type="dxa"/>
          </w:tcPr>
          <w:p w:rsidR="002F32EE" w:rsidRPr="00115778" w:rsidRDefault="002F32EE" w:rsidP="00115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788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239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239,7</w:t>
            </w:r>
          </w:p>
        </w:tc>
        <w:tc>
          <w:tcPr>
            <w:tcW w:w="1255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229,97</w:t>
            </w:r>
          </w:p>
        </w:tc>
        <w:tc>
          <w:tcPr>
            <w:tcW w:w="1255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212,85</w:t>
            </w:r>
          </w:p>
        </w:tc>
        <w:tc>
          <w:tcPr>
            <w:tcW w:w="1388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211,36</w:t>
            </w:r>
          </w:p>
        </w:tc>
        <w:tc>
          <w:tcPr>
            <w:tcW w:w="1314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282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254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682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2EE" w:rsidRPr="00115778" w:rsidTr="00115778">
        <w:tc>
          <w:tcPr>
            <w:tcW w:w="571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6" w:type="dxa"/>
          </w:tcPr>
          <w:p w:rsidR="002F32EE" w:rsidRPr="00115778" w:rsidRDefault="002F32EE" w:rsidP="00115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788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39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255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255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388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314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1282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254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1682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2EE" w:rsidRPr="00115778" w:rsidTr="00115778">
        <w:tc>
          <w:tcPr>
            <w:tcW w:w="571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6" w:type="dxa"/>
          </w:tcPr>
          <w:p w:rsidR="002F32EE" w:rsidRPr="00115778" w:rsidRDefault="002F32EE" w:rsidP="00115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788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239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14318,0</w:t>
            </w:r>
          </w:p>
        </w:tc>
        <w:tc>
          <w:tcPr>
            <w:tcW w:w="1255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11398,0</w:t>
            </w:r>
          </w:p>
        </w:tc>
        <w:tc>
          <w:tcPr>
            <w:tcW w:w="1255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13192,0</w:t>
            </w:r>
          </w:p>
        </w:tc>
        <w:tc>
          <w:tcPr>
            <w:tcW w:w="1388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14895,0</w:t>
            </w:r>
          </w:p>
        </w:tc>
        <w:tc>
          <w:tcPr>
            <w:tcW w:w="1314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269084,0</w:t>
            </w:r>
          </w:p>
        </w:tc>
        <w:tc>
          <w:tcPr>
            <w:tcW w:w="1282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172204,8</w:t>
            </w:r>
          </w:p>
        </w:tc>
        <w:tc>
          <w:tcPr>
            <w:tcW w:w="1254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24096,4</w:t>
            </w:r>
          </w:p>
        </w:tc>
        <w:tc>
          <w:tcPr>
            <w:tcW w:w="1682" w:type="dxa"/>
          </w:tcPr>
          <w:p w:rsidR="002F32EE" w:rsidRPr="00115778" w:rsidRDefault="002F32EE" w:rsidP="00115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В 2015 – 2016 годы НАО «СВЕЗА Верхняя Синячиха» планирует строительство завода ДСП (2015 год – 6097834 тыс. рублей, 2016 год – 3997422 тыс. рублей)</w:t>
            </w:r>
          </w:p>
        </w:tc>
      </w:tr>
      <w:tr w:rsidR="002F32EE" w:rsidRPr="00115778" w:rsidTr="00115778">
        <w:tc>
          <w:tcPr>
            <w:tcW w:w="571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6" w:type="dxa"/>
          </w:tcPr>
          <w:p w:rsidR="002F32EE" w:rsidRPr="00115778" w:rsidRDefault="002F32EE" w:rsidP="00115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 xml:space="preserve">Доля прибыльных сельскохозяйственных организаций в общем их числе </w:t>
            </w:r>
          </w:p>
        </w:tc>
        <w:tc>
          <w:tcPr>
            <w:tcW w:w="1788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39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77,78</w:t>
            </w:r>
          </w:p>
        </w:tc>
        <w:tc>
          <w:tcPr>
            <w:tcW w:w="1255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55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88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14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82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54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682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2EE" w:rsidRPr="00115778" w:rsidTr="00115778">
        <w:tc>
          <w:tcPr>
            <w:tcW w:w="571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56" w:type="dxa"/>
          </w:tcPr>
          <w:p w:rsidR="002F32EE" w:rsidRPr="00115778" w:rsidRDefault="002F32EE" w:rsidP="00115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 xml:space="preserve"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 </w:t>
            </w:r>
          </w:p>
        </w:tc>
        <w:tc>
          <w:tcPr>
            <w:tcW w:w="1788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39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255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255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388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314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282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254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682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2EE" w:rsidRPr="00115778" w:rsidTr="00115778">
        <w:tc>
          <w:tcPr>
            <w:tcW w:w="571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556" w:type="dxa"/>
          </w:tcPr>
          <w:p w:rsidR="002F32EE" w:rsidRPr="00115778" w:rsidRDefault="002F32EE" w:rsidP="00115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788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39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255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  <w:tc>
          <w:tcPr>
            <w:tcW w:w="1255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  <w:tc>
          <w:tcPr>
            <w:tcW w:w="1388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  <w:tc>
          <w:tcPr>
            <w:tcW w:w="1314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  <w:tc>
          <w:tcPr>
            <w:tcW w:w="1282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54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682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2EE" w:rsidRPr="00115778" w:rsidTr="00115778">
        <w:tc>
          <w:tcPr>
            <w:tcW w:w="571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556" w:type="dxa"/>
          </w:tcPr>
          <w:p w:rsidR="002F32EE" w:rsidRPr="00115778" w:rsidRDefault="002F32EE" w:rsidP="00115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788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2EE" w:rsidRPr="00115778" w:rsidTr="00115778">
        <w:tc>
          <w:tcPr>
            <w:tcW w:w="571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2F32EE" w:rsidRPr="00115778" w:rsidRDefault="002F32EE" w:rsidP="00115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клубами и учреждениями клубного типа</w:t>
            </w:r>
          </w:p>
        </w:tc>
        <w:tc>
          <w:tcPr>
            <w:tcW w:w="1788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39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94,3</w:t>
            </w:r>
          </w:p>
        </w:tc>
        <w:tc>
          <w:tcPr>
            <w:tcW w:w="1255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94,3</w:t>
            </w:r>
          </w:p>
        </w:tc>
        <w:tc>
          <w:tcPr>
            <w:tcW w:w="1255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94,3</w:t>
            </w:r>
          </w:p>
        </w:tc>
        <w:tc>
          <w:tcPr>
            <w:tcW w:w="1388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94,3</w:t>
            </w:r>
          </w:p>
        </w:tc>
        <w:tc>
          <w:tcPr>
            <w:tcW w:w="1314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94,3</w:t>
            </w:r>
          </w:p>
        </w:tc>
        <w:tc>
          <w:tcPr>
            <w:tcW w:w="1282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94,3</w:t>
            </w:r>
          </w:p>
        </w:tc>
        <w:tc>
          <w:tcPr>
            <w:tcW w:w="1254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94,3</w:t>
            </w:r>
          </w:p>
        </w:tc>
        <w:tc>
          <w:tcPr>
            <w:tcW w:w="1682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2EE" w:rsidRPr="00115778" w:rsidTr="00115778">
        <w:tc>
          <w:tcPr>
            <w:tcW w:w="571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2F32EE" w:rsidRPr="00115778" w:rsidRDefault="002F32EE" w:rsidP="00115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библиотеками</w:t>
            </w:r>
          </w:p>
        </w:tc>
        <w:tc>
          <w:tcPr>
            <w:tcW w:w="1788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39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  <w:tc>
          <w:tcPr>
            <w:tcW w:w="1255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  <w:tc>
          <w:tcPr>
            <w:tcW w:w="1255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1388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1314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1282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1254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1682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2EE" w:rsidRPr="00115778" w:rsidTr="00115778">
        <w:tc>
          <w:tcPr>
            <w:tcW w:w="571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2F32EE" w:rsidRPr="00115778" w:rsidRDefault="002F32EE" w:rsidP="00115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 xml:space="preserve">парками культуры и отдыха </w:t>
            </w:r>
          </w:p>
        </w:tc>
        <w:tc>
          <w:tcPr>
            <w:tcW w:w="1788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39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8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4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54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2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2EE" w:rsidRPr="00115778" w:rsidTr="00115778">
        <w:tc>
          <w:tcPr>
            <w:tcW w:w="571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556" w:type="dxa"/>
          </w:tcPr>
          <w:p w:rsidR="002F32EE" w:rsidRPr="00115778" w:rsidRDefault="002F32EE" w:rsidP="00115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</w:t>
            </w:r>
          </w:p>
        </w:tc>
        <w:tc>
          <w:tcPr>
            <w:tcW w:w="1788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39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4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53,0</w:t>
            </w:r>
          </w:p>
        </w:tc>
        <w:tc>
          <w:tcPr>
            <w:tcW w:w="1282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54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2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2EE" w:rsidRPr="00115778" w:rsidTr="00115778">
        <w:tc>
          <w:tcPr>
            <w:tcW w:w="571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56" w:type="dxa"/>
          </w:tcPr>
          <w:p w:rsidR="002F32EE" w:rsidRPr="00115778" w:rsidRDefault="002F32EE" w:rsidP="00115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Удовлетворенность населения качеством автомобильных дорог в муниципальном образовании Алапаевское</w:t>
            </w:r>
            <w:bookmarkStart w:id="0" w:name="_GoBack"/>
            <w:bookmarkEnd w:id="0"/>
          </w:p>
        </w:tc>
        <w:tc>
          <w:tcPr>
            <w:tcW w:w="1788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39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56,25</w:t>
            </w:r>
          </w:p>
        </w:tc>
        <w:tc>
          <w:tcPr>
            <w:tcW w:w="1314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2EE" w:rsidRPr="00115778" w:rsidTr="00115778">
        <w:tc>
          <w:tcPr>
            <w:tcW w:w="571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56" w:type="dxa"/>
          </w:tcPr>
          <w:p w:rsidR="002F32EE" w:rsidRPr="00115778" w:rsidRDefault="002F32EE" w:rsidP="00115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788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2EE" w:rsidRPr="00115778" w:rsidTr="00115778">
        <w:tc>
          <w:tcPr>
            <w:tcW w:w="571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2F32EE" w:rsidRPr="00115778" w:rsidRDefault="002F32EE" w:rsidP="00115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1788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кВт/ч на 1 проживающего</w:t>
            </w:r>
          </w:p>
        </w:tc>
        <w:tc>
          <w:tcPr>
            <w:tcW w:w="1239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672,0</w:t>
            </w:r>
          </w:p>
        </w:tc>
        <w:tc>
          <w:tcPr>
            <w:tcW w:w="1255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625,0</w:t>
            </w:r>
          </w:p>
        </w:tc>
        <w:tc>
          <w:tcPr>
            <w:tcW w:w="1255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625,0</w:t>
            </w:r>
          </w:p>
        </w:tc>
        <w:tc>
          <w:tcPr>
            <w:tcW w:w="1388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625,0</w:t>
            </w:r>
          </w:p>
        </w:tc>
        <w:tc>
          <w:tcPr>
            <w:tcW w:w="1314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625,0</w:t>
            </w:r>
          </w:p>
        </w:tc>
        <w:tc>
          <w:tcPr>
            <w:tcW w:w="1282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625,0</w:t>
            </w:r>
          </w:p>
        </w:tc>
        <w:tc>
          <w:tcPr>
            <w:tcW w:w="1254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625,0</w:t>
            </w:r>
          </w:p>
        </w:tc>
        <w:tc>
          <w:tcPr>
            <w:tcW w:w="1682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2EE" w:rsidRPr="00115778" w:rsidTr="00115778">
        <w:tc>
          <w:tcPr>
            <w:tcW w:w="571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2F32EE" w:rsidRPr="00115778" w:rsidRDefault="002F32EE" w:rsidP="00115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 xml:space="preserve">тепловая энергия </w:t>
            </w:r>
          </w:p>
        </w:tc>
        <w:tc>
          <w:tcPr>
            <w:tcW w:w="1788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 xml:space="preserve">Гкал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115778">
                <w:rPr>
                  <w:rFonts w:ascii="Times New Roman" w:hAnsi="Times New Roman"/>
                  <w:sz w:val="24"/>
                  <w:szCs w:val="24"/>
                </w:rPr>
                <w:t>1 кв. метр</w:t>
              </w:r>
            </w:smartTag>
            <w:r w:rsidRPr="00115778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239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  <w:tc>
          <w:tcPr>
            <w:tcW w:w="1255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1255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1388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  <w:tc>
          <w:tcPr>
            <w:tcW w:w="1314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  <w:tc>
          <w:tcPr>
            <w:tcW w:w="1282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  <w:tc>
          <w:tcPr>
            <w:tcW w:w="1254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  <w:tc>
          <w:tcPr>
            <w:tcW w:w="1682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2EE" w:rsidRPr="00115778" w:rsidTr="00115778">
        <w:tc>
          <w:tcPr>
            <w:tcW w:w="571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2F32EE" w:rsidRPr="00115778" w:rsidRDefault="002F32EE" w:rsidP="00115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 xml:space="preserve">горячая вода </w:t>
            </w:r>
          </w:p>
        </w:tc>
        <w:tc>
          <w:tcPr>
            <w:tcW w:w="1788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 xml:space="preserve">куб. метров </w:t>
            </w:r>
          </w:p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 xml:space="preserve">на 1 проживающего </w:t>
            </w:r>
          </w:p>
        </w:tc>
        <w:tc>
          <w:tcPr>
            <w:tcW w:w="1239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1255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40,84</w:t>
            </w:r>
          </w:p>
        </w:tc>
        <w:tc>
          <w:tcPr>
            <w:tcW w:w="1255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  <w:tc>
          <w:tcPr>
            <w:tcW w:w="1388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48,12</w:t>
            </w:r>
          </w:p>
        </w:tc>
        <w:tc>
          <w:tcPr>
            <w:tcW w:w="1314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48,12</w:t>
            </w:r>
          </w:p>
        </w:tc>
        <w:tc>
          <w:tcPr>
            <w:tcW w:w="1282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48,12</w:t>
            </w:r>
          </w:p>
        </w:tc>
        <w:tc>
          <w:tcPr>
            <w:tcW w:w="1254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48,12</w:t>
            </w:r>
          </w:p>
        </w:tc>
        <w:tc>
          <w:tcPr>
            <w:tcW w:w="1682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2EE" w:rsidRPr="00115778" w:rsidTr="00115778">
        <w:tc>
          <w:tcPr>
            <w:tcW w:w="571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2F32EE" w:rsidRPr="00115778" w:rsidRDefault="002F32EE" w:rsidP="00115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 xml:space="preserve">холодная вода </w:t>
            </w:r>
          </w:p>
        </w:tc>
        <w:tc>
          <w:tcPr>
            <w:tcW w:w="1788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 xml:space="preserve">куб. метров </w:t>
            </w:r>
          </w:p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на 1 проживающего</w:t>
            </w:r>
          </w:p>
        </w:tc>
        <w:tc>
          <w:tcPr>
            <w:tcW w:w="1239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59,8</w:t>
            </w:r>
          </w:p>
        </w:tc>
        <w:tc>
          <w:tcPr>
            <w:tcW w:w="1255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35,3</w:t>
            </w:r>
          </w:p>
        </w:tc>
        <w:tc>
          <w:tcPr>
            <w:tcW w:w="1255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388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58,2</w:t>
            </w:r>
          </w:p>
        </w:tc>
        <w:tc>
          <w:tcPr>
            <w:tcW w:w="1314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64,5</w:t>
            </w:r>
          </w:p>
        </w:tc>
        <w:tc>
          <w:tcPr>
            <w:tcW w:w="1282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69,84</w:t>
            </w:r>
          </w:p>
        </w:tc>
        <w:tc>
          <w:tcPr>
            <w:tcW w:w="1254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69,84</w:t>
            </w:r>
          </w:p>
        </w:tc>
        <w:tc>
          <w:tcPr>
            <w:tcW w:w="1682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2EE" w:rsidRPr="00115778" w:rsidTr="00115778">
        <w:tc>
          <w:tcPr>
            <w:tcW w:w="571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2F32EE" w:rsidRPr="00115778" w:rsidRDefault="002F32EE" w:rsidP="00115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 xml:space="preserve">природный газ </w:t>
            </w:r>
          </w:p>
        </w:tc>
        <w:tc>
          <w:tcPr>
            <w:tcW w:w="1788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 xml:space="preserve">куб. метров </w:t>
            </w:r>
          </w:p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на 1 проживающего</w:t>
            </w:r>
          </w:p>
        </w:tc>
        <w:tc>
          <w:tcPr>
            <w:tcW w:w="1239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  <w:tc>
          <w:tcPr>
            <w:tcW w:w="1255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  <w:tc>
          <w:tcPr>
            <w:tcW w:w="1255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  <w:tc>
          <w:tcPr>
            <w:tcW w:w="1388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  <w:tc>
          <w:tcPr>
            <w:tcW w:w="1314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  <w:tc>
          <w:tcPr>
            <w:tcW w:w="1282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  <w:tc>
          <w:tcPr>
            <w:tcW w:w="1254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  <w:tc>
          <w:tcPr>
            <w:tcW w:w="1682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2EE" w:rsidRPr="00115778" w:rsidTr="00115778">
        <w:tc>
          <w:tcPr>
            <w:tcW w:w="571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56" w:type="dxa"/>
          </w:tcPr>
          <w:p w:rsidR="002F32EE" w:rsidRPr="00115778" w:rsidRDefault="002F32EE" w:rsidP="00115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788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2EE" w:rsidRPr="00115778" w:rsidTr="00115778">
        <w:tc>
          <w:tcPr>
            <w:tcW w:w="571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2F32EE" w:rsidRPr="00115778" w:rsidRDefault="002F32EE" w:rsidP="00115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1788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кВт/ч на 1 человека населения</w:t>
            </w:r>
          </w:p>
        </w:tc>
        <w:tc>
          <w:tcPr>
            <w:tcW w:w="1239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431,0</w:t>
            </w:r>
          </w:p>
        </w:tc>
        <w:tc>
          <w:tcPr>
            <w:tcW w:w="1255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188,3</w:t>
            </w:r>
          </w:p>
        </w:tc>
        <w:tc>
          <w:tcPr>
            <w:tcW w:w="1255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247,9</w:t>
            </w:r>
          </w:p>
        </w:tc>
        <w:tc>
          <w:tcPr>
            <w:tcW w:w="1388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314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282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254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682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2EE" w:rsidRPr="00115778" w:rsidTr="00115778">
        <w:tc>
          <w:tcPr>
            <w:tcW w:w="571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2F32EE" w:rsidRPr="00115778" w:rsidRDefault="002F32EE" w:rsidP="00115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 xml:space="preserve">тепловая энергия </w:t>
            </w:r>
          </w:p>
        </w:tc>
        <w:tc>
          <w:tcPr>
            <w:tcW w:w="1788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Гкал на 1 кв. метр общей площади</w:t>
            </w:r>
          </w:p>
        </w:tc>
        <w:tc>
          <w:tcPr>
            <w:tcW w:w="1239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255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255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388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1314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282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254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682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2EE" w:rsidRPr="00115778" w:rsidTr="00115778">
        <w:tc>
          <w:tcPr>
            <w:tcW w:w="571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2F32EE" w:rsidRPr="00115778" w:rsidRDefault="002F32EE" w:rsidP="00115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 xml:space="preserve">горячая вода </w:t>
            </w:r>
          </w:p>
        </w:tc>
        <w:tc>
          <w:tcPr>
            <w:tcW w:w="1788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 xml:space="preserve">куб. метров на 1 человека населения </w:t>
            </w:r>
          </w:p>
        </w:tc>
        <w:tc>
          <w:tcPr>
            <w:tcW w:w="1239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1255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55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88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4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282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254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682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2EE" w:rsidRPr="00115778" w:rsidTr="00115778">
        <w:tc>
          <w:tcPr>
            <w:tcW w:w="571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2F32EE" w:rsidRPr="00115778" w:rsidRDefault="002F32EE" w:rsidP="00115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холодная вода</w:t>
            </w:r>
          </w:p>
        </w:tc>
        <w:tc>
          <w:tcPr>
            <w:tcW w:w="1788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куб. метров на 1 человека населения</w:t>
            </w:r>
          </w:p>
        </w:tc>
        <w:tc>
          <w:tcPr>
            <w:tcW w:w="1239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55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255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388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314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82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54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682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2EE" w:rsidRPr="00115778" w:rsidTr="00115778">
        <w:tc>
          <w:tcPr>
            <w:tcW w:w="571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2F32EE" w:rsidRPr="00115778" w:rsidRDefault="002F32EE" w:rsidP="00115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природный газ</w:t>
            </w:r>
          </w:p>
        </w:tc>
        <w:tc>
          <w:tcPr>
            <w:tcW w:w="1788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куб. метров на 1 человека населения</w:t>
            </w:r>
          </w:p>
        </w:tc>
        <w:tc>
          <w:tcPr>
            <w:tcW w:w="1239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55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255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6,17</w:t>
            </w:r>
          </w:p>
        </w:tc>
        <w:tc>
          <w:tcPr>
            <w:tcW w:w="1388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314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282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254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78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682" w:type="dxa"/>
          </w:tcPr>
          <w:p w:rsidR="002F32EE" w:rsidRPr="00115778" w:rsidRDefault="002F32EE" w:rsidP="0011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32EE" w:rsidRPr="00D34018" w:rsidRDefault="002F32EE" w:rsidP="00D340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F32EE" w:rsidRPr="00D34018" w:rsidRDefault="002F32EE" w:rsidP="00D340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2EE" w:rsidRPr="00D34018" w:rsidRDefault="002F32EE" w:rsidP="00D340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2EE" w:rsidRPr="00D34018" w:rsidRDefault="002F32EE" w:rsidP="00D340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2EE" w:rsidRDefault="002F32EE" w:rsidP="00F3759E">
      <w:pPr>
        <w:spacing w:after="0" w:line="240" w:lineRule="auto"/>
        <w:rPr>
          <w:rFonts w:ascii="Times New Roman" w:hAnsi="Times New Roman"/>
          <w:color w:val="000000"/>
          <w:spacing w:val="2"/>
          <w:sz w:val="28"/>
          <w:szCs w:val="28"/>
        </w:rPr>
        <w:sectPr w:rsidR="002F32EE" w:rsidSect="00D34018">
          <w:headerReference w:type="default" r:id="rId16"/>
          <w:pgSz w:w="16838" w:h="11906" w:orient="landscape"/>
          <w:pgMar w:top="1701" w:right="1440" w:bottom="1701" w:left="1134" w:header="720" w:footer="720" w:gutter="0"/>
          <w:cols w:space="720"/>
          <w:titlePg/>
          <w:docGrid w:linePitch="299"/>
        </w:sectPr>
      </w:pPr>
    </w:p>
    <w:p w:rsidR="002F32EE" w:rsidRPr="005802B8" w:rsidRDefault="002F32EE" w:rsidP="00D34018">
      <w:pPr>
        <w:spacing w:after="0" w:line="240" w:lineRule="auto"/>
        <w:rPr>
          <w:rFonts w:ascii="Times New Roman" w:hAnsi="Times New Roman"/>
          <w:color w:val="000000"/>
          <w:spacing w:val="2"/>
          <w:sz w:val="28"/>
          <w:szCs w:val="28"/>
        </w:rPr>
      </w:pPr>
    </w:p>
    <w:sectPr w:rsidR="002F32EE" w:rsidRPr="005802B8" w:rsidSect="00E050DF"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2EE" w:rsidRDefault="002F32EE" w:rsidP="003E150D">
      <w:pPr>
        <w:spacing w:after="0" w:line="240" w:lineRule="auto"/>
      </w:pPr>
      <w:r>
        <w:separator/>
      </w:r>
    </w:p>
  </w:endnote>
  <w:endnote w:type="continuationSeparator" w:id="1">
    <w:p w:rsidR="002F32EE" w:rsidRDefault="002F32EE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2EE" w:rsidRDefault="002F32EE" w:rsidP="003E150D">
      <w:pPr>
        <w:spacing w:after="0" w:line="240" w:lineRule="auto"/>
      </w:pPr>
      <w:r>
        <w:separator/>
      </w:r>
    </w:p>
  </w:footnote>
  <w:footnote w:type="continuationSeparator" w:id="1">
    <w:p w:rsidR="002F32EE" w:rsidRDefault="002F32EE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2EE" w:rsidRDefault="002F32EE">
    <w:pPr>
      <w:pStyle w:val="Header"/>
      <w:jc w:val="center"/>
    </w:pPr>
    <w:fldSimple w:instr="PAGE   \* MERGEFORMAT">
      <w:r>
        <w:rPr>
          <w:noProof/>
        </w:rPr>
        <w:t>4</w:t>
      </w:r>
    </w:fldSimple>
  </w:p>
  <w:p w:rsidR="002F32EE" w:rsidRDefault="002F32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2EE" w:rsidRDefault="002F32EE" w:rsidP="00F3759E">
    <w:pPr>
      <w:pStyle w:val="Header"/>
      <w:jc w:val="center"/>
    </w:pPr>
    <w:fldSimple w:instr="PAGE   \* MERGEFORMAT">
      <w:r>
        <w:rPr>
          <w:noProof/>
        </w:rPr>
        <w:t>9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B339F"/>
    <w:rsid w:val="000C6179"/>
    <w:rsid w:val="0011555A"/>
    <w:rsid w:val="00115778"/>
    <w:rsid w:val="00115DBB"/>
    <w:rsid w:val="00134BCE"/>
    <w:rsid w:val="0016364E"/>
    <w:rsid w:val="00181DF9"/>
    <w:rsid w:val="001A25AD"/>
    <w:rsid w:val="001C0A0D"/>
    <w:rsid w:val="001D47CD"/>
    <w:rsid w:val="001D681A"/>
    <w:rsid w:val="0022583B"/>
    <w:rsid w:val="002600E6"/>
    <w:rsid w:val="002939EF"/>
    <w:rsid w:val="002A36E0"/>
    <w:rsid w:val="002C3295"/>
    <w:rsid w:val="002F32EE"/>
    <w:rsid w:val="003177A0"/>
    <w:rsid w:val="00326591"/>
    <w:rsid w:val="003265B0"/>
    <w:rsid w:val="0035075C"/>
    <w:rsid w:val="00362D24"/>
    <w:rsid w:val="0037795B"/>
    <w:rsid w:val="00385FEF"/>
    <w:rsid w:val="00386152"/>
    <w:rsid w:val="003861E8"/>
    <w:rsid w:val="003E150D"/>
    <w:rsid w:val="003E69E4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722824"/>
    <w:rsid w:val="00747099"/>
    <w:rsid w:val="0075125A"/>
    <w:rsid w:val="0077088A"/>
    <w:rsid w:val="00771704"/>
    <w:rsid w:val="00773F9C"/>
    <w:rsid w:val="00775BAF"/>
    <w:rsid w:val="00796138"/>
    <w:rsid w:val="007B3565"/>
    <w:rsid w:val="007C4DFD"/>
    <w:rsid w:val="007C6AFA"/>
    <w:rsid w:val="007C727F"/>
    <w:rsid w:val="007D5323"/>
    <w:rsid w:val="008418C2"/>
    <w:rsid w:val="0088738D"/>
    <w:rsid w:val="00894F61"/>
    <w:rsid w:val="008A5B4F"/>
    <w:rsid w:val="008B26CA"/>
    <w:rsid w:val="008B4633"/>
    <w:rsid w:val="008F7E4A"/>
    <w:rsid w:val="009358C8"/>
    <w:rsid w:val="009409DF"/>
    <w:rsid w:val="00964641"/>
    <w:rsid w:val="00982793"/>
    <w:rsid w:val="0099046C"/>
    <w:rsid w:val="009A6E2C"/>
    <w:rsid w:val="009B7C42"/>
    <w:rsid w:val="009F2650"/>
    <w:rsid w:val="00A01602"/>
    <w:rsid w:val="00A127BE"/>
    <w:rsid w:val="00A159F8"/>
    <w:rsid w:val="00A15F82"/>
    <w:rsid w:val="00A50171"/>
    <w:rsid w:val="00A63E41"/>
    <w:rsid w:val="00A807EC"/>
    <w:rsid w:val="00AA7E78"/>
    <w:rsid w:val="00AF6C84"/>
    <w:rsid w:val="00B15D1E"/>
    <w:rsid w:val="00B31A47"/>
    <w:rsid w:val="00B60AFD"/>
    <w:rsid w:val="00B67D04"/>
    <w:rsid w:val="00B917BF"/>
    <w:rsid w:val="00BB3DC9"/>
    <w:rsid w:val="00BF24E7"/>
    <w:rsid w:val="00C16428"/>
    <w:rsid w:val="00C27E39"/>
    <w:rsid w:val="00C3445F"/>
    <w:rsid w:val="00C7166B"/>
    <w:rsid w:val="00CB68A4"/>
    <w:rsid w:val="00CD152B"/>
    <w:rsid w:val="00CE1794"/>
    <w:rsid w:val="00D024B7"/>
    <w:rsid w:val="00D066B5"/>
    <w:rsid w:val="00D34018"/>
    <w:rsid w:val="00D37532"/>
    <w:rsid w:val="00DB31CB"/>
    <w:rsid w:val="00DB7783"/>
    <w:rsid w:val="00DE544C"/>
    <w:rsid w:val="00DF452B"/>
    <w:rsid w:val="00DF4582"/>
    <w:rsid w:val="00E050DF"/>
    <w:rsid w:val="00E116F6"/>
    <w:rsid w:val="00E143DE"/>
    <w:rsid w:val="00E178FF"/>
    <w:rsid w:val="00E36439"/>
    <w:rsid w:val="00E74512"/>
    <w:rsid w:val="00EA22E1"/>
    <w:rsid w:val="00EB7E27"/>
    <w:rsid w:val="00F030A9"/>
    <w:rsid w:val="00F143B2"/>
    <w:rsid w:val="00F3759E"/>
    <w:rsid w:val="00F56C7B"/>
    <w:rsid w:val="00F6008A"/>
    <w:rsid w:val="00F62456"/>
    <w:rsid w:val="00F74E25"/>
    <w:rsid w:val="00F83B29"/>
    <w:rsid w:val="00F87623"/>
    <w:rsid w:val="00FA5F02"/>
    <w:rsid w:val="00FB68E6"/>
    <w:rsid w:val="00FF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125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5FEF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="Cambria" w:hAnsi="Cambria"/>
      <w:i/>
      <w:iCs/>
      <w:color w:val="365F9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="Cambria" w:hAnsi="Cambria"/>
      <w:color w:val="365F91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="Cambria" w:hAnsi="Cambria"/>
      <w:color w:val="243F6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5FEF"/>
    <w:rPr>
      <w:rFonts w:ascii="Cambria" w:hAnsi="Cambria" w:cs="Times New Roman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85FEF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85FEF"/>
    <w:rPr>
      <w:rFonts w:ascii="Cambria" w:hAnsi="Cambria" w:cs="Times New Roman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85FEF"/>
    <w:rPr>
      <w:rFonts w:ascii="Cambria" w:hAnsi="Cambria" w:cs="Times New Roman"/>
      <w:i/>
      <w:iCs/>
      <w:color w:val="365F9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85FEF"/>
    <w:rPr>
      <w:rFonts w:ascii="Cambria" w:hAnsi="Cambria" w:cs="Times New Roman"/>
      <w:color w:val="365F9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85FEF"/>
    <w:rPr>
      <w:rFonts w:ascii="Cambria" w:hAnsi="Cambria" w:cs="Times New Roman"/>
      <w:color w:val="243F6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8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85FE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385FE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85FEF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85FEF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2939EF"/>
    <w:rPr>
      <w:rFonts w:cs="Times New Roman"/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">
    <w:name w:val="Основной текст (3) + 26"/>
    <w:aliases w:val="5 pt,Не курсив,Интервал 0 pt"/>
    <w:basedOn w:val="3"/>
    <w:uiPriority w:val="99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0">
    <w:name w:val="Основной текст (3)"/>
    <w:basedOn w:val="Normal"/>
    <w:link w:val="3"/>
    <w:uiPriority w:val="99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TableGrid">
    <w:name w:val="Table Grid"/>
    <w:basedOn w:val="TableNormal"/>
    <w:uiPriority w:val="99"/>
    <w:rsid w:val="00775BA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775BA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75BAF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75BAF"/>
    <w:pPr>
      <w:spacing w:before="200"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75BAF"/>
    <w:rPr>
      <w:rFonts w:ascii="Courier New" w:hAnsi="Courier New" w:cs="Courier New"/>
      <w:sz w:val="20"/>
      <w:szCs w:val="20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hAnsi="Times New Roman"/>
      <w:sz w:val="32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75BAF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Style2">
    <w:name w:val="Style2"/>
    <w:basedOn w:val="Normal"/>
    <w:uiPriority w:val="99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Normal"/>
    <w:uiPriority w:val="99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нум список 1"/>
    <w:basedOn w:val="Normal"/>
    <w:uiPriority w:val="99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">
    <w:name w:val="Таблицы (моноширинный)"/>
    <w:basedOn w:val="Normal"/>
    <w:next w:val="Normal"/>
    <w:uiPriority w:val="99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styleId="PageNumber">
    <w:name w:val="page number"/>
    <w:basedOn w:val="DefaultParagraphFont"/>
    <w:uiPriority w:val="99"/>
    <w:rsid w:val="00775BAF"/>
    <w:rPr>
      <w:rFonts w:cs="Times New Roman"/>
    </w:rPr>
  </w:style>
  <w:style w:type="paragraph" w:customStyle="1" w:styleId="10">
    <w:name w:val="Абзац списка1"/>
    <w:basedOn w:val="Normal"/>
    <w:uiPriority w:val="99"/>
    <w:rsid w:val="00775BAF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Normal"/>
    <w:uiPriority w:val="99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DefaultParagraphFont"/>
    <w:uiPriority w:val="99"/>
    <w:rsid w:val="00775BAF"/>
    <w:rPr>
      <w:rFonts w:cs="Times New Roman"/>
    </w:rPr>
  </w:style>
  <w:style w:type="paragraph" w:customStyle="1" w:styleId="11">
    <w:name w:val="Без интервала1"/>
    <w:uiPriority w:val="99"/>
    <w:rsid w:val="00775BAF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NoSpacing">
    <w:name w:val="No Spacing"/>
    <w:uiPriority w:val="99"/>
    <w:qFormat/>
    <w:rsid w:val="003177A0"/>
  </w:style>
  <w:style w:type="character" w:styleId="Emphasis">
    <w:name w:val="Emphasis"/>
    <w:basedOn w:val="DefaultParagraphFont"/>
    <w:uiPriority w:val="99"/>
    <w:qFormat/>
    <w:rsid w:val="003177A0"/>
    <w:rPr>
      <w:rFonts w:cs="Times New Roman"/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p7">
    <w:name w:val="p7"/>
    <w:basedOn w:val="Normal"/>
    <w:uiPriority w:val="99"/>
    <w:rsid w:val="003177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DefaultParagraphFont"/>
    <w:uiPriority w:val="99"/>
    <w:rsid w:val="003177A0"/>
    <w:rPr>
      <w:rFonts w:cs="Times New Roman"/>
    </w:rPr>
  </w:style>
  <w:style w:type="character" w:customStyle="1" w:styleId="FontStyle13">
    <w:name w:val="Font Style13"/>
    <w:uiPriority w:val="99"/>
    <w:rsid w:val="003177A0"/>
    <w:rPr>
      <w:rFonts w:ascii="Constantia" w:hAnsi="Constantia"/>
      <w:b/>
      <w:i/>
      <w:sz w:val="34"/>
    </w:rPr>
  </w:style>
  <w:style w:type="paragraph" w:customStyle="1" w:styleId="a0">
    <w:name w:val="Базовый"/>
    <w:uiPriority w:val="99"/>
    <w:rsid w:val="003177A0"/>
    <w:pPr>
      <w:tabs>
        <w:tab w:val="left" w:pos="708"/>
      </w:tabs>
      <w:suppressAutoHyphens/>
      <w:spacing w:after="200" w:line="276" w:lineRule="atLeast"/>
    </w:pPr>
    <w:rPr>
      <w:rFonts w:ascii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2">
    <w:name w:val="Сетка таблицы1"/>
    <w:uiPriority w:val="99"/>
    <w:rsid w:val="0035075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rsid w:val="00E050D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050DF"/>
    <w:rPr>
      <w:rFonts w:cs="Times New Roman"/>
    </w:rPr>
  </w:style>
  <w:style w:type="character" w:customStyle="1" w:styleId="13">
    <w:name w:val="Просмотренная гиперссылка1"/>
    <w:basedOn w:val="DefaultParagraphFont"/>
    <w:uiPriority w:val="99"/>
    <w:semiHidden/>
    <w:rsid w:val="008A5B4F"/>
    <w:rPr>
      <w:rFonts w:cs="Times New Roman"/>
      <w:color w:val="800080"/>
      <w:u w:val="single"/>
    </w:rPr>
  </w:style>
  <w:style w:type="paragraph" w:customStyle="1" w:styleId="2">
    <w:name w:val="Без интервала2"/>
    <w:uiPriority w:val="99"/>
    <w:rsid w:val="008A5B4F"/>
    <w:rPr>
      <w:lang w:eastAsia="en-US"/>
    </w:rPr>
  </w:style>
  <w:style w:type="paragraph" w:customStyle="1" w:styleId="p4">
    <w:name w:val="p4"/>
    <w:basedOn w:val="Normal"/>
    <w:uiPriority w:val="99"/>
    <w:rsid w:val="008A5B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Normal"/>
    <w:uiPriority w:val="99"/>
    <w:rsid w:val="008A5B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Normal"/>
    <w:uiPriority w:val="99"/>
    <w:rsid w:val="008A5B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DefaultParagraphFont"/>
    <w:uiPriority w:val="99"/>
    <w:rsid w:val="008A5B4F"/>
    <w:rPr>
      <w:rFonts w:ascii="Times New Roman" w:hAnsi="Times New Roman" w:cs="Times New Roman"/>
    </w:rPr>
  </w:style>
  <w:style w:type="character" w:customStyle="1" w:styleId="apple-converted-space">
    <w:name w:val="apple-converted-space"/>
    <w:uiPriority w:val="99"/>
    <w:rsid w:val="008A5B4F"/>
  </w:style>
  <w:style w:type="character" w:customStyle="1" w:styleId="s5">
    <w:name w:val="s5"/>
    <w:basedOn w:val="DefaultParagraphFont"/>
    <w:uiPriority w:val="99"/>
    <w:rsid w:val="008A5B4F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8A5B4F"/>
    <w:rPr>
      <w:rFonts w:cs="Times New Roman"/>
      <w:color w:val="800080"/>
      <w:u w:val="single"/>
    </w:rPr>
  </w:style>
  <w:style w:type="table" w:customStyle="1" w:styleId="20">
    <w:name w:val="Сетка таблицы2"/>
    <w:uiPriority w:val="99"/>
    <w:rsid w:val="00D34018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8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alapaevsko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10</Pages>
  <Words>1336</Words>
  <Characters>7616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12</cp:lastModifiedBy>
  <cp:revision>5</cp:revision>
  <cp:lastPrinted>2015-09-30T04:58:00Z</cp:lastPrinted>
  <dcterms:created xsi:type="dcterms:W3CDTF">2015-09-29T10:45:00Z</dcterms:created>
  <dcterms:modified xsi:type="dcterms:W3CDTF">2015-10-01T04:45:00Z</dcterms:modified>
</cp:coreProperties>
</file>