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</w:rPr>
      </w:pPr>
      <w:r w:rsidRPr="00673CFD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ГЕРБ" style="width:36.75pt;height:62.25pt;visibility:visible">
            <v:imagedata r:id="rId7" o:title="" grayscale="t"/>
          </v:shape>
        </w:pict>
      </w:r>
    </w:p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C1271E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</w:pPr>
      <w:r w:rsidRPr="006718A2"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  <w:t>Администрация</w:t>
      </w:r>
    </w:p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</w:pPr>
      <w:r w:rsidRPr="006718A2"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C1271E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</w:rPr>
      </w:pPr>
    </w:p>
    <w:p w:rsidR="00C1271E" w:rsidRPr="00844B90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32"/>
          <w:szCs w:val="32"/>
        </w:rPr>
        <w:t>ПОСТАНОВЛЕНИЕ</w:t>
      </w:r>
    </w:p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C1271E" w:rsidRPr="006718A2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C1271E" w:rsidRPr="00672368" w:rsidRDefault="00C1271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24 мая      2016</w:t>
      </w:r>
      <w:r w:rsidRPr="0067236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Pr="006718A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 442</w:t>
      </w:r>
    </w:p>
    <w:p w:rsidR="00C1271E" w:rsidRDefault="00C1271E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pacing w:val="2"/>
          <w:sz w:val="24"/>
          <w:szCs w:val="24"/>
        </w:rPr>
      </w:pPr>
      <w:r>
        <w:rPr>
          <w:noProof/>
        </w:rPr>
        <w:pict>
          <v:line id="Line 5" o:spid="_x0000_s1026" style="position:absolute;left:0;text-align:left;z-index:251658240;visibility:visible" from="0,1.6pt" to="66pt,1.6pt"/>
        </w:pict>
      </w:r>
      <w:r>
        <w:rPr>
          <w:noProof/>
        </w:rPr>
        <w:pict>
          <v:line id="Line 4" o:spid="_x0000_s1027" style="position:absolute;left:0;text-align:left;z-index:251657216;visibility:visible" from="426pt,1.6pt" to="462pt,1.6pt"/>
        </w:pict>
      </w:r>
      <w:r w:rsidRPr="006718A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Pr="006718A2">
        <w:rPr>
          <w:rFonts w:ascii="Garamond" w:hAnsi="Garamond" w:cs="Garamond"/>
          <w:color w:val="000000"/>
          <w:spacing w:val="2"/>
          <w:sz w:val="24"/>
          <w:szCs w:val="24"/>
        </w:rPr>
        <w:t>Алапаевск</w:t>
      </w:r>
    </w:p>
    <w:p w:rsidR="00C1271E" w:rsidRDefault="00C1271E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pacing w:val="2"/>
          <w:sz w:val="24"/>
          <w:szCs w:val="24"/>
        </w:rPr>
      </w:pPr>
    </w:p>
    <w:p w:rsidR="00C1271E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О внесении изменений в </w:t>
      </w:r>
      <w:r w:rsidRPr="001E6C91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Положение об отделе культуры Администрации муниципального образования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Алапаевское, утвержденное</w:t>
      </w:r>
      <w:r w:rsidRPr="001E6C91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постановлением Администрации муниципального о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бразования Алапаевское от 01 октября </w:t>
      </w:r>
      <w:r w:rsidRPr="001E6C91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2014 года №904 «Об  утверждении Положения оботделе культуры Администрации муниципального образования Алапаевское в новой редакции»</w:t>
      </w:r>
    </w:p>
    <w:p w:rsidR="00C1271E" w:rsidRPr="001E6C91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C1271E" w:rsidRPr="001E6C91" w:rsidRDefault="00C1271E" w:rsidP="001E6C91">
      <w:pPr>
        <w:widowControl w:val="0"/>
        <w:spacing w:after="0" w:line="322" w:lineRule="exact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E6C91">
        <w:rPr>
          <w:rFonts w:ascii="Times New Roman" w:hAnsi="Times New Roman" w:cs="Times New Roman"/>
          <w:spacing w:val="1"/>
          <w:sz w:val="28"/>
          <w:szCs w:val="28"/>
        </w:rPr>
        <w:t xml:space="preserve">В  соответствии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с Федеральным законом от 06 октября </w:t>
      </w:r>
      <w:r w:rsidRPr="001E6C91">
        <w:rPr>
          <w:rFonts w:ascii="Times New Roman" w:hAnsi="Times New Roman" w:cs="Times New Roman"/>
          <w:spacing w:val="1"/>
          <w:sz w:val="28"/>
          <w:szCs w:val="28"/>
        </w:rPr>
        <w:t>2003 года № 131-ФЗ «Об общих принципах организации местного самоуправления в Российской Федерац</w:t>
      </w:r>
      <w:r>
        <w:rPr>
          <w:rFonts w:ascii="Times New Roman" w:hAnsi="Times New Roman" w:cs="Times New Roman"/>
          <w:spacing w:val="1"/>
          <w:sz w:val="28"/>
          <w:szCs w:val="28"/>
        </w:rPr>
        <w:t>ии», «Основами законодательства</w:t>
      </w:r>
      <w:r w:rsidRPr="001E6C91">
        <w:rPr>
          <w:rFonts w:ascii="Times New Roman" w:hAnsi="Times New Roman" w:cs="Times New Roman"/>
          <w:spacing w:val="1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Федерации о культуре» от 09 октября </w:t>
      </w:r>
      <w:r w:rsidRPr="001E6C91">
        <w:rPr>
          <w:rFonts w:ascii="Times New Roman" w:hAnsi="Times New Roman" w:cs="Times New Roman"/>
          <w:spacing w:val="1"/>
          <w:sz w:val="28"/>
          <w:szCs w:val="28"/>
        </w:rPr>
        <w:t>1992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года</w:t>
      </w:r>
      <w:r w:rsidRPr="001E6C91">
        <w:rPr>
          <w:rFonts w:ascii="Times New Roman" w:hAnsi="Times New Roman" w:cs="Times New Roman"/>
          <w:spacing w:val="1"/>
          <w:sz w:val="28"/>
          <w:szCs w:val="28"/>
        </w:rPr>
        <w:t xml:space="preserve"> №3612-1, в целях при</w:t>
      </w:r>
      <w:r>
        <w:rPr>
          <w:rFonts w:ascii="Times New Roman" w:hAnsi="Times New Roman" w:cs="Times New Roman"/>
          <w:spacing w:val="1"/>
          <w:sz w:val="28"/>
          <w:szCs w:val="28"/>
        </w:rPr>
        <w:t>видения Положения в соответствие</w:t>
      </w:r>
      <w:r w:rsidRPr="001E6C91">
        <w:rPr>
          <w:rFonts w:ascii="Times New Roman" w:hAnsi="Times New Roman" w:cs="Times New Roman"/>
          <w:spacing w:val="1"/>
          <w:sz w:val="28"/>
          <w:szCs w:val="28"/>
        </w:rPr>
        <w:t xml:space="preserve"> с действующим законодательством, руководствуясь Уставом муниципального образования Алапаевское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C91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1E6C91">
        <w:rPr>
          <w:rFonts w:ascii="Times New Roman" w:hAnsi="Times New Roman" w:cs="Times New Roman"/>
          <w:sz w:val="28"/>
          <w:szCs w:val="28"/>
        </w:rPr>
        <w:t xml:space="preserve"> Внести в Положение об отделе культуры Администрации  муниципального образования Алапаевское, утвержденное постановлением Администрации муниципального образования Алапаевское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01 октября </w:t>
      </w:r>
      <w:r w:rsidRPr="001E6C91">
        <w:rPr>
          <w:rFonts w:ascii="Times New Roman" w:hAnsi="Times New Roman" w:cs="Times New Roman"/>
          <w:color w:val="000000"/>
          <w:spacing w:val="-1"/>
          <w:sz w:val="28"/>
          <w:szCs w:val="28"/>
        </w:rPr>
        <w:t>2014 года №904 «Об утверждении Положения об отделе культуры Администрации муниципального образования Алапаевское в новой редакции»</w:t>
      </w:r>
      <w:r w:rsidRPr="001E6C91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C1271E" w:rsidRPr="001E6C91" w:rsidRDefault="00C1271E" w:rsidP="001E6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9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C91">
        <w:rPr>
          <w:rFonts w:ascii="Times New Roman" w:hAnsi="Times New Roman" w:cs="Times New Roman"/>
          <w:sz w:val="28"/>
          <w:szCs w:val="28"/>
        </w:rPr>
        <w:t xml:space="preserve">  Положение об отделе культуры  Администрации  муниципального образования Алапаевское изложить  в новой редакции (прилагается).</w:t>
      </w:r>
    </w:p>
    <w:p w:rsidR="00C1271E" w:rsidRPr="001E6C91" w:rsidRDefault="00C1271E" w:rsidP="001E6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91">
        <w:rPr>
          <w:rFonts w:ascii="Times New Roman" w:hAnsi="Times New Roman" w:cs="Times New Roman"/>
          <w:sz w:val="28"/>
          <w:szCs w:val="28"/>
        </w:rPr>
        <w:t xml:space="preserve">2. Отделу культуры Администрации муниципального  образования Алапаевское </w:t>
      </w:r>
      <w:r>
        <w:rPr>
          <w:rFonts w:ascii="Times New Roman" w:hAnsi="Times New Roman" w:cs="Times New Roman"/>
          <w:sz w:val="28"/>
          <w:szCs w:val="28"/>
        </w:rPr>
        <w:t xml:space="preserve">(О.П. Чечулина) </w:t>
      </w:r>
      <w:r w:rsidRPr="001E6C91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в соответствии с утвержденным Положением. </w:t>
      </w:r>
    </w:p>
    <w:p w:rsidR="00C1271E" w:rsidRPr="001E6C91" w:rsidRDefault="00C1271E" w:rsidP="001E6C91">
      <w:pPr>
        <w:tabs>
          <w:tab w:val="left" w:pos="-2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C91">
        <w:rPr>
          <w:rFonts w:ascii="Times New Roman" w:hAnsi="Times New Roman" w:cs="Times New Roman"/>
          <w:sz w:val="28"/>
          <w:szCs w:val="28"/>
        </w:rPr>
        <w:tab/>
      </w:r>
      <w:r w:rsidRPr="001E6C91">
        <w:rPr>
          <w:rFonts w:ascii="Times New Roman" w:hAnsi="Times New Roman" w:cs="Times New Roman"/>
          <w:color w:val="000000"/>
          <w:sz w:val="28"/>
          <w:szCs w:val="28"/>
        </w:rPr>
        <w:t>3. Организационному отделу Администр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ации муниципального образования Алапаевское (С.А. Охотникова) </w:t>
      </w:r>
      <w:r w:rsidRPr="001E6C91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1E6C91">
        <w:rPr>
          <w:rFonts w:ascii="Times New Roman" w:hAnsi="Times New Roman" w:cs="Times New Roman"/>
          <w:color w:val="000000"/>
          <w:sz w:val="28"/>
          <w:szCs w:val="28"/>
        </w:rPr>
        <w:t xml:space="preserve"> Алапаевское </w:t>
      </w:r>
      <w:hyperlink r:id="rId8" w:history="1">
        <w:r w:rsidRPr="001E6C91">
          <w:rPr>
            <w:rFonts w:ascii="Times New Roman" w:hAnsi="Times New Roman" w:cs="Times New Roman"/>
            <w:sz w:val="28"/>
            <w:szCs w:val="28"/>
          </w:rPr>
          <w:t>www.alapaevskoe.ru</w:t>
        </w:r>
      </w:hyperlink>
      <w:r w:rsidRPr="001E6C91">
        <w:rPr>
          <w:rFonts w:ascii="Times New Roman" w:hAnsi="Times New Roman" w:cs="Times New Roman"/>
          <w:sz w:val="28"/>
          <w:szCs w:val="28"/>
        </w:rPr>
        <w:t xml:space="preserve">. </w:t>
      </w:r>
      <w:r w:rsidRPr="001E6C91">
        <w:rPr>
          <w:rFonts w:ascii="Times New Roman" w:hAnsi="Times New Roman" w:cs="Times New Roman"/>
          <w:color w:val="000000"/>
          <w:sz w:val="28"/>
          <w:szCs w:val="28"/>
        </w:rPr>
        <w:t>и опубликовать в газете «Алапаевская искра».</w:t>
      </w:r>
    </w:p>
    <w:p w:rsidR="00C1271E" w:rsidRPr="001E6C91" w:rsidRDefault="00C1271E" w:rsidP="001E6C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Контроль за ис</w:t>
      </w:r>
      <w:r w:rsidRPr="001E6C91">
        <w:rPr>
          <w:rFonts w:ascii="Times New Roman" w:hAnsi="Times New Roman" w:cs="Times New Roman"/>
          <w:color w:val="000000"/>
          <w:sz w:val="28"/>
          <w:szCs w:val="28"/>
        </w:rPr>
        <w:t xml:space="preserve">полнением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Pr="001E6C9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возложить на  заместителя главы Администрации муниципального образования Алапаевское Н.К. Михайлову. </w:t>
      </w:r>
    </w:p>
    <w:p w:rsidR="00C1271E" w:rsidRPr="001E6C91" w:rsidRDefault="00C1271E" w:rsidP="001E6C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271E" w:rsidRPr="001E6C91" w:rsidRDefault="00C1271E" w:rsidP="001E6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C1271E" w:rsidRPr="001E6C91" w:rsidRDefault="00C1271E" w:rsidP="001E6C9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C91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C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C91">
        <w:rPr>
          <w:rFonts w:ascii="Times New Roman" w:hAnsi="Times New Roman" w:cs="Times New Roman"/>
          <w:sz w:val="28"/>
          <w:szCs w:val="28"/>
        </w:rPr>
        <w:t>Алапаевское                                                                                К.И. Деев</w:t>
      </w: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1271E" w:rsidRPr="001E6C91" w:rsidRDefault="00C1271E" w:rsidP="001E6C9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                            </w:t>
      </w:r>
    </w:p>
    <w:p w:rsidR="00C1271E" w:rsidRPr="001E6C91" w:rsidRDefault="00C1271E" w:rsidP="001E6C9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1271E" w:rsidRPr="001E6C91" w:rsidRDefault="00C1271E" w:rsidP="001E6C9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Алапаевское</w:t>
      </w:r>
    </w:p>
    <w:p w:rsidR="00C1271E" w:rsidRPr="001E6C91" w:rsidRDefault="00C1271E" w:rsidP="001E6C9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 мая 2016 года № 442</w:t>
      </w:r>
    </w:p>
    <w:p w:rsidR="00C1271E" w:rsidRPr="001E6C91" w:rsidRDefault="00C1271E" w:rsidP="001E6C9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1271E" w:rsidRPr="001E6C91" w:rsidRDefault="00C1271E" w:rsidP="001E6C9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6C91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1271E" w:rsidRPr="001E6C91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C91">
        <w:rPr>
          <w:rFonts w:ascii="Times New Roman" w:hAnsi="Times New Roman" w:cs="Times New Roman"/>
          <w:b/>
          <w:bCs/>
          <w:sz w:val="24"/>
          <w:szCs w:val="24"/>
        </w:rPr>
        <w:t>об отделе культуры Администрации муниципального образования Алапаевское</w:t>
      </w:r>
    </w:p>
    <w:p w:rsidR="00C1271E" w:rsidRPr="001E6C91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C91">
        <w:rPr>
          <w:rFonts w:ascii="Times New Roman" w:hAnsi="Times New Roman" w:cs="Times New Roman"/>
          <w:b/>
          <w:bCs/>
          <w:sz w:val="24"/>
          <w:szCs w:val="24"/>
        </w:rPr>
        <w:t>Глава 1 . Общие положения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Отдел культуры </w:t>
      </w:r>
      <w:r w:rsidRPr="001E6C91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Алапаевское (далее - Отдел) является структурным подразделением  Администрации муниципального образования Алапаевское.</w:t>
      </w:r>
    </w:p>
    <w:p w:rsidR="00C1271E" w:rsidRPr="001E6C91" w:rsidRDefault="00C1271E" w:rsidP="001E6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1.2. Отдел создан в целях обеспечения культурной деятельности на территории муниципального образования Алапаевское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71E" w:rsidRPr="001E6C91" w:rsidRDefault="00C1271E" w:rsidP="001E6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своей деятельности Отдел руководствуется</w:t>
      </w:r>
      <w:r w:rsidRPr="001E6C91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 федеральными и областными законами, указами и распоряжениями Президента Российской Федерации и Губернатора Свердловской области, п</w:t>
      </w:r>
      <w:r>
        <w:rPr>
          <w:rFonts w:ascii="Times New Roman" w:hAnsi="Times New Roman" w:cs="Times New Roman"/>
          <w:sz w:val="24"/>
          <w:szCs w:val="24"/>
        </w:rPr>
        <w:t>остановлениями и распоряжениями</w:t>
      </w:r>
      <w:r w:rsidRPr="001E6C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Правительства Свердловской области, Администрации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 Алапаевское,</w:t>
      </w:r>
      <w:r w:rsidRPr="001E6C91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Алапаевское, другими муниципальными правовыми актами, а также настоящим Положением.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1E6C91">
        <w:rPr>
          <w:rFonts w:ascii="Times New Roman" w:hAnsi="Times New Roman" w:cs="Times New Roman"/>
          <w:sz w:val="24"/>
          <w:szCs w:val="24"/>
        </w:rPr>
        <w:t>Деятельность Отдела курирует заместитель главы Администрации муниципального образования Алапаевское по социальным вопросам.</w:t>
      </w:r>
    </w:p>
    <w:p w:rsidR="00C1271E" w:rsidRPr="001E6C91" w:rsidRDefault="00C1271E" w:rsidP="001E6C91">
      <w:pPr>
        <w:keepNext/>
        <w:tabs>
          <w:tab w:val="left" w:pos="708"/>
        </w:tabs>
        <w:spacing w:before="240" w:after="6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E6C91">
        <w:rPr>
          <w:rFonts w:ascii="Times New Roman" w:hAnsi="Times New Roman" w:cs="Times New Roman"/>
          <w:b/>
          <w:bCs/>
          <w:sz w:val="24"/>
          <w:szCs w:val="24"/>
        </w:rPr>
        <w:t>Глава 2. Полномочия и функции Отдела</w:t>
      </w:r>
    </w:p>
    <w:p w:rsidR="00C1271E" w:rsidRPr="001E6C91" w:rsidRDefault="00C1271E" w:rsidP="006742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2.1. Отдел исполняет следующие полномочия: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2.1.1. Принимает участие в создании условий для организации досуга и обеспечения жителей муниципального образования 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Алапаевское </w:t>
      </w: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услугами организаций культуры, организация предоставления дополнительного образования детей в сфере культуры и искусст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ва, в пределах своих полномочий.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  <w:highlight w:val="yellow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2.1.2. Организует библиотечное обслуживание населения, комплектование и обеспечение сохранности библиотечных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 фондов муниципальных библиотек.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2.1.3. Принимает участие в создании условий для 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развития местного традиционного</w:t>
      </w: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 народного художественного творчества, участие в сохранении, возрождении и развитии народных художественных промыслов в муниципальном образован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ии Алапаевское, в пределах своих полномочий.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2.1.4. Осуществляет сохранение, использование и популяризацию объектов культурного наследия (памятников истории и культуры), находящихся в собственн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ости городского округа, охрану </w:t>
      </w: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объектов культурного наследия (памятников истории и культуры) местного (муниципального) значения, расположенных на террит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ории муниципального образования Алапаевское.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2.1.5.  Принимает участие</w:t>
      </w: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 в планировании проекта местного бюдже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та, в пределах своих полномочий.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2.1.6. Организует работу по обеспечению исполнения местного бюджета, в пределах своих полномочий: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2.1.6.1. Организует и проводит работу по обеспечению выполнения мероприятий в рамках реализации: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2.1.6.1.1. М</w:t>
      </w:r>
      <w:r w:rsidRPr="001E6C91">
        <w:rPr>
          <w:rFonts w:ascii="Times New Roman" w:hAnsi="Times New Roman" w:cs="Times New Roman"/>
          <w:sz w:val="24"/>
          <w:szCs w:val="24"/>
        </w:rPr>
        <w:t>униципальной программы «Развитие культуры в муниципальном образов</w:t>
      </w:r>
      <w:r>
        <w:rPr>
          <w:rFonts w:ascii="Times New Roman" w:hAnsi="Times New Roman" w:cs="Times New Roman"/>
          <w:sz w:val="24"/>
          <w:szCs w:val="24"/>
        </w:rPr>
        <w:t>ании  Алапаевское до 2020 года».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2.1.6.1.2. П</w:t>
      </w:r>
      <w:r w:rsidRPr="001E6C91">
        <w:rPr>
          <w:rFonts w:ascii="Times New Roman" w:hAnsi="Times New Roman" w:cs="Times New Roman"/>
          <w:sz w:val="24"/>
          <w:szCs w:val="24"/>
        </w:rPr>
        <w:t>одпрограммы 4«Развитие туризма в муниципальном образовании Алапаевское» муниципальн</w:t>
      </w:r>
      <w:r>
        <w:rPr>
          <w:rFonts w:ascii="Times New Roman" w:hAnsi="Times New Roman" w:cs="Times New Roman"/>
          <w:sz w:val="24"/>
          <w:szCs w:val="24"/>
        </w:rPr>
        <w:t>ой программы «Совершенствование</w:t>
      </w:r>
      <w:r w:rsidRPr="001E6C91">
        <w:rPr>
          <w:rFonts w:ascii="Times New Roman" w:hAnsi="Times New Roman" w:cs="Times New Roman"/>
          <w:sz w:val="24"/>
          <w:szCs w:val="24"/>
        </w:rPr>
        <w:t xml:space="preserve"> социально-экономической политики на территории муниципального образо</w:t>
      </w:r>
      <w:r>
        <w:rPr>
          <w:rFonts w:ascii="Times New Roman" w:hAnsi="Times New Roman" w:cs="Times New Roman"/>
          <w:sz w:val="24"/>
          <w:szCs w:val="24"/>
        </w:rPr>
        <w:t>вания Алапаевское до 2020 года».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Осуществляет ведение</w:t>
      </w:r>
      <w:r w:rsidRPr="001E6C91">
        <w:rPr>
          <w:rFonts w:ascii="Times New Roman" w:hAnsi="Times New Roman" w:cs="Times New Roman"/>
          <w:sz w:val="24"/>
          <w:szCs w:val="24"/>
        </w:rPr>
        <w:t xml:space="preserve"> Реестра расходных обязательств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Алапаевское </w:t>
      </w:r>
      <w:r w:rsidRPr="001E6C91">
        <w:rPr>
          <w:rFonts w:ascii="Times New Roman" w:hAnsi="Times New Roman" w:cs="Times New Roman"/>
          <w:sz w:val="24"/>
          <w:szCs w:val="24"/>
        </w:rPr>
        <w:t>по отрасли культу</w:t>
      </w:r>
      <w:r>
        <w:rPr>
          <w:rFonts w:ascii="Times New Roman" w:hAnsi="Times New Roman" w:cs="Times New Roman"/>
          <w:sz w:val="24"/>
          <w:szCs w:val="24"/>
        </w:rPr>
        <w:t>ры, в пределах своих полномочий.</w:t>
      </w:r>
    </w:p>
    <w:p w:rsidR="00C1271E" w:rsidRPr="001E6C91" w:rsidRDefault="00C1271E" w:rsidP="0094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2.1.8. Осуществляет функции учредителя муниципальных учреждений культуры муниципального образования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 Алапаевское; осуществляет мероприятия, связанные</w:t>
      </w: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 с созданием, реорганизацией и ликвидацией муниципальных учреждений культуры муниципального образования</w:t>
      </w:r>
      <w:r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 Алапаевское</w:t>
      </w: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, в том числе:</w:t>
      </w:r>
    </w:p>
    <w:p w:rsidR="00C1271E" w:rsidRPr="001E6C91" w:rsidRDefault="00C1271E" w:rsidP="009423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  <w:lang w:eastAsia="ar-SA"/>
        </w:rPr>
        <w:t xml:space="preserve">2.1.8.1. Организует работу по </w:t>
      </w:r>
      <w:r w:rsidRPr="001E6C91">
        <w:rPr>
          <w:rFonts w:ascii="Times New Roman" w:hAnsi="Times New Roman" w:cs="Times New Roman"/>
          <w:sz w:val="24"/>
          <w:szCs w:val="24"/>
          <w:lang w:eastAsia="ar-SA"/>
        </w:rPr>
        <w:t>подготовке  проекто</w:t>
      </w:r>
      <w:r>
        <w:rPr>
          <w:rFonts w:ascii="Times New Roman" w:hAnsi="Times New Roman" w:cs="Times New Roman"/>
          <w:sz w:val="24"/>
          <w:szCs w:val="24"/>
          <w:lang w:eastAsia="ar-SA"/>
        </w:rPr>
        <w:t>в муниципальных правовых актов</w:t>
      </w:r>
      <w:r w:rsidRPr="001E6C91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образования Алапаевское </w:t>
      </w:r>
      <w:r w:rsidRPr="001E6C91">
        <w:rPr>
          <w:rFonts w:ascii="Times New Roman" w:hAnsi="Times New Roman" w:cs="Times New Roman"/>
          <w:sz w:val="24"/>
          <w:szCs w:val="24"/>
          <w:lang w:eastAsia="ar-SA"/>
        </w:rPr>
        <w:t>о создании, реорганизации и ликвидации муниципальных учреждений культуры муниципального образования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Алапаевское.</w:t>
      </w:r>
    </w:p>
    <w:p w:rsidR="00C1271E" w:rsidRPr="001E6C91" w:rsidRDefault="00C1271E" w:rsidP="009423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6C91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  <w:lang w:eastAsia="ar-SA"/>
        </w:rPr>
        <w:t>2.1.8.2.</w:t>
      </w:r>
      <w:r w:rsidRPr="001E6C91">
        <w:rPr>
          <w:rFonts w:ascii="Times New Roman" w:hAnsi="Times New Roman" w:cs="Times New Roman"/>
          <w:sz w:val="24"/>
          <w:szCs w:val="24"/>
          <w:lang w:eastAsia="ar-SA"/>
        </w:rPr>
        <w:t>Организует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работу по разработке проектов Уставов</w:t>
      </w:r>
      <w:r w:rsidRPr="001E6C91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муниципальных учреждений культуры муниципального образования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Алапаевское </w:t>
      </w:r>
      <w:r w:rsidRPr="001E6C91">
        <w:rPr>
          <w:rFonts w:ascii="Times New Roman" w:hAnsi="Times New Roman" w:cs="Times New Roman"/>
          <w:sz w:val="24"/>
          <w:szCs w:val="24"/>
          <w:lang w:eastAsia="ar-SA"/>
        </w:rPr>
        <w:t>для утверждения муниципальным правовым актом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муниципального образования Алапаевское.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</w:t>
      </w:r>
      <w:r w:rsidRPr="001E6C91">
        <w:rPr>
          <w:rFonts w:ascii="Times New Roman" w:hAnsi="Times New Roman" w:cs="Times New Roman"/>
          <w:sz w:val="24"/>
          <w:szCs w:val="24"/>
        </w:rPr>
        <w:t xml:space="preserve">В пределах своих полномочий осуществляет полномочия, переданные органам местного самоуправления, установленные федеральными законами, законами Свердловской области, муниципальными правовыми </w:t>
      </w:r>
      <w:r>
        <w:rPr>
          <w:rFonts w:ascii="Times New Roman" w:hAnsi="Times New Roman" w:cs="Times New Roman"/>
          <w:sz w:val="24"/>
          <w:szCs w:val="24"/>
        </w:rPr>
        <w:t>актами и иными правовыми актами.</w:t>
      </w:r>
    </w:p>
    <w:p w:rsidR="00C1271E" w:rsidRPr="001E6C91" w:rsidRDefault="00C1271E" w:rsidP="0094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2.2.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основными полномочиями Отдел </w:t>
      </w:r>
      <w:r w:rsidRPr="001E6C91">
        <w:rPr>
          <w:rFonts w:ascii="Times New Roman" w:hAnsi="Times New Roman" w:cs="Times New Roman"/>
          <w:sz w:val="24"/>
          <w:szCs w:val="24"/>
        </w:rPr>
        <w:t xml:space="preserve">осуществляет следующие функции: 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Осуществляет</w:t>
      </w:r>
      <w:r w:rsidRPr="001E6C91">
        <w:rPr>
          <w:rFonts w:ascii="Times New Roman" w:hAnsi="Times New Roman" w:cs="Times New Roman"/>
          <w:sz w:val="24"/>
          <w:szCs w:val="24"/>
        </w:rPr>
        <w:t xml:space="preserve"> функции по созданию условий для культурно-творческой деятельности, эстетического и худож</w:t>
      </w:r>
      <w:r>
        <w:rPr>
          <w:rFonts w:ascii="Times New Roman" w:hAnsi="Times New Roman" w:cs="Times New Roman"/>
          <w:sz w:val="24"/>
          <w:szCs w:val="24"/>
        </w:rPr>
        <w:t>ественного воспитания населения.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2.2.2.Осуществляетсоздание условий для развития музейного дела на территории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Алапаевское.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2.2.3. Осуществляет разработку  и реализацию  планов и программ комплексного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Алапаевское </w:t>
      </w:r>
      <w:r w:rsidRPr="001E6C91">
        <w:rPr>
          <w:rFonts w:ascii="Times New Roman" w:hAnsi="Times New Roman" w:cs="Times New Roman"/>
          <w:sz w:val="24"/>
          <w:szCs w:val="24"/>
        </w:rPr>
        <w:t xml:space="preserve">в сфере культуры, принимает участие в формировании проекта консолидированного бюджета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Алапаевское в сфере </w:t>
      </w:r>
      <w:r w:rsidRPr="001E6C91">
        <w:rPr>
          <w:rFonts w:ascii="Times New Roman" w:hAnsi="Times New Roman" w:cs="Times New Roman"/>
          <w:sz w:val="24"/>
          <w:szCs w:val="24"/>
        </w:rPr>
        <w:t xml:space="preserve">культуры </w:t>
      </w:r>
      <w:r>
        <w:rPr>
          <w:rFonts w:ascii="Times New Roman" w:hAnsi="Times New Roman" w:cs="Times New Roman"/>
          <w:sz w:val="24"/>
          <w:szCs w:val="24"/>
        </w:rPr>
        <w:t>и его последующей корректировке.</w:t>
      </w:r>
    </w:p>
    <w:p w:rsidR="00C1271E" w:rsidRPr="001E6C91" w:rsidRDefault="00C1271E" w:rsidP="0094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Организует</w:t>
      </w:r>
      <w:r w:rsidRPr="001E6C91">
        <w:rPr>
          <w:rFonts w:ascii="Times New Roman" w:hAnsi="Times New Roman" w:cs="Times New Roman"/>
          <w:sz w:val="24"/>
          <w:szCs w:val="24"/>
        </w:rPr>
        <w:t xml:space="preserve"> работу по раз</w:t>
      </w:r>
      <w:r>
        <w:rPr>
          <w:rFonts w:ascii="Times New Roman" w:hAnsi="Times New Roman" w:cs="Times New Roman"/>
          <w:sz w:val="24"/>
          <w:szCs w:val="24"/>
        </w:rPr>
        <w:t xml:space="preserve">работке </w:t>
      </w:r>
      <w:r w:rsidRPr="001E6C91">
        <w:rPr>
          <w:rFonts w:ascii="Times New Roman" w:hAnsi="Times New Roman" w:cs="Times New Roman"/>
          <w:sz w:val="24"/>
          <w:szCs w:val="24"/>
        </w:rPr>
        <w:t>проекта муниципальной программы «Развитие культуры в муниципальном образов</w:t>
      </w:r>
      <w:r>
        <w:rPr>
          <w:rFonts w:ascii="Times New Roman" w:hAnsi="Times New Roman" w:cs="Times New Roman"/>
          <w:sz w:val="24"/>
          <w:szCs w:val="24"/>
        </w:rPr>
        <w:t>ании  Алапаевское до 2020 года».</w:t>
      </w:r>
    </w:p>
    <w:p w:rsidR="00C1271E" w:rsidRPr="001E6C91" w:rsidRDefault="00C1271E" w:rsidP="0094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2.2.5. Орган</w:t>
      </w:r>
      <w:r>
        <w:rPr>
          <w:rFonts w:ascii="Times New Roman" w:hAnsi="Times New Roman" w:cs="Times New Roman"/>
          <w:sz w:val="24"/>
          <w:szCs w:val="24"/>
        </w:rPr>
        <w:t xml:space="preserve">изует работу по разработке проекта </w:t>
      </w:r>
      <w:r w:rsidRPr="001E6C91">
        <w:rPr>
          <w:rFonts w:ascii="Times New Roman" w:hAnsi="Times New Roman" w:cs="Times New Roman"/>
          <w:sz w:val="24"/>
          <w:szCs w:val="24"/>
        </w:rPr>
        <w:t>подпрограммы 4 «Развитие туризма в муниципальном образовании Алапаевское»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программы «Совершенствование </w:t>
      </w:r>
      <w:r w:rsidRPr="001E6C91">
        <w:rPr>
          <w:rFonts w:ascii="Times New Roman" w:hAnsi="Times New Roman" w:cs="Times New Roman"/>
          <w:sz w:val="24"/>
          <w:szCs w:val="24"/>
        </w:rPr>
        <w:t>социально-экономической политики на территории муниципального образо</w:t>
      </w:r>
      <w:r>
        <w:rPr>
          <w:rFonts w:ascii="Times New Roman" w:hAnsi="Times New Roman" w:cs="Times New Roman"/>
          <w:sz w:val="24"/>
          <w:szCs w:val="24"/>
        </w:rPr>
        <w:t>вания Алапаевское до 2020 года».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2.2.6. Осуществляет согласование  задания по предоставлению муниципальных услуг в сфере культуры, для учреждений - получателей бюджетных сред</w:t>
      </w:r>
      <w:r>
        <w:rPr>
          <w:rFonts w:ascii="Times New Roman" w:hAnsi="Times New Roman" w:cs="Times New Roman"/>
          <w:sz w:val="24"/>
          <w:szCs w:val="24"/>
        </w:rPr>
        <w:t xml:space="preserve">ств муниципального образования Алапаевское </w:t>
      </w:r>
      <w:r w:rsidRPr="001E6C91">
        <w:rPr>
          <w:rFonts w:ascii="Times New Roman" w:hAnsi="Times New Roman" w:cs="Times New Roman"/>
          <w:sz w:val="24"/>
          <w:szCs w:val="24"/>
        </w:rPr>
        <w:t>с учетом норматива финансовых затрат по вопросам</w:t>
      </w:r>
      <w:r>
        <w:rPr>
          <w:rFonts w:ascii="Times New Roman" w:hAnsi="Times New Roman" w:cs="Times New Roman"/>
          <w:sz w:val="24"/>
          <w:szCs w:val="24"/>
        </w:rPr>
        <w:t>, входящим в компетенцию Отдела.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2.2.7. Контроль исполнения муниципального заказа муниципальных учреждений культуры на организацию досуга и обеспечение жителей услугами учреждений культуры  в соответствии с действующим законодательством Российской Федерации, законодательство</w:t>
      </w:r>
      <w:r>
        <w:rPr>
          <w:rFonts w:ascii="Times New Roman" w:hAnsi="Times New Roman" w:cs="Times New Roman"/>
          <w:sz w:val="24"/>
          <w:szCs w:val="24"/>
        </w:rPr>
        <w:t>м Свердловской области, Уставом</w:t>
      </w:r>
      <w:r w:rsidRPr="001E6C9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Алапаевское</w:t>
      </w:r>
      <w:r w:rsidRPr="001E6C91">
        <w:rPr>
          <w:rFonts w:ascii="Times New Roman" w:hAnsi="Times New Roman" w:cs="Times New Roman"/>
          <w:sz w:val="24"/>
          <w:szCs w:val="24"/>
        </w:rPr>
        <w:t>, иными нормативными правовыми актами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Алапаевское.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Pr="001E6C91">
        <w:rPr>
          <w:rFonts w:ascii="Times New Roman" w:hAnsi="Times New Roman" w:cs="Times New Roman"/>
          <w:sz w:val="24"/>
          <w:szCs w:val="24"/>
        </w:rPr>
        <w:t>Принимает участие в разработке  условий и порядка  формирования задания  учредителя муниципального а</w:t>
      </w:r>
      <w:r>
        <w:rPr>
          <w:rFonts w:ascii="Times New Roman" w:hAnsi="Times New Roman" w:cs="Times New Roman"/>
          <w:sz w:val="24"/>
          <w:szCs w:val="24"/>
        </w:rPr>
        <w:t>втономного учреждения культуры</w:t>
      </w:r>
      <w:r w:rsidRPr="001E6C91">
        <w:rPr>
          <w:rFonts w:ascii="Times New Roman" w:hAnsi="Times New Roman" w:cs="Times New Roman"/>
          <w:sz w:val="24"/>
          <w:szCs w:val="24"/>
        </w:rPr>
        <w:t xml:space="preserve"> и порядка финансового обеспечения выполнения этого задания, порядка подготовки предложений о создании муниципальных автономных учреждений культуры путем изменения типа существующих муниципальных учреждений куль</w:t>
      </w:r>
      <w:r>
        <w:rPr>
          <w:rFonts w:ascii="Times New Roman" w:hAnsi="Times New Roman" w:cs="Times New Roman"/>
          <w:sz w:val="24"/>
          <w:szCs w:val="24"/>
        </w:rPr>
        <w:t>туры муниципального образования Алапаевское.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Готовит предложения</w:t>
      </w:r>
      <w:r w:rsidRPr="001E6C91">
        <w:rPr>
          <w:rFonts w:ascii="Times New Roman" w:hAnsi="Times New Roman" w:cs="Times New Roman"/>
          <w:sz w:val="24"/>
          <w:szCs w:val="24"/>
        </w:rPr>
        <w:t xml:space="preserve"> о назначении и освобождении от должности руководителей учреждений культуры, заслушивает отчеты об их деятельнос</w:t>
      </w:r>
      <w:r>
        <w:rPr>
          <w:rFonts w:ascii="Times New Roman" w:hAnsi="Times New Roman" w:cs="Times New Roman"/>
          <w:sz w:val="24"/>
          <w:szCs w:val="24"/>
        </w:rPr>
        <w:t>ти.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2.2.10. Организует квалификационную аттестацию работников муниципальных учреждений куль</w:t>
      </w:r>
      <w:r>
        <w:rPr>
          <w:rFonts w:ascii="Times New Roman" w:hAnsi="Times New Roman" w:cs="Times New Roman"/>
          <w:sz w:val="24"/>
          <w:szCs w:val="24"/>
        </w:rPr>
        <w:t>туры муниципального образования Алапаевское.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2.2.11. Организует сбор статистических показателей, характеризующих состояние сферы культуры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Алапаевское</w:t>
      </w:r>
      <w:r w:rsidRPr="001E6C91">
        <w:rPr>
          <w:rFonts w:ascii="Times New Roman" w:hAnsi="Times New Roman" w:cs="Times New Roman"/>
          <w:sz w:val="24"/>
          <w:szCs w:val="24"/>
        </w:rPr>
        <w:t>, и представляет указанные данные органам государственной власти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2.2.12. </w:t>
      </w:r>
      <w:r w:rsidRPr="001E6C91">
        <w:rPr>
          <w:rFonts w:ascii="Times New Roman" w:hAnsi="Times New Roman" w:cs="Times New Roman"/>
          <w:sz w:val="24"/>
          <w:szCs w:val="24"/>
        </w:rPr>
        <w:t>Коорд</w:t>
      </w:r>
      <w:r>
        <w:rPr>
          <w:rFonts w:ascii="Times New Roman" w:hAnsi="Times New Roman" w:cs="Times New Roman"/>
          <w:sz w:val="24"/>
          <w:szCs w:val="24"/>
        </w:rPr>
        <w:t>инирует деятельность по участию</w:t>
      </w:r>
      <w:r w:rsidRPr="001E6C91">
        <w:rPr>
          <w:rFonts w:ascii="Times New Roman" w:hAnsi="Times New Roman" w:cs="Times New Roman"/>
          <w:sz w:val="24"/>
          <w:szCs w:val="24"/>
        </w:rPr>
        <w:t xml:space="preserve"> муниципальных учреждений культуры в комплексном социально-эк</w:t>
      </w:r>
      <w:r>
        <w:rPr>
          <w:rFonts w:ascii="Times New Roman" w:hAnsi="Times New Roman" w:cs="Times New Roman"/>
          <w:sz w:val="24"/>
          <w:szCs w:val="24"/>
        </w:rPr>
        <w:t>ономическом развитии территории.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2.2.13. Разрабатывает и вносит на рассмотрение главе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Алапаевское </w:t>
      </w:r>
      <w:r w:rsidRPr="001E6C91">
        <w:rPr>
          <w:rFonts w:ascii="Times New Roman" w:hAnsi="Times New Roman" w:cs="Times New Roman"/>
          <w:sz w:val="24"/>
          <w:szCs w:val="24"/>
        </w:rPr>
        <w:t>в установленном порядке проекты нормативных актов по вопр</w:t>
      </w:r>
      <w:r>
        <w:rPr>
          <w:rFonts w:ascii="Times New Roman" w:hAnsi="Times New Roman" w:cs="Times New Roman"/>
          <w:sz w:val="24"/>
          <w:szCs w:val="24"/>
        </w:rPr>
        <w:t>осам, отнесенным к компетенции О</w:t>
      </w:r>
      <w:r w:rsidRPr="001E6C91">
        <w:rPr>
          <w:rFonts w:ascii="Times New Roman" w:hAnsi="Times New Roman" w:cs="Times New Roman"/>
          <w:sz w:val="24"/>
          <w:szCs w:val="24"/>
        </w:rPr>
        <w:t>тдела</w:t>
      </w:r>
      <w:r>
        <w:rPr>
          <w:rFonts w:ascii="Times New Roman" w:hAnsi="Times New Roman" w:cs="Times New Roman"/>
          <w:sz w:val="24"/>
          <w:szCs w:val="24"/>
        </w:rPr>
        <w:t>, обеспечивает их реализацию.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2.2.14. Осуществляет комплексный анализ и прогнозирование тенденций развития культуры, определяет приоритеты развит</w:t>
      </w:r>
      <w:r>
        <w:rPr>
          <w:rFonts w:ascii="Times New Roman" w:hAnsi="Times New Roman" w:cs="Times New Roman"/>
          <w:sz w:val="24"/>
          <w:szCs w:val="24"/>
        </w:rPr>
        <w:t>ия отдельных видов деятельности.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2.2.15. </w:t>
      </w:r>
      <w:r w:rsidRPr="001E6C91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 контроль  за организацией </w:t>
      </w:r>
      <w:r w:rsidRPr="001E6C91">
        <w:rPr>
          <w:rFonts w:ascii="Times New Roman" w:hAnsi="Times New Roman" w:cs="Times New Roman"/>
          <w:sz w:val="24"/>
          <w:szCs w:val="24"/>
        </w:rPr>
        <w:t>фестивалей</w:t>
      </w:r>
      <w:r>
        <w:rPr>
          <w:rFonts w:ascii="Times New Roman" w:hAnsi="Times New Roman" w:cs="Times New Roman"/>
          <w:sz w:val="24"/>
          <w:szCs w:val="24"/>
        </w:rPr>
        <w:t>, конкурсов и других культурно-массовых</w:t>
      </w:r>
      <w:r w:rsidRPr="001E6C91">
        <w:rPr>
          <w:rFonts w:ascii="Times New Roman" w:hAnsi="Times New Roman" w:cs="Times New Roman"/>
          <w:sz w:val="24"/>
          <w:szCs w:val="24"/>
        </w:rPr>
        <w:t xml:space="preserve"> мероприятий, предусмотренных муниципальными  программами или утвержденных в годовых календарных планахпо вопросам, входящим в компетенцию Отдела; разрабатывает и вносит предложения о совершенствовании финансирова</w:t>
      </w:r>
      <w:r>
        <w:rPr>
          <w:rFonts w:ascii="Times New Roman" w:hAnsi="Times New Roman" w:cs="Times New Roman"/>
          <w:sz w:val="24"/>
          <w:szCs w:val="24"/>
        </w:rPr>
        <w:t>ния подведомственных учреждений.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2.2.16. Вносит предложения</w:t>
      </w:r>
      <w:r w:rsidRPr="001E6C91">
        <w:rPr>
          <w:rFonts w:ascii="Times New Roman" w:hAnsi="Times New Roman" w:cs="Times New Roman"/>
          <w:sz w:val="24"/>
          <w:szCs w:val="24"/>
        </w:rPr>
        <w:t xml:space="preserve"> по созданию, реорганизации и ликвидации му</w:t>
      </w:r>
      <w:r>
        <w:rPr>
          <w:rFonts w:ascii="Times New Roman" w:hAnsi="Times New Roman" w:cs="Times New Roman"/>
          <w:sz w:val="24"/>
          <w:szCs w:val="24"/>
        </w:rPr>
        <w:t>ниципальных учреждений культуры.</w:t>
      </w:r>
    </w:p>
    <w:p w:rsidR="00C1271E" w:rsidRPr="001E6C91" w:rsidRDefault="00C1271E" w:rsidP="0094235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2.2.17. Согласовывает проекты Уставов му</w:t>
      </w:r>
      <w:r>
        <w:rPr>
          <w:rFonts w:ascii="Times New Roman" w:hAnsi="Times New Roman" w:cs="Times New Roman"/>
          <w:sz w:val="24"/>
          <w:szCs w:val="24"/>
        </w:rPr>
        <w:t>ниципальных учреждений культуры.</w:t>
      </w:r>
    </w:p>
    <w:p w:rsidR="00C1271E" w:rsidRPr="001E6C91" w:rsidRDefault="00C1271E" w:rsidP="0094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2.2.18. Предоставляет </w:t>
      </w:r>
      <w:r w:rsidRPr="001E6C91">
        <w:rPr>
          <w:rFonts w:ascii="Times New Roman" w:hAnsi="Times New Roman" w:cs="Times New Roman"/>
          <w:sz w:val="24"/>
          <w:szCs w:val="24"/>
        </w:rPr>
        <w:t>в пределах своей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по отрасли культуры</w:t>
      </w:r>
      <w:r w:rsidRPr="001E6C91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муниципального образования Алапаевское в информационно-телекоммуникационной сети Интернет в соответствии с порядком, установленным правовым актом Администрации муниципального о</w:t>
      </w:r>
      <w:r>
        <w:rPr>
          <w:rFonts w:ascii="Times New Roman" w:hAnsi="Times New Roman" w:cs="Times New Roman"/>
          <w:sz w:val="24"/>
          <w:szCs w:val="24"/>
        </w:rPr>
        <w:t>бразования Алапаевское.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2.2.19. Размещает</w:t>
      </w:r>
      <w:r w:rsidRPr="001E6C91">
        <w:rPr>
          <w:rFonts w:ascii="Times New Roman" w:hAnsi="Times New Roman" w:cs="Times New Roman"/>
          <w:sz w:val="24"/>
          <w:szCs w:val="24"/>
        </w:rPr>
        <w:t xml:space="preserve"> информацию о результатах независимой оценки качества оказания услуг  учреждениями  культуры муниципального образования Алапа</w:t>
      </w:r>
      <w:r>
        <w:rPr>
          <w:rFonts w:ascii="Times New Roman" w:hAnsi="Times New Roman" w:cs="Times New Roman"/>
          <w:sz w:val="24"/>
          <w:szCs w:val="24"/>
        </w:rPr>
        <w:t>евское  на сайте www.bus.gov.ru.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2.2.20.</w:t>
      </w:r>
      <w:r w:rsidRPr="001E6C91">
        <w:rPr>
          <w:rFonts w:ascii="Times New Roman" w:hAnsi="Times New Roman" w:cs="Times New Roman"/>
          <w:sz w:val="24"/>
          <w:szCs w:val="24"/>
        </w:rPr>
        <w:t xml:space="preserve"> Организует работу по установлению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1E6C9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роведения культурно - массовых</w:t>
      </w:r>
      <w:r w:rsidRPr="001E6C91">
        <w:rPr>
          <w:rFonts w:ascii="Times New Roman" w:hAnsi="Times New Roman" w:cs="Times New Roman"/>
          <w:sz w:val="24"/>
          <w:szCs w:val="24"/>
        </w:rPr>
        <w:t xml:space="preserve"> мероприятий, включенных в муниципальные  календарные планы к</w:t>
      </w:r>
      <w:r>
        <w:rPr>
          <w:rFonts w:ascii="Times New Roman" w:hAnsi="Times New Roman" w:cs="Times New Roman"/>
          <w:sz w:val="24"/>
          <w:szCs w:val="24"/>
        </w:rPr>
        <w:t>ультурно-массовых  мероприятий.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2.2.21. Анализирует состоян</w:t>
      </w:r>
      <w:r>
        <w:rPr>
          <w:rFonts w:ascii="Times New Roman" w:hAnsi="Times New Roman" w:cs="Times New Roman"/>
          <w:sz w:val="24"/>
          <w:szCs w:val="24"/>
        </w:rPr>
        <w:t>ие рынка услуг в сфере культуры.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2.2.22. Координирует деятельность по организации и проведению на территории муниципального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Алапаевское массовых зрелищных, </w:t>
      </w:r>
      <w:r w:rsidRPr="001E6C91">
        <w:rPr>
          <w:rFonts w:ascii="Times New Roman" w:hAnsi="Times New Roman" w:cs="Times New Roman"/>
          <w:sz w:val="24"/>
          <w:szCs w:val="24"/>
        </w:rPr>
        <w:t>концертно-гастрольных и иных культурно-дос</w:t>
      </w:r>
      <w:r>
        <w:rPr>
          <w:rFonts w:ascii="Times New Roman" w:hAnsi="Times New Roman" w:cs="Times New Roman"/>
          <w:sz w:val="24"/>
          <w:szCs w:val="24"/>
        </w:rPr>
        <w:t>уговых мероприятий учреждениями.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2.2.23.</w:t>
      </w:r>
      <w:r w:rsidRPr="001E6C91">
        <w:rPr>
          <w:rFonts w:ascii="Times New Roman" w:hAnsi="Times New Roman" w:cs="Times New Roman"/>
          <w:sz w:val="24"/>
          <w:szCs w:val="24"/>
        </w:rPr>
        <w:t xml:space="preserve"> Готовит в установленном действующим законодательством  порядке документы на присвоение званий, государственных и ведомственных наград, иные виды награждений учреждений, коллективов и физических лиц, находящихся в ведомственной подчиненности Отдела, а также в установленном действующим законодательством порядке осуществляет их материальное и моральное поощрение и направля</w:t>
      </w:r>
      <w:r>
        <w:rPr>
          <w:rFonts w:ascii="Times New Roman" w:hAnsi="Times New Roman" w:cs="Times New Roman"/>
          <w:sz w:val="24"/>
          <w:szCs w:val="24"/>
        </w:rPr>
        <w:t>ет  г</w:t>
      </w:r>
      <w:r w:rsidRPr="001E6C91">
        <w:rPr>
          <w:rFonts w:ascii="Times New Roman" w:hAnsi="Times New Roman" w:cs="Times New Roman"/>
          <w:sz w:val="24"/>
          <w:szCs w:val="24"/>
        </w:rPr>
        <w:t>лаве Администрации муниципального образова</w:t>
      </w:r>
      <w:r>
        <w:rPr>
          <w:rFonts w:ascii="Times New Roman" w:hAnsi="Times New Roman" w:cs="Times New Roman"/>
          <w:sz w:val="24"/>
          <w:szCs w:val="24"/>
        </w:rPr>
        <w:t>ния Алапаевское на рассмотрение.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2.2.24. Координирует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Алапаевское </w:t>
      </w:r>
      <w:r w:rsidRPr="001E6C91">
        <w:rPr>
          <w:rFonts w:ascii="Times New Roman" w:hAnsi="Times New Roman" w:cs="Times New Roman"/>
          <w:sz w:val="24"/>
          <w:szCs w:val="24"/>
        </w:rPr>
        <w:t xml:space="preserve">деятельность по организации мероприятий по сохранению и преумножению  культурно - исторического наследия, дальнейшему развитию национально- </w:t>
      </w:r>
      <w:r>
        <w:rPr>
          <w:rFonts w:ascii="Times New Roman" w:hAnsi="Times New Roman" w:cs="Times New Roman"/>
          <w:sz w:val="24"/>
          <w:szCs w:val="24"/>
        </w:rPr>
        <w:t>культурной самобытности народов.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2.2.25. Координирует  деятельно</w:t>
      </w:r>
      <w:bookmarkStart w:id="0" w:name="_GoBack"/>
      <w:bookmarkEnd w:id="0"/>
      <w:r w:rsidRPr="001E6C91">
        <w:rPr>
          <w:rFonts w:ascii="Times New Roman" w:hAnsi="Times New Roman" w:cs="Times New Roman"/>
          <w:sz w:val="24"/>
          <w:szCs w:val="24"/>
        </w:rPr>
        <w:t>сть  по  созданию  условий для развития туризма на территории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Алапаевское.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1"/>
          <w:w w:val="103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2.2.26. Развитие организационных условий для взаимодействия органов местного самоуправления муниципального образования Алапаевское с национальными  общественными и религиозными организациями, осуществляющими свою деятельность на территории 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Алапаевское.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2.2.27. Ведение Системы мониторинга состояния межнациональных и межконфессиональных отн</w:t>
      </w:r>
      <w:r>
        <w:rPr>
          <w:rFonts w:ascii="Times New Roman" w:hAnsi="Times New Roman" w:cs="Times New Roman"/>
          <w:sz w:val="24"/>
          <w:szCs w:val="24"/>
        </w:rPr>
        <w:t>ошений и раннего предупреждения</w:t>
      </w:r>
      <w:r w:rsidRPr="001E6C91">
        <w:rPr>
          <w:rFonts w:ascii="Times New Roman" w:hAnsi="Times New Roman" w:cs="Times New Roman"/>
          <w:sz w:val="24"/>
          <w:szCs w:val="24"/>
        </w:rPr>
        <w:t xml:space="preserve"> межнациональных конфликтов в муници</w:t>
      </w:r>
      <w:r>
        <w:rPr>
          <w:rFonts w:ascii="Times New Roman" w:hAnsi="Times New Roman" w:cs="Times New Roman"/>
          <w:sz w:val="24"/>
          <w:szCs w:val="24"/>
        </w:rPr>
        <w:t>пальном образовании Алапаевское.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2.28. Осуществляет работу по</w:t>
      </w:r>
      <w:r w:rsidRPr="001E6C91">
        <w:rPr>
          <w:rFonts w:ascii="Times New Roman" w:hAnsi="Times New Roman" w:cs="Times New Roman"/>
          <w:sz w:val="24"/>
          <w:szCs w:val="24"/>
        </w:rPr>
        <w:t xml:space="preserve"> взаимодействию с государственной автоматизированной системой «Управление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2.2.29.</w:t>
      </w:r>
      <w:r w:rsidRPr="001E6C91">
        <w:rPr>
          <w:rFonts w:ascii="Times New Roman" w:hAnsi="Times New Roman" w:cs="Times New Roman"/>
          <w:sz w:val="24"/>
          <w:szCs w:val="24"/>
        </w:rPr>
        <w:t xml:space="preserve"> Взаимодействует со средствами массовой информации по освещению деятельности, относящейся к компетенции Отдела.</w:t>
      </w:r>
    </w:p>
    <w:p w:rsidR="00C1271E" w:rsidRPr="001E6C91" w:rsidRDefault="00C1271E" w:rsidP="006742EE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2.2.30. Организует делопроизводство в соответствии с Инструкцией по делопроизводству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Алапаевское </w:t>
      </w:r>
      <w:r w:rsidRPr="001E6C91">
        <w:rPr>
          <w:rFonts w:ascii="Times New Roman" w:hAnsi="Times New Roman" w:cs="Times New Roman"/>
          <w:sz w:val="24"/>
          <w:szCs w:val="24"/>
        </w:rPr>
        <w:t>по вопросам</w:t>
      </w:r>
      <w:r>
        <w:rPr>
          <w:rFonts w:ascii="Times New Roman" w:hAnsi="Times New Roman" w:cs="Times New Roman"/>
          <w:sz w:val="24"/>
          <w:szCs w:val="24"/>
        </w:rPr>
        <w:t>, входящим в компетенцию Отдела.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2.2.31. Осуществляет взаимодействие с  Министерством культуры Свердловской области, Министерством </w:t>
      </w:r>
      <w:r>
        <w:rPr>
          <w:rFonts w:ascii="Times New Roman" w:hAnsi="Times New Roman" w:cs="Times New Roman"/>
          <w:sz w:val="24"/>
          <w:szCs w:val="24"/>
        </w:rPr>
        <w:t>экономики Свердловской области</w:t>
      </w:r>
      <w:r w:rsidRPr="001E6C91">
        <w:rPr>
          <w:rFonts w:ascii="Times New Roman" w:hAnsi="Times New Roman" w:cs="Times New Roman"/>
          <w:sz w:val="24"/>
          <w:szCs w:val="24"/>
        </w:rPr>
        <w:t xml:space="preserve"> в целях реализации муниципальных программ «Развитие культуры в муниципальном образовании  Алапаевское до 2020 года» и  «Совершенствование  социально-экономической политики на территории муниципального образо</w:t>
      </w:r>
      <w:r>
        <w:rPr>
          <w:rFonts w:ascii="Times New Roman" w:hAnsi="Times New Roman" w:cs="Times New Roman"/>
          <w:sz w:val="24"/>
          <w:szCs w:val="24"/>
        </w:rPr>
        <w:t>вания Алапаевское до 2020 года».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2.2.32</w:t>
      </w:r>
      <w:r w:rsidRPr="001E6C91">
        <w:rPr>
          <w:rFonts w:ascii="Times New Roman" w:hAnsi="Times New Roman" w:cs="Times New Roman"/>
          <w:sz w:val="24"/>
          <w:szCs w:val="24"/>
        </w:rPr>
        <w:t>. Осуществляет контроль за деятельностью муниципальных учреждений культуры и казенного учреждения «Центр по обслуживанию учреждений культуры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 Алапаевское».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2.2.33</w:t>
      </w:r>
      <w:r w:rsidRPr="001E6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 контроль за организацией</w:t>
      </w:r>
      <w:r w:rsidRPr="001E6C91">
        <w:rPr>
          <w:rFonts w:ascii="Times New Roman" w:hAnsi="Times New Roman" w:cs="Times New Roman"/>
          <w:sz w:val="24"/>
          <w:szCs w:val="24"/>
        </w:rPr>
        <w:t xml:space="preserve"> дежурств в муниципальных  учреждениях культуры во время проведения праздничных мероприятий с привлечением граждан к выполнению на добровольной основе социально значимых</w:t>
      </w:r>
      <w:r>
        <w:rPr>
          <w:rFonts w:ascii="Times New Roman" w:hAnsi="Times New Roman" w:cs="Times New Roman"/>
          <w:sz w:val="24"/>
          <w:szCs w:val="24"/>
        </w:rPr>
        <w:t xml:space="preserve"> для муниципального образования Алапаевское.</w:t>
      </w:r>
    </w:p>
    <w:p w:rsidR="00C1271E" w:rsidRPr="001E6C91" w:rsidRDefault="00C1271E" w:rsidP="0067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2.2.34.  В соответствии с п.7.1., 7.2. ст.14</w:t>
      </w:r>
      <w:r>
        <w:rPr>
          <w:rFonts w:ascii="Times New Roman" w:hAnsi="Times New Roman" w:cs="Times New Roman"/>
          <w:sz w:val="24"/>
          <w:szCs w:val="24"/>
        </w:rPr>
        <w:t xml:space="preserve">  Федерального закона  от 06 октября                </w:t>
      </w:r>
      <w:r w:rsidRPr="001E6C91">
        <w:rPr>
          <w:rFonts w:ascii="Times New Roman" w:hAnsi="Times New Roman" w:cs="Times New Roman"/>
          <w:sz w:val="24"/>
          <w:szCs w:val="24"/>
        </w:rPr>
        <w:t>2003 года № 131-ФЗ «Об общих принципах организации местного самоуправления в Российской Федерации» организует предоставление уполномоченным государственным органам, Думе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Алапаевское</w:t>
      </w:r>
      <w:r w:rsidRPr="001E6C91">
        <w:rPr>
          <w:rFonts w:ascii="Times New Roman" w:hAnsi="Times New Roman" w:cs="Times New Roman"/>
          <w:sz w:val="24"/>
          <w:szCs w:val="24"/>
        </w:rPr>
        <w:t xml:space="preserve">, Контрольному управлению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Алапаевское </w:t>
      </w:r>
      <w:r w:rsidRPr="001E6C91">
        <w:rPr>
          <w:rFonts w:ascii="Times New Roman" w:hAnsi="Times New Roman" w:cs="Times New Roman"/>
          <w:sz w:val="24"/>
          <w:szCs w:val="24"/>
        </w:rPr>
        <w:t>необходимой служебной информации и документов в соответствии с федеральными законами и законами Свердловской области, иными нормативными правовыми актами Российской Федерации и Свердловской области; организует исполнение предписаний и иных служебных документов уполномоченных государственных органов, Контрольного управления об устранении нарушений требований федеральных законов и законов Свердловской области, иных нормативных правовых актов Российской Федерации и Свердловской области,  по вопросам,</w:t>
      </w:r>
      <w:r>
        <w:rPr>
          <w:rFonts w:ascii="Times New Roman" w:hAnsi="Times New Roman" w:cs="Times New Roman"/>
          <w:sz w:val="24"/>
          <w:szCs w:val="24"/>
        </w:rPr>
        <w:t xml:space="preserve"> входящим в компетенцию Отдела.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 xml:space="preserve">2.2.35. Формирует дела в соответствии с номенклатурой дел  Отдела. </w:t>
      </w:r>
    </w:p>
    <w:p w:rsidR="00C1271E" w:rsidRPr="001E6C91" w:rsidRDefault="00C1271E" w:rsidP="001E6C91">
      <w:pPr>
        <w:shd w:val="clear" w:color="auto" w:fill="FFFFFF"/>
        <w:spacing w:after="0" w:line="240" w:lineRule="auto"/>
        <w:ind w:left="19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C91">
        <w:rPr>
          <w:rFonts w:ascii="Times New Roman" w:hAnsi="Times New Roman" w:cs="Times New Roman"/>
          <w:b/>
          <w:bCs/>
          <w:sz w:val="24"/>
          <w:szCs w:val="24"/>
        </w:rPr>
        <w:t>Глава 3. ПРАВА</w:t>
      </w:r>
    </w:p>
    <w:p w:rsidR="00C1271E" w:rsidRPr="001E6C91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71E" w:rsidRPr="001E6C91" w:rsidRDefault="00C1271E" w:rsidP="006742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со ст.30,31,36,36.1.</w:t>
      </w:r>
      <w:r w:rsidRPr="001E6C91">
        <w:rPr>
          <w:rFonts w:ascii="Times New Roman" w:hAnsi="Times New Roman" w:cs="Times New Roman"/>
          <w:sz w:val="24"/>
          <w:szCs w:val="24"/>
        </w:rPr>
        <w:t xml:space="preserve"> «Основы законодательства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1E6C9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едерации о культуре» от 09 октября </w:t>
      </w:r>
      <w:r w:rsidRPr="001E6C91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года № 3612-1  О</w:t>
      </w:r>
      <w:r w:rsidRPr="001E6C91">
        <w:rPr>
          <w:rFonts w:ascii="Times New Roman" w:hAnsi="Times New Roman" w:cs="Times New Roman"/>
          <w:sz w:val="24"/>
          <w:szCs w:val="24"/>
        </w:rPr>
        <w:t>тделу для осуществления возложенных на него полномочий и  функций  предоставляется право: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1E6C91">
        <w:rPr>
          <w:rFonts w:ascii="Times New Roman" w:hAnsi="Times New Roman" w:cs="Times New Roman"/>
          <w:sz w:val="24"/>
          <w:szCs w:val="24"/>
        </w:rPr>
        <w:t>апрашивать и получать в установленном порядке от органов местного самоуправления, территориальных, функциональных, отраслевых органов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Алапаевское</w:t>
      </w:r>
      <w:r w:rsidRPr="001E6C91">
        <w:rPr>
          <w:rFonts w:ascii="Times New Roman" w:hAnsi="Times New Roman" w:cs="Times New Roman"/>
          <w:sz w:val="24"/>
          <w:szCs w:val="24"/>
        </w:rPr>
        <w:t>, структурных подразделений Администрации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 Алапаевское,</w:t>
      </w:r>
      <w:r w:rsidRPr="001E6C91">
        <w:rPr>
          <w:rFonts w:ascii="Times New Roman" w:hAnsi="Times New Roman" w:cs="Times New Roman"/>
          <w:sz w:val="24"/>
          <w:szCs w:val="24"/>
        </w:rPr>
        <w:t xml:space="preserve"> организаций, учреждений  информацию, необходимую для решения за</w:t>
      </w:r>
      <w:r>
        <w:rPr>
          <w:rFonts w:ascii="Times New Roman" w:hAnsi="Times New Roman" w:cs="Times New Roman"/>
          <w:sz w:val="24"/>
          <w:szCs w:val="24"/>
        </w:rPr>
        <w:t>дач, входящих в его компетенцию.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</w:t>
      </w:r>
      <w:r w:rsidRPr="001E6C91">
        <w:rPr>
          <w:rFonts w:ascii="Times New Roman" w:hAnsi="Times New Roman" w:cs="Times New Roman"/>
          <w:sz w:val="24"/>
          <w:szCs w:val="24"/>
        </w:rPr>
        <w:t>оздавать и участвовать в работе комиссий учреждений культуры муниципального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Алапаевское и других </w:t>
      </w:r>
      <w:r w:rsidRPr="001E6C91">
        <w:rPr>
          <w:rFonts w:ascii="Times New Roman" w:hAnsi="Times New Roman" w:cs="Times New Roman"/>
          <w:sz w:val="24"/>
          <w:szCs w:val="24"/>
        </w:rPr>
        <w:t>консультативных органов Администрации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Алапаевское.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1E6C91">
        <w:rPr>
          <w:rFonts w:ascii="Times New Roman" w:hAnsi="Times New Roman" w:cs="Times New Roman"/>
          <w:sz w:val="24"/>
          <w:szCs w:val="24"/>
        </w:rPr>
        <w:t>частвовать в подготовке и обсуждении проектов постановлений, распоряжений Администрации муниципального образования Алапаевское по вопросам, входящим в компетенцию Отд</w:t>
      </w:r>
      <w:r>
        <w:rPr>
          <w:rFonts w:ascii="Times New Roman" w:hAnsi="Times New Roman" w:cs="Times New Roman"/>
          <w:sz w:val="24"/>
          <w:szCs w:val="24"/>
        </w:rPr>
        <w:t>ела, в том числе, разрабатывать</w:t>
      </w:r>
      <w:r w:rsidRPr="001E6C91">
        <w:rPr>
          <w:rFonts w:ascii="Times New Roman" w:hAnsi="Times New Roman" w:cs="Times New Roman"/>
          <w:sz w:val="24"/>
          <w:szCs w:val="24"/>
        </w:rPr>
        <w:t xml:space="preserve"> правовые акты Администрации муниципального образования Алапаевское с целью применения мер поощрения и дисциплинарной ответственности к работникам Отдела, руководителям муниципальных учреждений куль</w:t>
      </w:r>
      <w:r>
        <w:rPr>
          <w:rFonts w:ascii="Times New Roman" w:hAnsi="Times New Roman" w:cs="Times New Roman"/>
          <w:sz w:val="24"/>
          <w:szCs w:val="24"/>
        </w:rPr>
        <w:t>туры муниципального образования Алапаевское.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</w:t>
      </w:r>
      <w:r w:rsidRPr="001E6C91">
        <w:rPr>
          <w:rFonts w:ascii="Times New Roman" w:hAnsi="Times New Roman" w:cs="Times New Roman"/>
          <w:sz w:val="24"/>
          <w:szCs w:val="24"/>
        </w:rPr>
        <w:t>частвовать в подготовке и обсуждении  предложений по совершенствованию структуры орга</w:t>
      </w:r>
      <w:r>
        <w:rPr>
          <w:rFonts w:ascii="Times New Roman" w:hAnsi="Times New Roman" w:cs="Times New Roman"/>
          <w:sz w:val="24"/>
          <w:szCs w:val="24"/>
        </w:rPr>
        <w:t>нов местного самоуправления.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</w:t>
      </w:r>
      <w:r w:rsidRPr="001E6C91">
        <w:rPr>
          <w:rFonts w:ascii="Times New Roman" w:hAnsi="Times New Roman" w:cs="Times New Roman"/>
          <w:sz w:val="24"/>
          <w:szCs w:val="24"/>
        </w:rPr>
        <w:t>одействовать в переподготовке и повышении профессионального уровня работников Отдела, а также руководителей учреждений культуры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Алапаевское.</w:t>
      </w:r>
    </w:p>
    <w:p w:rsidR="00C1271E" w:rsidRPr="001E6C91" w:rsidRDefault="00C1271E" w:rsidP="0067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И</w:t>
      </w:r>
      <w:r w:rsidRPr="001E6C91">
        <w:rPr>
          <w:rFonts w:ascii="Times New Roman" w:hAnsi="Times New Roman" w:cs="Times New Roman"/>
          <w:sz w:val="24"/>
          <w:szCs w:val="24"/>
        </w:rPr>
        <w:t>ные права, предусмотренны</w:t>
      </w:r>
      <w:r>
        <w:rPr>
          <w:rFonts w:ascii="Times New Roman" w:hAnsi="Times New Roman" w:cs="Times New Roman"/>
          <w:sz w:val="24"/>
          <w:szCs w:val="24"/>
        </w:rPr>
        <w:t>е законодательством Российской Ф</w:t>
      </w:r>
      <w:r w:rsidRPr="001E6C91">
        <w:rPr>
          <w:rFonts w:ascii="Times New Roman" w:hAnsi="Times New Roman" w:cs="Times New Roman"/>
          <w:sz w:val="24"/>
          <w:szCs w:val="24"/>
        </w:rPr>
        <w:t>едерации, Свердловской области, нормативными правовыми актами Администрации муниципального образования Алапаевское.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C91">
        <w:rPr>
          <w:rFonts w:ascii="Times New Roman" w:hAnsi="Times New Roman" w:cs="Times New Roman"/>
          <w:b/>
          <w:bCs/>
          <w:sz w:val="24"/>
          <w:szCs w:val="24"/>
        </w:rPr>
        <w:t>Глава 4. ОРГАНИЗАЦИЯ ДЕЯТЕЛЬНОСТИ ОТДЕЛА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ab/>
        <w:t>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6C91">
        <w:rPr>
          <w:rFonts w:ascii="Times New Roman" w:hAnsi="Times New Roman" w:cs="Times New Roman"/>
          <w:sz w:val="24"/>
          <w:szCs w:val="24"/>
        </w:rPr>
        <w:t xml:space="preserve"> Структуру и численность работников в Отделе утверждает глава Администрации муниципального образования Алапаевско</w:t>
      </w:r>
      <w:r>
        <w:rPr>
          <w:rFonts w:ascii="Times New Roman" w:hAnsi="Times New Roman" w:cs="Times New Roman"/>
          <w:sz w:val="24"/>
          <w:szCs w:val="24"/>
        </w:rPr>
        <w:t>е. Непосредственное руководствоОтделом осуществляет начальник отдела культуры</w:t>
      </w:r>
      <w:r w:rsidRPr="001E6C9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Алапаевское, который определяет работу специалистов, распределяет обязанности между ними в целях  обеспечения выполнения поставленных перед Отделом задач, функций и полномочий.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ab/>
        <w:t>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6C91">
        <w:rPr>
          <w:rFonts w:ascii="Times New Roman" w:hAnsi="Times New Roman" w:cs="Times New Roman"/>
          <w:sz w:val="24"/>
          <w:szCs w:val="24"/>
        </w:rPr>
        <w:t xml:space="preserve"> Руководитель Отдела назначается и освобождается от должности распоряжением Администрации муниципального образования Алапаевское.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ab/>
        <w:t>4.3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6C91">
        <w:rPr>
          <w:rFonts w:ascii="Times New Roman" w:hAnsi="Times New Roman" w:cs="Times New Roman"/>
          <w:sz w:val="24"/>
          <w:szCs w:val="24"/>
        </w:rPr>
        <w:t xml:space="preserve"> Специалисты Отдела назначаются и освобождаются от должности распоряжением Администрации муниципального образования Алапаевское по представлению начальника Отдела.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91">
        <w:rPr>
          <w:rFonts w:ascii="Times New Roman" w:hAnsi="Times New Roman" w:cs="Times New Roman"/>
          <w:sz w:val="24"/>
          <w:szCs w:val="24"/>
        </w:rPr>
        <w:tab/>
        <w:t>4.4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6C91">
        <w:rPr>
          <w:rFonts w:ascii="Times New Roman" w:hAnsi="Times New Roman" w:cs="Times New Roman"/>
          <w:sz w:val="24"/>
          <w:szCs w:val="24"/>
        </w:rPr>
        <w:t xml:space="preserve"> Структуру Отдела составляют: начальник Отдела, специалисты, старший инспектор.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4.5.</w:t>
      </w:r>
      <w:r w:rsidRPr="001E6C91">
        <w:rPr>
          <w:rFonts w:ascii="Times New Roman" w:hAnsi="Times New Roman" w:cs="Times New Roman"/>
          <w:sz w:val="24"/>
          <w:szCs w:val="24"/>
        </w:rPr>
        <w:t xml:space="preserve"> В период временного отсутствия начальника Отдела его обязанности исполняет  главный специалист Отдела, назначаемый распоряжением Администрации муниципального образования Алапаевское по представлению начальника Отдела.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71E" w:rsidRPr="001E6C91" w:rsidRDefault="00C1271E" w:rsidP="00674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C91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C1271E" w:rsidRPr="001E6C91" w:rsidRDefault="00C1271E" w:rsidP="001E6C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271E" w:rsidRPr="001E6C91" w:rsidRDefault="00C1271E" w:rsidP="00674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1E6C91">
        <w:rPr>
          <w:rFonts w:ascii="Times New Roman" w:hAnsi="Times New Roman" w:cs="Times New Roman"/>
          <w:sz w:val="24"/>
          <w:szCs w:val="24"/>
        </w:rPr>
        <w:t>Полнота ответственн</w:t>
      </w:r>
      <w:r>
        <w:rPr>
          <w:rFonts w:ascii="Times New Roman" w:hAnsi="Times New Roman" w:cs="Times New Roman"/>
          <w:sz w:val="24"/>
          <w:szCs w:val="24"/>
        </w:rPr>
        <w:t>ости начальника и специалистов О</w:t>
      </w:r>
      <w:r w:rsidRPr="001E6C91">
        <w:rPr>
          <w:rFonts w:ascii="Times New Roman" w:hAnsi="Times New Roman" w:cs="Times New Roman"/>
          <w:sz w:val="24"/>
          <w:szCs w:val="24"/>
        </w:rPr>
        <w:t xml:space="preserve">тдела </w:t>
      </w:r>
      <w:r>
        <w:rPr>
          <w:rFonts w:ascii="Times New Roman" w:hAnsi="Times New Roman" w:cs="Times New Roman"/>
          <w:sz w:val="24"/>
          <w:szCs w:val="24"/>
        </w:rPr>
        <w:t>за осуществлением деятельности О</w:t>
      </w:r>
      <w:r w:rsidRPr="001E6C91">
        <w:rPr>
          <w:rFonts w:ascii="Times New Roman" w:hAnsi="Times New Roman" w:cs="Times New Roman"/>
          <w:sz w:val="24"/>
          <w:szCs w:val="24"/>
        </w:rPr>
        <w:t>тдела, предусмотренная настоящим Положением, другими нормативными правовыми актами, устанавливается соответствующими должностными инструкциями и трудовым законодательством Российской Федерации.</w:t>
      </w:r>
    </w:p>
    <w:p w:rsidR="00C1271E" w:rsidRPr="001E6C91" w:rsidRDefault="00C1271E" w:rsidP="001E6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271E" w:rsidRPr="001E6C91" w:rsidSect="00C60458">
      <w:headerReference w:type="default" r:id="rId9"/>
      <w:pgSz w:w="11906" w:h="16838"/>
      <w:pgMar w:top="1134" w:right="850" w:bottom="568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71E" w:rsidRDefault="00C1271E" w:rsidP="003E150D">
      <w:pPr>
        <w:spacing w:after="0" w:line="240" w:lineRule="auto"/>
      </w:pPr>
      <w:r>
        <w:separator/>
      </w:r>
    </w:p>
  </w:endnote>
  <w:endnote w:type="continuationSeparator" w:id="1">
    <w:p w:rsidR="00C1271E" w:rsidRDefault="00C1271E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tsaa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71E" w:rsidRDefault="00C1271E" w:rsidP="003E150D">
      <w:pPr>
        <w:spacing w:after="0" w:line="240" w:lineRule="auto"/>
      </w:pPr>
      <w:r>
        <w:separator/>
      </w:r>
    </w:p>
  </w:footnote>
  <w:footnote w:type="continuationSeparator" w:id="1">
    <w:p w:rsidR="00C1271E" w:rsidRDefault="00C1271E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1E" w:rsidRDefault="00C1271E" w:rsidP="00F3759E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4F31269"/>
    <w:multiLevelType w:val="multilevel"/>
    <w:tmpl w:val="30C8B90A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2">
    <w:nsid w:val="0C972CEE"/>
    <w:multiLevelType w:val="hybridMultilevel"/>
    <w:tmpl w:val="8CF050D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E4062BB"/>
    <w:multiLevelType w:val="hybridMultilevel"/>
    <w:tmpl w:val="91A4A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6279C7"/>
    <w:multiLevelType w:val="hybridMultilevel"/>
    <w:tmpl w:val="C176459E"/>
    <w:lvl w:ilvl="0" w:tplc="87B0EEA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744458D"/>
    <w:multiLevelType w:val="hybridMultilevel"/>
    <w:tmpl w:val="AB4E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6CC5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540C"/>
    <w:multiLevelType w:val="multilevel"/>
    <w:tmpl w:val="C3148F1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8">
    <w:nsid w:val="19655DA7"/>
    <w:multiLevelType w:val="multilevel"/>
    <w:tmpl w:val="24262B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1BD"/>
    <w:multiLevelType w:val="hybridMultilevel"/>
    <w:tmpl w:val="F5D456B4"/>
    <w:lvl w:ilvl="0" w:tplc="4DBE09C4">
      <w:start w:val="1"/>
      <w:numFmt w:val="bullet"/>
      <w:lvlText w:val="-"/>
      <w:lvlJc w:val="left"/>
      <w:pPr>
        <w:ind w:left="1429" w:hanging="360"/>
      </w:pPr>
      <w:rPr>
        <w:rFonts w:ascii="Utsaah" w:hAnsi="Utsaah" w:cs="Utsaah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514A"/>
    <w:multiLevelType w:val="hybridMultilevel"/>
    <w:tmpl w:val="57F6F7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00A64"/>
    <w:multiLevelType w:val="hybridMultilevel"/>
    <w:tmpl w:val="CDFE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82A08FA"/>
    <w:multiLevelType w:val="hybridMultilevel"/>
    <w:tmpl w:val="BC8A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87F1A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02033"/>
    <w:multiLevelType w:val="hybridMultilevel"/>
    <w:tmpl w:val="1E502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5898"/>
    <w:multiLevelType w:val="hybridMultilevel"/>
    <w:tmpl w:val="9402BFB0"/>
    <w:lvl w:ilvl="0" w:tplc="967ED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E703F81"/>
    <w:multiLevelType w:val="multilevel"/>
    <w:tmpl w:val="0CC080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9">
    <w:nsid w:val="2FEC2F4A"/>
    <w:multiLevelType w:val="multilevel"/>
    <w:tmpl w:val="DD9418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20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40251D2A"/>
    <w:multiLevelType w:val="hybridMultilevel"/>
    <w:tmpl w:val="972A93CE"/>
    <w:lvl w:ilvl="0" w:tplc="FF561C6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41F7F30"/>
    <w:multiLevelType w:val="multilevel"/>
    <w:tmpl w:val="4862349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18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9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3072B"/>
    <w:multiLevelType w:val="hybridMultilevel"/>
    <w:tmpl w:val="6440758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rPr>
        <w:rFonts w:ascii="Times New Roman" w:eastAsia="Times New Roman" w:hAnsi="Times New Roman"/>
      </w:rPr>
    </w:lvl>
  </w:abstractNum>
  <w:abstractNum w:abstractNumId="32">
    <w:nsid w:val="66104D6B"/>
    <w:multiLevelType w:val="multilevel"/>
    <w:tmpl w:val="ED08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B0D2624"/>
    <w:multiLevelType w:val="multilevel"/>
    <w:tmpl w:val="C6DEE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289"/>
    <w:multiLevelType w:val="hybridMultilevel"/>
    <w:tmpl w:val="B1743B56"/>
    <w:lvl w:ilvl="0" w:tplc="AB1CCCC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89D7D46"/>
    <w:multiLevelType w:val="hybridMultilevel"/>
    <w:tmpl w:val="64020B66"/>
    <w:lvl w:ilvl="0" w:tplc="B4A464B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41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850F4"/>
    <w:multiLevelType w:val="hybridMultilevel"/>
    <w:tmpl w:val="8BA0DF4A"/>
    <w:lvl w:ilvl="0" w:tplc="22DCC2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F3F71"/>
    <w:multiLevelType w:val="hybridMultilevel"/>
    <w:tmpl w:val="0EA8B5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E043AAC"/>
    <w:multiLevelType w:val="hybridMultilevel"/>
    <w:tmpl w:val="1A00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21"/>
  </w:num>
  <w:num w:numId="5">
    <w:abstractNumId w:val="35"/>
  </w:num>
  <w:num w:numId="6">
    <w:abstractNumId w:val="23"/>
  </w:num>
  <w:num w:numId="7">
    <w:abstractNumId w:val="26"/>
  </w:num>
  <w:num w:numId="8">
    <w:abstractNumId w:val="41"/>
  </w:num>
  <w:num w:numId="9">
    <w:abstractNumId w:val="38"/>
  </w:num>
  <w:num w:numId="10">
    <w:abstractNumId w:val="3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3"/>
  </w:num>
  <w:num w:numId="33">
    <w:abstractNumId w:val="13"/>
  </w:num>
  <w:num w:numId="34">
    <w:abstractNumId w:val="6"/>
  </w:num>
  <w:num w:numId="35">
    <w:abstractNumId w:val="39"/>
  </w:num>
  <w:num w:numId="36">
    <w:abstractNumId w:val="4"/>
  </w:num>
  <w:num w:numId="37">
    <w:abstractNumId w:val="11"/>
  </w:num>
  <w:num w:numId="38">
    <w:abstractNumId w:val="30"/>
  </w:num>
  <w:num w:numId="39">
    <w:abstractNumId w:val="15"/>
  </w:num>
  <w:num w:numId="40">
    <w:abstractNumId w:val="17"/>
  </w:num>
  <w:num w:numId="41">
    <w:abstractNumId w:val="3"/>
  </w:num>
  <w:num w:numId="42">
    <w:abstractNumId w:val="12"/>
  </w:num>
  <w:num w:numId="43">
    <w:abstractNumId w:val="25"/>
  </w:num>
  <w:num w:numId="44">
    <w:abstractNumId w:val="2"/>
  </w:num>
  <w:num w:numId="45">
    <w:abstractNumId w:val="7"/>
  </w:num>
  <w:num w:numId="46">
    <w:abstractNumId w:val="18"/>
  </w:num>
  <w:num w:numId="47">
    <w:abstractNumId w:val="28"/>
  </w:num>
  <w:num w:numId="48">
    <w:abstractNumId w:val="1"/>
  </w:num>
  <w:num w:numId="49">
    <w:abstractNumId w:val="19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8A2"/>
    <w:rsid w:val="00026CEC"/>
    <w:rsid w:val="00031012"/>
    <w:rsid w:val="000314D9"/>
    <w:rsid w:val="00032797"/>
    <w:rsid w:val="00042E86"/>
    <w:rsid w:val="00045A02"/>
    <w:rsid w:val="00047B2D"/>
    <w:rsid w:val="00056FF1"/>
    <w:rsid w:val="0005761E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A72C4"/>
    <w:rsid w:val="001B4A3A"/>
    <w:rsid w:val="001B7B7E"/>
    <w:rsid w:val="001C0A0D"/>
    <w:rsid w:val="001C1772"/>
    <w:rsid w:val="001C58D8"/>
    <w:rsid w:val="001D47CD"/>
    <w:rsid w:val="001D681A"/>
    <w:rsid w:val="001E6C91"/>
    <w:rsid w:val="0022583B"/>
    <w:rsid w:val="002600E6"/>
    <w:rsid w:val="00283E30"/>
    <w:rsid w:val="002939EF"/>
    <w:rsid w:val="002A36E0"/>
    <w:rsid w:val="002C23DF"/>
    <w:rsid w:val="002C3295"/>
    <w:rsid w:val="002D46E3"/>
    <w:rsid w:val="002E4D08"/>
    <w:rsid w:val="003177A0"/>
    <w:rsid w:val="00326591"/>
    <w:rsid w:val="003265B0"/>
    <w:rsid w:val="003402D0"/>
    <w:rsid w:val="00341647"/>
    <w:rsid w:val="0035075C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30293"/>
    <w:rsid w:val="00431EE4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C7E53"/>
    <w:rsid w:val="005D5F2E"/>
    <w:rsid w:val="00617732"/>
    <w:rsid w:val="00623D54"/>
    <w:rsid w:val="00625DA1"/>
    <w:rsid w:val="00633658"/>
    <w:rsid w:val="00643923"/>
    <w:rsid w:val="00643E0B"/>
    <w:rsid w:val="00652099"/>
    <w:rsid w:val="006607C4"/>
    <w:rsid w:val="006718A2"/>
    <w:rsid w:val="00672368"/>
    <w:rsid w:val="00673CFD"/>
    <w:rsid w:val="006742EE"/>
    <w:rsid w:val="006A7E52"/>
    <w:rsid w:val="006B0159"/>
    <w:rsid w:val="006C742F"/>
    <w:rsid w:val="006D6855"/>
    <w:rsid w:val="006E31A0"/>
    <w:rsid w:val="006F5735"/>
    <w:rsid w:val="006F6FC0"/>
    <w:rsid w:val="00713840"/>
    <w:rsid w:val="00722824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96138"/>
    <w:rsid w:val="007B3565"/>
    <w:rsid w:val="007C4DFD"/>
    <w:rsid w:val="007C6AFA"/>
    <w:rsid w:val="007C727F"/>
    <w:rsid w:val="007D5323"/>
    <w:rsid w:val="007F2AD1"/>
    <w:rsid w:val="008413BD"/>
    <w:rsid w:val="008418C2"/>
    <w:rsid w:val="00844B90"/>
    <w:rsid w:val="00847731"/>
    <w:rsid w:val="00854D93"/>
    <w:rsid w:val="00865816"/>
    <w:rsid w:val="0088738D"/>
    <w:rsid w:val="00894F61"/>
    <w:rsid w:val="008A5B4F"/>
    <w:rsid w:val="008B26CA"/>
    <w:rsid w:val="008B4633"/>
    <w:rsid w:val="008F7E4A"/>
    <w:rsid w:val="00902BA8"/>
    <w:rsid w:val="009142C3"/>
    <w:rsid w:val="009358C8"/>
    <w:rsid w:val="009409DF"/>
    <w:rsid w:val="0094235A"/>
    <w:rsid w:val="0095033C"/>
    <w:rsid w:val="009531F2"/>
    <w:rsid w:val="00962611"/>
    <w:rsid w:val="00964641"/>
    <w:rsid w:val="009662B9"/>
    <w:rsid w:val="00966570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242F9"/>
    <w:rsid w:val="00A50171"/>
    <w:rsid w:val="00A50A56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917BF"/>
    <w:rsid w:val="00BA1573"/>
    <w:rsid w:val="00BB085A"/>
    <w:rsid w:val="00BB3DC9"/>
    <w:rsid w:val="00BC2C75"/>
    <w:rsid w:val="00BF24E7"/>
    <w:rsid w:val="00BF6236"/>
    <w:rsid w:val="00C1271E"/>
    <w:rsid w:val="00C16428"/>
    <w:rsid w:val="00C26BAA"/>
    <w:rsid w:val="00C27E39"/>
    <w:rsid w:val="00C32115"/>
    <w:rsid w:val="00C3445F"/>
    <w:rsid w:val="00C37360"/>
    <w:rsid w:val="00C60458"/>
    <w:rsid w:val="00CB68A4"/>
    <w:rsid w:val="00CC0B3C"/>
    <w:rsid w:val="00CC29B3"/>
    <w:rsid w:val="00CD152B"/>
    <w:rsid w:val="00CE1794"/>
    <w:rsid w:val="00CE3EAD"/>
    <w:rsid w:val="00CE7733"/>
    <w:rsid w:val="00D024B7"/>
    <w:rsid w:val="00D066B5"/>
    <w:rsid w:val="00D31BB6"/>
    <w:rsid w:val="00D37532"/>
    <w:rsid w:val="00D61E7F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A22E1"/>
    <w:rsid w:val="00EA6BAB"/>
    <w:rsid w:val="00EB7E27"/>
    <w:rsid w:val="00EF7079"/>
    <w:rsid w:val="00F030A9"/>
    <w:rsid w:val="00F129E4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923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FEF"/>
    <w:pPr>
      <w:keepNext/>
      <w:spacing w:after="0" w:line="240" w:lineRule="auto"/>
      <w:jc w:val="both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="Cambria" w:hAnsi="Cambria" w:cs="Cambria"/>
      <w:i/>
      <w:iCs/>
      <w:color w:val="365F9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="Cambria" w:hAnsi="Cambria" w:cs="Cambria"/>
      <w:color w:val="365F91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="Cambria" w:hAnsi="Cambria" w:cs="Cambria"/>
      <w:color w:val="243F6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FEF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85FEF"/>
    <w:rPr>
      <w:rFonts w:ascii="Cambria" w:hAnsi="Cambria" w:cs="Cambri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85FEF"/>
    <w:rPr>
      <w:rFonts w:ascii="Cambria" w:hAnsi="Cambria" w:cs="Cambria"/>
      <w:i/>
      <w:iCs/>
      <w:color w:val="365F9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85FEF"/>
    <w:rPr>
      <w:rFonts w:ascii="Cambria" w:hAnsi="Cambria" w:cs="Cambria"/>
      <w:color w:val="365F9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85FEF"/>
    <w:rPr>
      <w:rFonts w:ascii="Cambria" w:hAnsi="Cambria" w:cs="Cambria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8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85FE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385FEF"/>
    <w:pPr>
      <w:spacing w:after="0" w:line="240" w:lineRule="auto"/>
      <w:ind w:left="720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85F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">
    <w:name w:val="Основной текст (3) + 26"/>
    <w:aliases w:val="5 pt,Не курсив,Интервал 0 pt"/>
    <w:basedOn w:val="3"/>
    <w:uiPriority w:val="99"/>
    <w:rsid w:val="002939EF"/>
    <w:rPr>
      <w:color w:val="000000"/>
      <w:spacing w:val="0"/>
      <w:w w:val="100"/>
      <w:position w:val="0"/>
      <w:sz w:val="53"/>
      <w:szCs w:val="53"/>
      <w:lang w:val="ru-RU"/>
    </w:rPr>
  </w:style>
  <w:style w:type="paragraph" w:customStyle="1" w:styleId="30">
    <w:name w:val="Основной текст (3)"/>
    <w:basedOn w:val="Normal"/>
    <w:link w:val="3"/>
    <w:uiPriority w:val="99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TableGrid">
    <w:name w:val="Table Grid"/>
    <w:basedOn w:val="TableNormal"/>
    <w:uiPriority w:val="99"/>
    <w:rsid w:val="00775B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75BAF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5BA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75BAF"/>
    <w:pPr>
      <w:spacing w:before="200" w:after="0" w:line="240" w:lineRule="auto"/>
    </w:pPr>
    <w:rPr>
      <w:rFonts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75BAF"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75BAF"/>
    <w:pPr>
      <w:suppressAutoHyphens/>
      <w:spacing w:after="0" w:line="360" w:lineRule="auto"/>
      <w:ind w:left="-567"/>
      <w:jc w:val="center"/>
    </w:pPr>
    <w:rPr>
      <w:rFonts w:cs="Times New Roman"/>
      <w:sz w:val="32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5BA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e2">
    <w:name w:val="Style2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cs="Times New Roman"/>
      <w:sz w:val="24"/>
      <w:szCs w:val="24"/>
    </w:rPr>
  </w:style>
  <w:style w:type="paragraph" w:customStyle="1" w:styleId="1">
    <w:name w:val="нум список 1"/>
    <w:basedOn w:val="Normal"/>
    <w:uiPriority w:val="99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cs="Times New Roman"/>
      <w:sz w:val="24"/>
      <w:szCs w:val="24"/>
      <w:lang w:eastAsia="ar-SA"/>
    </w:rPr>
  </w:style>
  <w:style w:type="paragraph" w:customStyle="1" w:styleId="a">
    <w:name w:val="Таблицы (моноширинный)"/>
    <w:basedOn w:val="Normal"/>
    <w:next w:val="Normal"/>
    <w:uiPriority w:val="99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uiPriority w:val="99"/>
    <w:rsid w:val="00775BAF"/>
  </w:style>
  <w:style w:type="paragraph" w:customStyle="1" w:styleId="10">
    <w:name w:val="Абзац списка1"/>
    <w:basedOn w:val="Normal"/>
    <w:uiPriority w:val="99"/>
    <w:rsid w:val="00775BAF"/>
    <w:pPr>
      <w:ind w:left="720"/>
    </w:pPr>
  </w:style>
  <w:style w:type="character" w:customStyle="1" w:styleId="FontStyle11">
    <w:name w:val="Font Style11"/>
    <w:basedOn w:val="DefaultParagraphFont"/>
    <w:uiPriority w:val="99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cs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775BAF"/>
  </w:style>
  <w:style w:type="paragraph" w:customStyle="1" w:styleId="11">
    <w:name w:val="Без интервала1"/>
    <w:uiPriority w:val="99"/>
    <w:rsid w:val="00775B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NoSpacing">
    <w:name w:val="No Spacing"/>
    <w:uiPriority w:val="99"/>
    <w:qFormat/>
    <w:rsid w:val="003177A0"/>
    <w:rPr>
      <w:rFonts w:cs="Calibri"/>
    </w:rPr>
  </w:style>
  <w:style w:type="character" w:styleId="Emphasis">
    <w:name w:val="Emphasis"/>
    <w:basedOn w:val="DefaultParagraphFont"/>
    <w:uiPriority w:val="99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p7">
    <w:name w:val="p7"/>
    <w:basedOn w:val="Normal"/>
    <w:uiPriority w:val="99"/>
    <w:rsid w:val="003177A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2">
    <w:name w:val="s2"/>
    <w:basedOn w:val="DefaultParagraphFont"/>
    <w:uiPriority w:val="99"/>
    <w:rsid w:val="003177A0"/>
  </w:style>
  <w:style w:type="character" w:customStyle="1" w:styleId="FontStyle13">
    <w:name w:val="Font Style13"/>
    <w:uiPriority w:val="99"/>
    <w:rsid w:val="003177A0"/>
    <w:rPr>
      <w:rFonts w:ascii="Constantia" w:hAnsi="Constantia" w:cs="Constantia"/>
      <w:b/>
      <w:bCs/>
      <w:i/>
      <w:iCs/>
      <w:sz w:val="34"/>
      <w:szCs w:val="34"/>
    </w:rPr>
  </w:style>
  <w:style w:type="paragraph" w:customStyle="1" w:styleId="a0">
    <w:name w:val="Базовый"/>
    <w:uiPriority w:val="99"/>
    <w:rsid w:val="003177A0"/>
    <w:pPr>
      <w:tabs>
        <w:tab w:val="left" w:pos="708"/>
      </w:tabs>
      <w:suppressAutoHyphens/>
      <w:spacing w:after="200" w:line="276" w:lineRule="atLeast"/>
    </w:pPr>
    <w:rPr>
      <w:rFonts w:ascii="Liberation Serif" w:hAnsi="Times New Roman" w:cs="Liberation Serif"/>
      <w:color w:val="00000A"/>
      <w:sz w:val="24"/>
      <w:szCs w:val="24"/>
      <w:lang w:eastAsia="zh-CN"/>
    </w:rPr>
  </w:style>
  <w:style w:type="table" w:customStyle="1" w:styleId="12">
    <w:name w:val="Сетка таблицы1"/>
    <w:uiPriority w:val="99"/>
    <w:rsid w:val="003507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E050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050DF"/>
  </w:style>
  <w:style w:type="character" w:customStyle="1" w:styleId="13">
    <w:name w:val="Просмотренная гиперссылка1"/>
    <w:basedOn w:val="DefaultParagraphFont"/>
    <w:uiPriority w:val="99"/>
    <w:semiHidden/>
    <w:rsid w:val="008A5B4F"/>
    <w:rPr>
      <w:color w:val="800080"/>
      <w:u w:val="single"/>
    </w:rPr>
  </w:style>
  <w:style w:type="paragraph" w:customStyle="1" w:styleId="2">
    <w:name w:val="Без интервала2"/>
    <w:uiPriority w:val="99"/>
    <w:rsid w:val="008A5B4F"/>
    <w:rPr>
      <w:rFonts w:cs="Calibri"/>
      <w:lang w:eastAsia="en-US"/>
    </w:rPr>
  </w:style>
  <w:style w:type="paragraph" w:customStyle="1" w:styleId="p4">
    <w:name w:val="p4"/>
    <w:basedOn w:val="Normal"/>
    <w:uiPriority w:val="99"/>
    <w:rsid w:val="008A5B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5">
    <w:name w:val="p5"/>
    <w:basedOn w:val="Normal"/>
    <w:uiPriority w:val="99"/>
    <w:rsid w:val="008A5B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8">
    <w:name w:val="p8"/>
    <w:basedOn w:val="Normal"/>
    <w:uiPriority w:val="99"/>
    <w:rsid w:val="008A5B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8A5B4F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8A5B4F"/>
  </w:style>
  <w:style w:type="character" w:customStyle="1" w:styleId="s5">
    <w:name w:val="s5"/>
    <w:basedOn w:val="DefaultParagraphFont"/>
    <w:uiPriority w:val="99"/>
    <w:rsid w:val="008A5B4F"/>
  </w:style>
  <w:style w:type="character" w:styleId="FollowedHyperlink">
    <w:name w:val="FollowedHyperlink"/>
    <w:basedOn w:val="DefaultParagraphFont"/>
    <w:uiPriority w:val="99"/>
    <w:rsid w:val="008A5B4F"/>
    <w:rPr>
      <w:color w:val="800080"/>
      <w:u w:val="single"/>
    </w:rPr>
  </w:style>
  <w:style w:type="paragraph" w:customStyle="1" w:styleId="a1">
    <w:name w:val="Нормальный (таблица)"/>
    <w:basedOn w:val="Normal"/>
    <w:next w:val="Normal"/>
    <w:uiPriority w:val="99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le">
    <w:name w:val="Title"/>
    <w:basedOn w:val="Heading1"/>
    <w:next w:val="Normal"/>
    <w:link w:val="TitleChar"/>
    <w:uiPriority w:val="9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Calibri" w:hAnsi="Calibri" w:cs="Times New Roman"/>
      <w:color w:val="auto"/>
      <w:kern w:val="3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B4E20"/>
    <w:rPr>
      <w:rFonts w:ascii="Times New Roman" w:hAnsi="Times New Roman" w:cs="Times New Roman"/>
      <w:kern w:val="32"/>
      <w:sz w:val="28"/>
      <w:szCs w:val="28"/>
    </w:rPr>
  </w:style>
  <w:style w:type="paragraph" w:customStyle="1" w:styleId="ConsPlusCell">
    <w:name w:val="ConsPlusCell"/>
    <w:uiPriority w:val="99"/>
    <w:rsid w:val="00DB4E20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20">
    <w:name w:val="Сетка таблицы2"/>
    <w:uiPriority w:val="99"/>
    <w:rsid w:val="00DB4E20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Normal"/>
    <w:uiPriority w:val="99"/>
    <w:rsid w:val="00FF106B"/>
    <w:pPr>
      <w:suppressAutoHyphens/>
      <w:spacing w:after="120" w:line="480" w:lineRule="auto"/>
      <w:ind w:left="283"/>
    </w:pPr>
    <w:rPr>
      <w:rFonts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Normal"/>
    <w:uiPriority w:val="99"/>
    <w:rsid w:val="00FF106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FF106B"/>
  </w:style>
  <w:style w:type="character" w:customStyle="1" w:styleId="FontStyle51">
    <w:name w:val="Font Style51"/>
    <w:basedOn w:val="DefaultParagraphFont"/>
    <w:uiPriority w:val="99"/>
    <w:rsid w:val="00FF106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DefaultParagraphFont"/>
    <w:uiPriority w:val="99"/>
    <w:rsid w:val="00FF106B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FF106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FF106B"/>
    <w:rPr>
      <w:rFonts w:ascii="Times New Roman" w:hAnsi="Times New Roman" w:cs="Times New Roman"/>
      <w:i/>
      <w:iCs/>
      <w:sz w:val="26"/>
      <w:szCs w:val="26"/>
    </w:rPr>
  </w:style>
  <w:style w:type="table" w:customStyle="1" w:styleId="31">
    <w:name w:val="Сетка таблицы3"/>
    <w:uiPriority w:val="99"/>
    <w:rsid w:val="00FF1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2"/>
    <w:basedOn w:val="Normal"/>
    <w:uiPriority w:val="99"/>
    <w:rsid w:val="00FF106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32">
    <w:name w:val="Без интервала3"/>
    <w:uiPriority w:val="99"/>
    <w:rsid w:val="00FF106B"/>
    <w:rPr>
      <w:sz w:val="24"/>
      <w:szCs w:val="24"/>
    </w:rPr>
  </w:style>
  <w:style w:type="paragraph" w:customStyle="1" w:styleId="Standard">
    <w:name w:val="Standard"/>
    <w:uiPriority w:val="99"/>
    <w:rsid w:val="00FF106B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2">
    <w:name w:val="Содержимое таблицы"/>
    <w:basedOn w:val="Normal"/>
    <w:uiPriority w:val="99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iberation Serif"/>
      <w:kern w:val="1"/>
      <w:sz w:val="24"/>
      <w:szCs w:val="24"/>
      <w:lang w:eastAsia="hi-IN" w:bidi="hi-IN"/>
    </w:rPr>
  </w:style>
  <w:style w:type="paragraph" w:customStyle="1" w:styleId="23">
    <w:name w:val="Абзац списка2"/>
    <w:basedOn w:val="Normal"/>
    <w:uiPriority w:val="99"/>
    <w:rsid w:val="00FF106B"/>
    <w:pPr>
      <w:spacing w:after="0" w:line="240" w:lineRule="auto"/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paevsko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7</Pages>
  <Words>2604</Words>
  <Characters>14848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9</cp:revision>
  <cp:lastPrinted>2016-05-27T09:51:00Z</cp:lastPrinted>
  <dcterms:created xsi:type="dcterms:W3CDTF">2016-05-26T05:44:00Z</dcterms:created>
  <dcterms:modified xsi:type="dcterms:W3CDTF">2016-06-10T06:06:00Z</dcterms:modified>
</cp:coreProperties>
</file>