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4D" w:rsidRPr="00B83E17" w:rsidRDefault="009F274D" w:rsidP="00EE6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 xml:space="preserve">В отдел информационных </w:t>
      </w:r>
    </w:p>
    <w:p w:rsidR="009F274D" w:rsidRPr="00B83E17" w:rsidRDefault="009F274D" w:rsidP="00EE6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технологий и связи</w:t>
      </w:r>
    </w:p>
    <w:p w:rsidR="009F274D" w:rsidRPr="00B83E17" w:rsidRDefault="009F274D" w:rsidP="00B83E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4D" w:rsidRDefault="009F274D" w:rsidP="00B8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Pr="00B83E17"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 муниципального образования Алапаевское в разделе «Предпринимательство» информацию следующего содержания: </w:t>
      </w:r>
    </w:p>
    <w:p w:rsidR="009F274D" w:rsidRPr="00B83E17" w:rsidRDefault="009F274D" w:rsidP="00B8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74D" w:rsidRDefault="009F274D" w:rsidP="00B83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9F274D" w:rsidRPr="00B83E17" w:rsidRDefault="009F274D" w:rsidP="00B8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В связи с обращениями граждан, поступивших на имя Президента Российской Федерации В.В. Путина 12 декабря 2013 года Единый день приема граждан,  проведены контрольно-надзорные мероприятия и лабораторные исследования качества и безопасности консервированной продукции ООО «</w:t>
      </w:r>
      <w:r w:rsidRPr="00B83E17">
        <w:rPr>
          <w:rFonts w:ascii="Times New Roman" w:hAnsi="Times New Roman" w:cs="Times New Roman"/>
          <w:sz w:val="28"/>
          <w:szCs w:val="28"/>
          <w:lang w:val="en-US"/>
        </w:rPr>
        <w:t>Kolumbija</w:t>
      </w:r>
      <w:r w:rsidRPr="00B83E17">
        <w:rPr>
          <w:rFonts w:ascii="Times New Roman" w:hAnsi="Times New Roman" w:cs="Times New Roman"/>
          <w:sz w:val="28"/>
          <w:szCs w:val="28"/>
        </w:rPr>
        <w:t xml:space="preserve"> </w:t>
      </w:r>
      <w:r w:rsidRPr="00B83E17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B83E17">
        <w:rPr>
          <w:rFonts w:ascii="Times New Roman" w:hAnsi="Times New Roman" w:cs="Times New Roman"/>
          <w:sz w:val="28"/>
          <w:szCs w:val="28"/>
        </w:rPr>
        <w:t>» (Латвийская республика, г. Лиепая), в основном под торговой маркой «Либава». В результате выявлено несоответствие данной продукции требованиям законодательств в области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83E17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населения, в частности по органолептическим показателям, содержанию жира и энергетической ценности: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 xml:space="preserve">- консервы рыбные стерилизованные </w:t>
      </w:r>
      <w:r w:rsidRPr="00B83E17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B83E17">
        <w:rPr>
          <w:rFonts w:ascii="Times New Roman" w:hAnsi="Times New Roman" w:cs="Times New Roman"/>
          <w:sz w:val="28"/>
          <w:szCs w:val="28"/>
        </w:rPr>
        <w:t xml:space="preserve"> «Судак» в желейной заливке т.м. «Либава», дата выработки 27.07.2013;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 xml:space="preserve">- консервы рыбные стерилизованные </w:t>
      </w:r>
      <w:r w:rsidRPr="00B83E17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B83E17">
        <w:rPr>
          <w:rFonts w:ascii="Times New Roman" w:hAnsi="Times New Roman" w:cs="Times New Roman"/>
          <w:sz w:val="28"/>
          <w:szCs w:val="28"/>
        </w:rPr>
        <w:t xml:space="preserve"> «Судак» в желейной заливке т.м. «Либава», дата выработки 19.09.2013;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- консервы рыбные стерилизованные «Щука» в томатном соусе т.м. «Либава», дата выработки 07.12.2013;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- консервы рыбные стерилизованные «Шпроты» в масле т.м. «Либава» (копчение на натуральной ольхе), дата выработки 16.10.2013;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- консервы рыбные стерилизованные «Щука» в томатном соусе т.м. «Либава», дата выработки 07.12.2013;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- консервы рыбные стерилизованные «Камбала» в томатном соусе т.м. «Либава», дата выработки 15.08.2013;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- консервы рыбные «Тунец» в желейной заливке т.м. «Либава», дата выработки 03.09.2013;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 xml:space="preserve">- консервы из печени рыб, стерилизованные </w:t>
      </w:r>
      <w:r w:rsidRPr="00B83E17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B83E17">
        <w:rPr>
          <w:rFonts w:ascii="Times New Roman" w:hAnsi="Times New Roman" w:cs="Times New Roman"/>
          <w:sz w:val="28"/>
          <w:szCs w:val="28"/>
        </w:rPr>
        <w:t xml:space="preserve"> «Печень трески натуральная» т.м. «Либава», дата выработки 24.10.2013;</w:t>
      </w:r>
    </w:p>
    <w:p w:rsidR="009F274D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17">
        <w:rPr>
          <w:rFonts w:ascii="Times New Roman" w:hAnsi="Times New Roman" w:cs="Times New Roman"/>
          <w:sz w:val="28"/>
          <w:szCs w:val="28"/>
        </w:rPr>
        <w:t>- консервы рыбные стерилизованные «Ш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3E17">
        <w:rPr>
          <w:rFonts w:ascii="Times New Roman" w:hAnsi="Times New Roman" w:cs="Times New Roman"/>
          <w:sz w:val="28"/>
          <w:szCs w:val="28"/>
        </w:rPr>
        <w:t>роты крупные в масле» т.м. «Штурвал», дата выработки 06.09.2013 (несоответствие по содержанию жира и энергетической ценности).</w:t>
      </w:r>
    </w:p>
    <w:p w:rsidR="009F274D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обратить внимание хозяйствующие субъекты и население на реализацию вышеуказанной продукции.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4D" w:rsidRPr="00EE6A8E" w:rsidRDefault="009F274D" w:rsidP="00EE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A8E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9F274D" w:rsidRPr="00EE6A8E" w:rsidRDefault="009F274D" w:rsidP="00EE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A8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F274D" w:rsidRPr="00EE6A8E" w:rsidRDefault="009F274D" w:rsidP="00EE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A8E">
        <w:rPr>
          <w:rFonts w:ascii="Times New Roman" w:hAnsi="Times New Roman" w:cs="Times New Roman"/>
          <w:sz w:val="28"/>
          <w:szCs w:val="28"/>
        </w:rPr>
        <w:t xml:space="preserve">Алапаевское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E6A8E">
        <w:rPr>
          <w:rFonts w:ascii="Times New Roman" w:hAnsi="Times New Roman" w:cs="Times New Roman"/>
          <w:sz w:val="28"/>
          <w:szCs w:val="28"/>
        </w:rPr>
        <w:t xml:space="preserve">      М.Г.Егорова</w:t>
      </w:r>
    </w:p>
    <w:p w:rsidR="009F274D" w:rsidRPr="00EE6A8E" w:rsidRDefault="009F274D" w:rsidP="00EE6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E17">
        <w:rPr>
          <w:rFonts w:ascii="Times New Roman" w:hAnsi="Times New Roman" w:cs="Times New Roman"/>
          <w:sz w:val="20"/>
          <w:szCs w:val="20"/>
        </w:rPr>
        <w:t>Марина Александровна Подкорытова</w:t>
      </w:r>
    </w:p>
    <w:p w:rsidR="009F274D" w:rsidRPr="00B83E17" w:rsidRDefault="009F274D" w:rsidP="00B83E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E17">
        <w:rPr>
          <w:rFonts w:ascii="Times New Roman" w:hAnsi="Times New Roman" w:cs="Times New Roman"/>
          <w:sz w:val="20"/>
          <w:szCs w:val="20"/>
        </w:rPr>
        <w:t>8(34346)3-39-85</w:t>
      </w:r>
    </w:p>
    <w:sectPr w:rsidR="009F274D" w:rsidRPr="00B83E17" w:rsidSect="00B83E17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390"/>
    <w:rsid w:val="00221022"/>
    <w:rsid w:val="00235710"/>
    <w:rsid w:val="003B7322"/>
    <w:rsid w:val="00996BD1"/>
    <w:rsid w:val="009F274D"/>
    <w:rsid w:val="00A11EA5"/>
    <w:rsid w:val="00B83E17"/>
    <w:rsid w:val="00B86536"/>
    <w:rsid w:val="00D14390"/>
    <w:rsid w:val="00D411E6"/>
    <w:rsid w:val="00D82A9A"/>
    <w:rsid w:val="00EE6A8E"/>
    <w:rsid w:val="00F4487C"/>
    <w:rsid w:val="00F7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346</Words>
  <Characters>1973</Characters>
  <Application>Microsoft Office Outlook</Application>
  <DocSecurity>0</DocSecurity>
  <Lines>0</Lines>
  <Paragraphs>0</Paragraphs>
  <ScaleCrop>false</ScaleCrop>
  <Company>ACRB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любовь</cp:lastModifiedBy>
  <cp:revision>4</cp:revision>
  <dcterms:created xsi:type="dcterms:W3CDTF">2014-02-17T03:55:00Z</dcterms:created>
  <dcterms:modified xsi:type="dcterms:W3CDTF">2014-02-17T11:21:00Z</dcterms:modified>
</cp:coreProperties>
</file>